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92" w:rsidRDefault="007C1292" w:rsidP="00EC4862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SIMMONS</w:t>
      </w:r>
    </w:p>
    <w:p w:rsidR="007C1292" w:rsidRDefault="007C1292" w:rsidP="00EC486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13586">
        <w:rPr>
          <w:rFonts w:ascii="Times New Roman" w:hAnsi="Times New Roman"/>
          <w:sz w:val="24"/>
          <w:szCs w:val="24"/>
        </w:rPr>
        <w:t>The information on this side of the Simmons family was gathered</w:t>
      </w:r>
      <w:r>
        <w:rPr>
          <w:rFonts w:ascii="Times New Roman" w:hAnsi="Times New Roman"/>
          <w:sz w:val="24"/>
          <w:szCs w:val="24"/>
        </w:rPr>
        <w:t xml:space="preserve"> by Mrs. Jerome Peevy</w:t>
      </w:r>
      <w:r w:rsidRPr="00A13586">
        <w:rPr>
          <w:rFonts w:ascii="Times New Roman" w:hAnsi="Times New Roman"/>
          <w:sz w:val="24"/>
          <w:szCs w:val="24"/>
        </w:rPr>
        <w:t>, her daughter</w:t>
      </w:r>
      <w:r>
        <w:rPr>
          <w:rFonts w:ascii="Times New Roman" w:hAnsi="Times New Roman"/>
          <w:sz w:val="24"/>
          <w:szCs w:val="24"/>
        </w:rPr>
        <w:t xml:space="preserve"> Margaret Belt, Margaret Zimmer</w:t>
      </w:r>
      <w:r w:rsidRPr="00A13586">
        <w:rPr>
          <w:rFonts w:ascii="Times New Roman" w:hAnsi="Times New Roman"/>
          <w:sz w:val="24"/>
          <w:szCs w:val="24"/>
        </w:rPr>
        <w:t>man</w:t>
      </w:r>
      <w:r>
        <w:rPr>
          <w:rFonts w:ascii="Times New Roman" w:hAnsi="Times New Roman"/>
          <w:sz w:val="24"/>
          <w:szCs w:val="24"/>
        </w:rPr>
        <w:t>, and Mrs. Okl</w:t>
      </w:r>
      <w:r w:rsidRPr="00A13586">
        <w:rPr>
          <w:rFonts w:ascii="Times New Roman" w:hAnsi="Times New Roman"/>
          <w:sz w:val="24"/>
          <w:szCs w:val="24"/>
        </w:rPr>
        <w:t>a Ho</w:t>
      </w:r>
      <w:r>
        <w:rPr>
          <w:rFonts w:ascii="Times New Roman" w:hAnsi="Times New Roman"/>
          <w:sz w:val="24"/>
          <w:szCs w:val="24"/>
        </w:rPr>
        <w:t>rn</w:t>
      </w:r>
      <w:r w:rsidRPr="00A13586">
        <w:rPr>
          <w:rFonts w:ascii="Times New Roman" w:hAnsi="Times New Roman"/>
          <w:sz w:val="24"/>
          <w:szCs w:val="24"/>
        </w:rPr>
        <w:t xml:space="preserve">e of Madison,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Dane County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A13586">
          <w:rPr>
            <w:rFonts w:ascii="Times New Roman" w:hAnsi="Times New Roman"/>
            <w:sz w:val="24"/>
            <w:szCs w:val="24"/>
          </w:rPr>
          <w:t>Wisconsin</w:t>
        </w:r>
      </w:smartTag>
      <w:r>
        <w:rPr>
          <w:rFonts w:ascii="Times New Roman" w:hAnsi="Times New Roman"/>
          <w:sz w:val="24"/>
          <w:szCs w:val="24"/>
        </w:rPr>
        <w:t>,</w:t>
      </w:r>
      <w:r w:rsidRPr="00A13586">
        <w:rPr>
          <w:rFonts w:ascii="Times New Roman" w:hAnsi="Times New Roman"/>
          <w:sz w:val="24"/>
          <w:szCs w:val="24"/>
        </w:rPr>
        <w:t xml:space="preserve"> and Naomi Whittaker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586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City">
        <w:r w:rsidRPr="00A13586">
          <w:rPr>
            <w:rFonts w:ascii="Times New Roman" w:hAnsi="Times New Roman"/>
            <w:sz w:val="24"/>
            <w:szCs w:val="24"/>
          </w:rPr>
          <w:t>F</w:t>
        </w:r>
        <w:r>
          <w:rPr>
            <w:rFonts w:ascii="Times New Roman" w:hAnsi="Times New Roman"/>
            <w:sz w:val="24"/>
            <w:szCs w:val="24"/>
          </w:rPr>
          <w:t>or</w:t>
        </w:r>
        <w:r w:rsidRPr="00A13586">
          <w:rPr>
            <w:rFonts w:ascii="Times New Roman" w:hAnsi="Times New Roman"/>
            <w:sz w:val="24"/>
            <w:szCs w:val="24"/>
          </w:rPr>
          <w:t>t Worth</w:t>
        </w:r>
      </w:smartTag>
      <w:r>
        <w:rPr>
          <w:rFonts w:ascii="Times New Roman" w:hAnsi="Times New Roman"/>
          <w:sz w:val="24"/>
          <w:szCs w:val="24"/>
        </w:rPr>
        <w:t>,</w:t>
      </w:r>
      <w:r w:rsidRPr="00A13586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Tarrant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13586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A13586">
        <w:rPr>
          <w:rFonts w:ascii="Times New Roman" w:hAnsi="Times New Roman"/>
          <w:sz w:val="24"/>
          <w:szCs w:val="24"/>
        </w:rPr>
        <w:t>.</w:t>
      </w:r>
    </w:p>
    <w:p w:rsidR="007C1292" w:rsidRDefault="007C1292" w:rsidP="00EC486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13586">
        <w:rPr>
          <w:rFonts w:ascii="Times New Roman" w:hAnsi="Times New Roman"/>
          <w:sz w:val="24"/>
          <w:szCs w:val="24"/>
        </w:rPr>
        <w:t xml:space="preserve">Rev William Jared Simmons </w:t>
      </w:r>
      <w:r>
        <w:rPr>
          <w:rFonts w:ascii="Times New Roman" w:hAnsi="Times New Roman"/>
          <w:sz w:val="24"/>
          <w:szCs w:val="24"/>
        </w:rPr>
        <w:t>m/d</w:t>
      </w:r>
      <w:r w:rsidRPr="00A13586">
        <w:rPr>
          <w:rFonts w:ascii="Times New Roman" w:hAnsi="Times New Roman"/>
          <w:sz w:val="24"/>
          <w:szCs w:val="24"/>
        </w:rPr>
        <w:t xml:space="preserve"> </w:t>
      </w:r>
      <w:r w:rsidRPr="00EC4862">
        <w:rPr>
          <w:rFonts w:ascii="Times New Roman" w:hAnsi="Times New Roman"/>
          <w:b/>
          <w:sz w:val="24"/>
          <w:szCs w:val="24"/>
        </w:rPr>
        <w:t>1st</w:t>
      </w:r>
      <w:r w:rsidRPr="00A13586">
        <w:rPr>
          <w:rFonts w:ascii="Times New Roman" w:hAnsi="Times New Roman"/>
          <w:sz w:val="24"/>
          <w:szCs w:val="24"/>
        </w:rPr>
        <w:t xml:space="preserve"> 22 </w:t>
      </w:r>
      <w:r>
        <w:rPr>
          <w:rFonts w:ascii="Times New Roman" w:hAnsi="Times New Roman"/>
          <w:sz w:val="24"/>
          <w:szCs w:val="24"/>
        </w:rPr>
        <w:t>Mar</w:t>
      </w:r>
      <w:r w:rsidRPr="00A13586">
        <w:rPr>
          <w:rFonts w:ascii="Times New Roman" w:hAnsi="Times New Roman"/>
          <w:sz w:val="24"/>
          <w:szCs w:val="24"/>
        </w:rPr>
        <w:t xml:space="preserve"> 1842 Susannah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586">
        <w:rPr>
          <w:rFonts w:ascii="Times New Roman" w:hAnsi="Times New Roman"/>
          <w:sz w:val="24"/>
          <w:szCs w:val="24"/>
        </w:rPr>
        <w:t>Hahn and</w:t>
      </w:r>
      <w:r>
        <w:rPr>
          <w:rFonts w:ascii="Times New Roman" w:hAnsi="Times New Roman"/>
          <w:sz w:val="24"/>
          <w:szCs w:val="24"/>
        </w:rPr>
        <w:t xml:space="preserve"> m/d</w:t>
      </w:r>
      <w:r w:rsidRPr="00A13586">
        <w:rPr>
          <w:rFonts w:ascii="Times New Roman" w:hAnsi="Times New Roman"/>
          <w:sz w:val="24"/>
          <w:szCs w:val="24"/>
        </w:rPr>
        <w:t xml:space="preserve"> </w:t>
      </w:r>
      <w:r w:rsidRPr="00EC4862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586">
        <w:rPr>
          <w:rFonts w:ascii="Times New Roman" w:hAnsi="Times New Roman"/>
          <w:sz w:val="24"/>
          <w:szCs w:val="24"/>
        </w:rPr>
        <w:t xml:space="preserve">1868 Elizabeth Montgomery Lee, born 8 </w:t>
      </w:r>
      <w:r>
        <w:rPr>
          <w:rFonts w:ascii="Times New Roman" w:hAnsi="Times New Roman"/>
          <w:sz w:val="24"/>
          <w:szCs w:val="24"/>
        </w:rPr>
        <w:t>Mar</w:t>
      </w:r>
      <w:r w:rsidRPr="00A13586">
        <w:rPr>
          <w:rFonts w:ascii="Times New Roman" w:hAnsi="Times New Roman"/>
          <w:sz w:val="24"/>
          <w:szCs w:val="24"/>
        </w:rPr>
        <w:t xml:space="preserve"> 1837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586">
        <w:rPr>
          <w:rFonts w:ascii="Times New Roman" w:hAnsi="Times New Roman"/>
          <w:sz w:val="24"/>
          <w:szCs w:val="24"/>
        </w:rPr>
        <w:t xml:space="preserve">at </w:t>
      </w:r>
      <w:smartTag w:uri="urn:schemas-microsoft-com:office:smarttags" w:element="City">
        <w:r w:rsidRPr="00A13586">
          <w:rPr>
            <w:rFonts w:ascii="Times New Roman" w:hAnsi="Times New Roman"/>
            <w:sz w:val="24"/>
            <w:szCs w:val="24"/>
          </w:rPr>
          <w:t>Springdale</w:t>
        </w:r>
      </w:smartTag>
      <w:r w:rsidRPr="00A13586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13586">
            <w:rPr>
              <w:rFonts w:ascii="Times New Roman" w:hAnsi="Times New Roman"/>
              <w:sz w:val="24"/>
              <w:szCs w:val="24"/>
            </w:rPr>
            <w:t>Benton County</w:t>
          </w:r>
        </w:smartTag>
        <w:r w:rsidRPr="00A13586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13586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A13586">
        <w:rPr>
          <w:rFonts w:ascii="Times New Roman" w:hAnsi="Times New Roman"/>
          <w:sz w:val="24"/>
          <w:szCs w:val="24"/>
        </w:rPr>
        <w:t xml:space="preserve">. She died 8 </w:t>
      </w:r>
      <w:r>
        <w:rPr>
          <w:rFonts w:ascii="Times New Roman" w:hAnsi="Times New Roman"/>
          <w:sz w:val="24"/>
          <w:szCs w:val="24"/>
        </w:rPr>
        <w:t>Mar</w:t>
      </w:r>
      <w:r w:rsidRPr="00A13586">
        <w:rPr>
          <w:rFonts w:ascii="Times New Roman" w:hAnsi="Times New Roman"/>
          <w:sz w:val="24"/>
          <w:szCs w:val="24"/>
        </w:rPr>
        <w:t xml:space="preserve"> 1916.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DC544E">
        <w:tc>
          <w:tcPr>
            <w:tcW w:w="8856" w:type="dxa"/>
            <w:gridSpan w:val="4"/>
          </w:tcPr>
          <w:p w:rsidR="007C1292" w:rsidRDefault="007C1292" w:rsidP="00B049DD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Children of Rev William Jared Simmons and Susannah Hahn Simmons:</w:t>
            </w:r>
          </w:p>
        </w:tc>
      </w:tr>
      <w:tr w:rsidR="007C1292" w:rsidTr="005A1837">
        <w:tc>
          <w:tcPr>
            <w:tcW w:w="828" w:type="dxa"/>
          </w:tcPr>
          <w:p w:rsidR="007C1292" w:rsidRPr="00A13586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5A1837">
        <w:tc>
          <w:tcPr>
            <w:tcW w:w="828" w:type="dxa"/>
          </w:tcPr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2705 </w:t>
            </w:r>
          </w:p>
          <w:p w:rsidR="007C1292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2707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2710 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2713</w:t>
            </w:r>
          </w:p>
        </w:tc>
        <w:tc>
          <w:tcPr>
            <w:tcW w:w="3600" w:type="dxa"/>
          </w:tcPr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Sarah Jane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Simmons </w:t>
            </w:r>
            <w:r>
              <w:rPr>
                <w:rFonts w:ascii="Times New Roman" w:hAnsi="Times New Roman"/>
                <w:sz w:val="24"/>
                <w:szCs w:val="24"/>
              </w:rPr>
              <w:t>born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John </w:t>
            </w:r>
            <w:smartTag w:uri="urn:schemas-microsoft-com:office:smarttags" w:element="country-region">
              <w:smartTag w:uri="urn:schemas-microsoft-com:office:smarttags" w:element="place">
                <w:r w:rsidRPr="00A13586">
                  <w:rPr>
                    <w:rFonts w:ascii="Times New Roman" w:hAnsi="Times New Roman"/>
                    <w:sz w:val="24"/>
                    <w:szCs w:val="24"/>
                  </w:rPr>
                  <w:t>Israel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Simmons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Naomi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Simmons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Mary Ann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Simmons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William Burr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Simmons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Elizabeth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Simmons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Barbara Amanda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Simmons 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Simon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Simmons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Martha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Simmons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7C1292" w:rsidRDefault="007C1292" w:rsidP="005A183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7 Jan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15 Jan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18 Feb 18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 Dec 1849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Jan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18 May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1854</w:t>
            </w:r>
          </w:p>
          <w:p w:rsidR="007C1292" w:rsidRDefault="007C1292" w:rsidP="005A183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8 Jul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15 Jan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860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11 Jul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1865</w:t>
            </w:r>
          </w:p>
        </w:tc>
        <w:tc>
          <w:tcPr>
            <w:tcW w:w="2808" w:type="dxa"/>
          </w:tcPr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Daniel Green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Wright                 County,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sz w:val="24"/>
                    <w:szCs w:val="24"/>
                  </w:rPr>
                  <w:t>Missouri</w:t>
                </w:r>
              </w:smartTag>
            </w:smartTag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Anne Miller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William L</w:t>
            </w:r>
            <w:r>
              <w:rPr>
                <w:rFonts w:ascii="Times New Roman" w:hAnsi="Times New Roman"/>
                <w:sz w:val="24"/>
                <w:szCs w:val="24"/>
              </w:rPr>
              <w:t>emuel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John Forrester</w:t>
            </w:r>
          </w:p>
          <w:p w:rsidR="007C1292" w:rsidRDefault="007C1292" w:rsidP="005A183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died 27 Dec 1876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Elbert Pyle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D. J. Echols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Molly Perry</w:t>
            </w:r>
          </w:p>
          <w:p w:rsidR="007C1292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John Bowlin</w:t>
            </w:r>
          </w:p>
        </w:tc>
      </w:tr>
    </w:tbl>
    <w:p w:rsidR="007C1292" w:rsidRPr="00392F76" w:rsidRDefault="007C1292" w:rsidP="00392F76">
      <w:pPr>
        <w:spacing w:before="240" w:after="240"/>
        <w:jc w:val="both"/>
        <w:rPr>
          <w:rFonts w:ascii="Times New Roman" w:hAnsi="Times New Roman"/>
          <w:b/>
          <w:i/>
        </w:rPr>
      </w:pPr>
      <w:r w:rsidRPr="00392F76">
        <w:rPr>
          <w:rFonts w:ascii="Times New Roman" w:hAnsi="Times New Roman"/>
          <w:b/>
          <w:i/>
        </w:rPr>
        <w:t>[Editor's note: 2709 ~ William Burr Simmons: Most of the Ancestry.com Family Tree records report his birth date as being on 30 Jan 1852; however, at least four Family Tree records report his date of birth as being 03 Jan 1852.]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0777D5">
        <w:tc>
          <w:tcPr>
            <w:tcW w:w="8856" w:type="dxa"/>
            <w:gridSpan w:val="4"/>
          </w:tcPr>
          <w:p w:rsidR="007C1292" w:rsidRDefault="007C1292" w:rsidP="00B049DD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Children of Rev William Jared Simmons and Eli</w:t>
            </w:r>
            <w:r>
              <w:rPr>
                <w:rFonts w:ascii="Times New Roman" w:hAnsi="Times New Roman"/>
                <w:sz w:val="24"/>
                <w:szCs w:val="24"/>
              </w:rPr>
              <w:t>zabeth Montgomery Lee:</w:t>
            </w:r>
          </w:p>
        </w:tc>
      </w:tr>
      <w:tr w:rsidR="007C1292" w:rsidTr="005A1837">
        <w:tc>
          <w:tcPr>
            <w:tcW w:w="828" w:type="dxa"/>
          </w:tcPr>
          <w:p w:rsidR="007C1292" w:rsidRPr="00A13586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5A1837">
        <w:tc>
          <w:tcPr>
            <w:tcW w:w="828" w:type="dxa"/>
          </w:tcPr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2714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2715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2716</w:t>
            </w:r>
          </w:p>
          <w:p w:rsidR="007C1292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2717</w:t>
            </w:r>
          </w:p>
        </w:tc>
        <w:tc>
          <w:tcPr>
            <w:tcW w:w="3600" w:type="dxa"/>
          </w:tcPr>
          <w:p w:rsidR="007C1292" w:rsidRDefault="007C1292" w:rsidP="005A1837">
            <w:pPr>
              <w:spacing w:before="20" w:after="20"/>
            </w:pPr>
            <w:smartTag w:uri="urn:schemas-microsoft-com:office:smarttags" w:element="City">
              <w:smartTag w:uri="urn:schemas-microsoft-com:office:smarttags" w:element="place">
                <w:r w:rsidRPr="00A13586">
                  <w:rPr>
                    <w:rFonts w:ascii="Times New Roman" w:hAnsi="Times New Roman"/>
                    <w:sz w:val="24"/>
                    <w:szCs w:val="24"/>
                  </w:rPr>
                  <w:t>Campbell</w:t>
                </w:r>
              </w:smartTag>
            </w:smartTag>
            <w:r w:rsidRPr="00A13586">
              <w:rPr>
                <w:rFonts w:ascii="Times New Roman" w:hAnsi="Times New Roman"/>
                <w:sz w:val="24"/>
                <w:szCs w:val="24"/>
              </w:rPr>
              <w:t xml:space="preserve"> McNebe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Simmons 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Susan Fair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Simmons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Nelsie Arabelle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Simmons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Robert Lowery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Simmons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20 Dec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9 Aug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24 Oct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1878</w:t>
            </w:r>
          </w:p>
        </w:tc>
        <w:tc>
          <w:tcPr>
            <w:tcW w:w="2808" w:type="dxa"/>
          </w:tcPr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Elizabeth Coleman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Mathew Jerome Peevy</w:t>
            </w:r>
          </w:p>
          <w:p w:rsidR="007C1292" w:rsidRDefault="007C1292" w:rsidP="005A1837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William Summers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A183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Nannie Dougan</w:t>
            </w:r>
          </w:p>
        </w:tc>
      </w:tr>
    </w:tbl>
    <w:p w:rsidR="007C1292" w:rsidRDefault="007C1292" w:rsidP="00574CE8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0777D5">
        <w:tc>
          <w:tcPr>
            <w:tcW w:w="8856" w:type="dxa"/>
            <w:gridSpan w:val="4"/>
          </w:tcPr>
          <w:p w:rsidR="007C1292" w:rsidRDefault="007C1292" w:rsidP="00B049DD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#2705 ~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Children of </w:t>
            </w:r>
            <w:r>
              <w:rPr>
                <w:rFonts w:ascii="Times New Roman" w:hAnsi="Times New Roman"/>
                <w:sz w:val="24"/>
                <w:szCs w:val="24"/>
              </w:rPr>
              <w:t>Sarah Jane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Simmons and </w:t>
            </w:r>
            <w:r>
              <w:rPr>
                <w:rFonts w:ascii="Times New Roman" w:hAnsi="Times New Roman"/>
                <w:sz w:val="24"/>
                <w:szCs w:val="24"/>
              </w:rPr>
              <w:t>Daniel Green, m/d 14 Nov 1858:</w:t>
            </w:r>
          </w:p>
        </w:tc>
      </w:tr>
      <w:tr w:rsidR="007C1292" w:rsidTr="000777D5">
        <w:tc>
          <w:tcPr>
            <w:tcW w:w="828" w:type="dxa"/>
          </w:tcPr>
          <w:p w:rsidR="007C1292" w:rsidRPr="00A13586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0777D5">
        <w:tc>
          <w:tcPr>
            <w:tcW w:w="828" w:type="dxa"/>
          </w:tcPr>
          <w:p w:rsidR="007C1292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2718</w:t>
            </w:r>
          </w:p>
        </w:tc>
        <w:tc>
          <w:tcPr>
            <w:tcW w:w="3600" w:type="dxa"/>
          </w:tcPr>
          <w:p w:rsidR="007C1292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Ethel Green</w:t>
            </w:r>
          </w:p>
          <w:p w:rsidR="007C1292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They had one son.</w:t>
            </w:r>
          </w:p>
        </w:tc>
        <w:tc>
          <w:tcPr>
            <w:tcW w:w="1620" w:type="dxa"/>
          </w:tcPr>
          <w:p w:rsidR="007C1292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7C1292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R. Curry</w:t>
            </w:r>
          </w:p>
        </w:tc>
      </w:tr>
    </w:tbl>
    <w:p w:rsidR="007C1292" w:rsidRDefault="007C1292" w:rsidP="00574CE8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936"/>
        <w:gridCol w:w="3541"/>
        <w:gridCol w:w="1604"/>
        <w:gridCol w:w="2775"/>
      </w:tblGrid>
      <w:tr w:rsidR="007C1292" w:rsidTr="000777D5">
        <w:tc>
          <w:tcPr>
            <w:tcW w:w="8856" w:type="dxa"/>
            <w:gridSpan w:val="4"/>
          </w:tcPr>
          <w:p w:rsidR="007C1292" w:rsidRDefault="007C1292" w:rsidP="00B049DD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 2707 ~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Children of </w:t>
            </w:r>
            <w:r>
              <w:rPr>
                <w:rFonts w:ascii="Times New Roman" w:hAnsi="Times New Roman"/>
                <w:sz w:val="24"/>
                <w:szCs w:val="24"/>
              </w:rPr>
              <w:t>Naomi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Simmons and </w:t>
            </w:r>
            <w:r>
              <w:rPr>
                <w:rFonts w:ascii="Times New Roman" w:hAnsi="Times New Roman"/>
                <w:sz w:val="24"/>
                <w:szCs w:val="24"/>
              </w:rPr>
              <w:t>William Lemuel Horn:</w:t>
            </w:r>
          </w:p>
        </w:tc>
      </w:tr>
      <w:tr w:rsidR="007C1292" w:rsidTr="00574CE8">
        <w:tc>
          <w:tcPr>
            <w:tcW w:w="936" w:type="dxa"/>
          </w:tcPr>
          <w:p w:rsidR="007C1292" w:rsidRPr="00A13586" w:rsidRDefault="007C1292" w:rsidP="00B015A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541" w:type="dxa"/>
          </w:tcPr>
          <w:p w:rsidR="007C1292" w:rsidRPr="00A13586" w:rsidRDefault="007C1292" w:rsidP="00B015A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04" w:type="dxa"/>
          </w:tcPr>
          <w:p w:rsidR="007C1292" w:rsidRDefault="007C1292" w:rsidP="00B015A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775" w:type="dxa"/>
          </w:tcPr>
          <w:p w:rsidR="007C1292" w:rsidRPr="00A13586" w:rsidRDefault="007C1292" w:rsidP="00B015A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574CE8">
        <w:tc>
          <w:tcPr>
            <w:tcW w:w="936" w:type="dxa"/>
          </w:tcPr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2719 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2725 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2730</w:t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273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</w:tcPr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Mary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Julia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Annie Laura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William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Franklin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Frances 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Thomas Frederick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Catherine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Lula May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Robert Lee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William Lemuel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James Edward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Charles Joseph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</w:p>
          <w:p w:rsidR="007C1292" w:rsidRDefault="007C1292" w:rsidP="00B015A5">
            <w:pPr>
              <w:spacing w:before="20" w:after="20"/>
            </w:pPr>
          </w:p>
          <w:p w:rsidR="007C1292" w:rsidRDefault="007C1292" w:rsidP="00B015A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Danile Alan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Horn</w:t>
            </w:r>
          </w:p>
        </w:tc>
        <w:tc>
          <w:tcPr>
            <w:tcW w:w="1604" w:type="dxa"/>
          </w:tcPr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1866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sz w:val="24"/>
                <w:szCs w:val="24"/>
              </w:rPr>
              <w:t>Nov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1867</w:t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Dec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1868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Aug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1870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Jul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1872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Aug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1873</w:t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28 May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Oct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Jun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1880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Jun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Aug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1885</w:t>
            </w:r>
          </w:p>
          <w:p w:rsidR="007C1292" w:rsidRDefault="007C1292" w:rsidP="00B015A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B015A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/>
                <w:sz w:val="24"/>
                <w:szCs w:val="24"/>
              </w:rPr>
              <w:t>Sep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1888</w:t>
            </w:r>
          </w:p>
        </w:tc>
        <w:tc>
          <w:tcPr>
            <w:tcW w:w="2775" w:type="dxa"/>
          </w:tcPr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died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Oct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1866</w:t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ied 11 </w:t>
            </w:r>
            <w:r>
              <w:rPr>
                <w:rFonts w:ascii="Times New Roman" w:hAnsi="Times New Roman"/>
                <w:sz w:val="24"/>
                <w:szCs w:val="24"/>
              </w:rPr>
              <w:t>Aug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1868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William H. Yates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died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Sep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1872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died </w:t>
            </w:r>
            <w:r>
              <w:rPr>
                <w:rFonts w:ascii="Times New Roman" w:hAnsi="Times New Roman"/>
                <w:sz w:val="24"/>
                <w:szCs w:val="24"/>
              </w:rPr>
              <w:t>Sep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1872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Maud May</w:t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ied as an infant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Mr. Paars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G. W. McCrosky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John Nix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Winnie L. King</w:t>
            </w:r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Ruth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 w:rsidRPr="00A13586">
                  <w:rPr>
                    <w:rFonts w:ascii="Times New Roman" w:hAnsi="Times New Roman"/>
                    <w:sz w:val="24"/>
                    <w:szCs w:val="24"/>
                  </w:rPr>
                  <w:t>Fairfield</w:t>
                </w:r>
              </w:smartTag>
            </w:smartTag>
          </w:p>
          <w:p w:rsidR="007C1292" w:rsidRDefault="007C1292" w:rsidP="00B015A5">
            <w:pPr>
              <w:spacing w:before="20" w:after="20"/>
            </w:pPr>
            <w:r w:rsidRPr="00A13586">
              <w:rPr>
                <w:rFonts w:ascii="Times New Roman" w:hAnsi="Times New Roman"/>
                <w:sz w:val="24"/>
                <w:szCs w:val="24"/>
              </w:rPr>
              <w:t>Georgia Hornsberger</w:t>
            </w:r>
          </w:p>
          <w:p w:rsidR="007C1292" w:rsidRDefault="007C1292" w:rsidP="00B015A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died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Aug 1902, </w:t>
            </w:r>
          </w:p>
          <w:p w:rsidR="007C1292" w:rsidRDefault="007C1292" w:rsidP="00B015A5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not married</w:t>
            </w:r>
          </w:p>
          <w:p w:rsidR="007C1292" w:rsidRDefault="007C1292" w:rsidP="00B015A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>Esther Thomas</w:t>
            </w:r>
          </w:p>
        </w:tc>
      </w:tr>
    </w:tbl>
    <w:p w:rsidR="007C1292" w:rsidRDefault="007C1292" w:rsidP="00B31DB3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0777D5">
        <w:tc>
          <w:tcPr>
            <w:tcW w:w="8856" w:type="dxa"/>
            <w:gridSpan w:val="4"/>
          </w:tcPr>
          <w:p w:rsidR="007C1292" w:rsidRDefault="007C1292" w:rsidP="001F5314">
            <w:pPr>
              <w:spacing w:before="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2713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~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MARTHA SIMMONS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born 11 </w:t>
            </w:r>
            <w:r>
              <w:rPr>
                <w:rFonts w:ascii="Times New Roman" w:hAnsi="Times New Roman"/>
                <w:sz w:val="24"/>
                <w:szCs w:val="24"/>
              </w:rPr>
              <w:t>Jul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1865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died 26 </w:t>
            </w:r>
            <w:r>
              <w:rPr>
                <w:rFonts w:ascii="Times New Roman" w:hAnsi="Times New Roman"/>
                <w:sz w:val="24"/>
                <w:szCs w:val="24"/>
              </w:rPr>
              <w:t>Feb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1934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7475B">
              <w:rPr>
                <w:rFonts w:ascii="Times New Roman" w:hAnsi="Times New Roman"/>
                <w:b/>
                <w:sz w:val="24"/>
                <w:szCs w:val="24"/>
              </w:rPr>
              <w:t>1st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m/d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23 </w:t>
            </w:r>
            <w:r>
              <w:rPr>
                <w:rFonts w:ascii="Times New Roman" w:hAnsi="Times New Roman"/>
                <w:sz w:val="24"/>
                <w:szCs w:val="24"/>
              </w:rPr>
              <w:t>Jan 1883 to John Bowlin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bo</w:t>
            </w:r>
            <w:r>
              <w:rPr>
                <w:rFonts w:ascii="Times New Roman" w:hAnsi="Times New Roman"/>
                <w:sz w:val="24"/>
                <w:szCs w:val="24"/>
              </w:rPr>
              <w:t>rn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/>
                <w:sz w:val="24"/>
                <w:szCs w:val="24"/>
              </w:rPr>
              <w:t>Feb 1862,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Van Buren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City">
              <w:r>
                <w:rPr>
                  <w:rFonts w:ascii="Times New Roman" w:hAnsi="Times New Roman"/>
                  <w:sz w:val="24"/>
                  <w:szCs w:val="24"/>
                </w:rPr>
                <w:t>Crawford County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State">
              <w:r w:rsidRPr="00A13586">
                <w:rPr>
                  <w:rFonts w:ascii="Times New Roman" w:hAnsi="Times New Roman"/>
                  <w:sz w:val="24"/>
                  <w:szCs w:val="24"/>
                </w:rPr>
                <w:t>Arkansas</w:t>
              </w:r>
            </w:smartTag>
            <w:r w:rsidRPr="00A1358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ied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Mar 1922 Mulberry,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A13586">
                  <w:rPr>
                    <w:rFonts w:ascii="Times New Roman" w:hAnsi="Times New Roman"/>
                    <w:sz w:val="24"/>
                    <w:szCs w:val="24"/>
                  </w:rPr>
                  <w:t>Arkansas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>, son of Captain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William Bowlin.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Buried at Van Buren,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Crawford County</w:t>
                    </w:r>
                  </w:smartTag>
                </w:smartTag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, </w:t>
                </w:r>
                <w:smartTag w:uri="urn:schemas-microsoft-com:office:smarttags" w:element="State">
                  <w:r w:rsidRPr="00A13586">
                    <w:rPr>
                      <w:rFonts w:ascii="Times New Roman" w:hAnsi="Times New Roman"/>
                      <w:sz w:val="24"/>
                      <w:szCs w:val="24"/>
                    </w:rPr>
                    <w:t>Arkansas</w:t>
                  </w:r>
                </w:smartTag>
              </w:smartTag>
            </w:smartTag>
            <w:r w:rsidRPr="00A13586">
              <w:rPr>
                <w:rFonts w:ascii="Times New Roman" w:hAnsi="Times New Roman"/>
                <w:sz w:val="24"/>
                <w:szCs w:val="24"/>
              </w:rPr>
              <w:t>. John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Bowlin </w:t>
            </w:r>
            <w:r w:rsidRPr="00B31DB3">
              <w:rPr>
                <w:rFonts w:ascii="Times New Roman" w:hAnsi="Times New Roman"/>
                <w:sz w:val="24"/>
                <w:szCs w:val="24"/>
              </w:rPr>
              <w:t>married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again after Martha died.</w:t>
            </w:r>
          </w:p>
          <w:p w:rsidR="007C1292" w:rsidRDefault="007C1292" w:rsidP="00A83C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DB3">
              <w:rPr>
                <w:rFonts w:ascii="Times New Roman" w:hAnsi="Times New Roman"/>
                <w:sz w:val="24"/>
                <w:szCs w:val="24"/>
              </w:rPr>
              <w:t>Children Of Martha Simmons Bowlin And John Bowlin</w:t>
            </w:r>
          </w:p>
        </w:tc>
      </w:tr>
      <w:tr w:rsidR="007C1292" w:rsidTr="000777D5">
        <w:tc>
          <w:tcPr>
            <w:tcW w:w="828" w:type="dxa"/>
          </w:tcPr>
          <w:p w:rsidR="007C1292" w:rsidRPr="00A13586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0777D5">
        <w:tc>
          <w:tcPr>
            <w:tcW w:w="828" w:type="dxa"/>
          </w:tcPr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2771 </w:t>
            </w:r>
          </w:p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2772</w:t>
            </w:r>
          </w:p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2773</w:t>
            </w:r>
          </w:p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2774</w:t>
            </w:r>
          </w:p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2775</w:t>
            </w:r>
          </w:p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2776</w:t>
            </w:r>
          </w:p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2777</w:t>
            </w:r>
          </w:p>
          <w:p w:rsidR="007C1292" w:rsidRDefault="007C1292" w:rsidP="00B31DB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2778</w:t>
            </w:r>
          </w:p>
        </w:tc>
        <w:tc>
          <w:tcPr>
            <w:tcW w:w="3600" w:type="dxa"/>
          </w:tcPr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Bowlin</w:t>
            </w:r>
          </w:p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son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Bowlin</w:t>
            </w:r>
          </w:p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Paul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Bowlin</w:t>
            </w:r>
          </w:p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Othel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Bowlin</w:t>
            </w:r>
          </w:p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Marcus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Bowlin</w:t>
            </w:r>
          </w:p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Lillie Bell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Bowlin</w:t>
            </w:r>
          </w:p>
          <w:p w:rsidR="007C1292" w:rsidRDefault="007C1292" w:rsidP="00B31DB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Virgie May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Bowlin</w:t>
            </w:r>
          </w:p>
          <w:p w:rsidR="007C1292" w:rsidRDefault="007C1292" w:rsidP="00B31DB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Maude 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>Bowlin</w:t>
            </w:r>
          </w:p>
        </w:tc>
        <w:tc>
          <w:tcPr>
            <w:tcW w:w="1620" w:type="dxa"/>
          </w:tcPr>
          <w:p w:rsidR="007C1292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Died in infancy</w:t>
            </w:r>
          </w:p>
          <w:p w:rsidR="007C1292" w:rsidRDefault="007C1292" w:rsidP="00B31DB3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Died in Infancy</w:t>
            </w:r>
          </w:p>
          <w:p w:rsidR="007C1292" w:rsidRDefault="007C1292" w:rsidP="00B31DB3">
            <w:pPr>
              <w:spacing w:before="20" w:after="20"/>
            </w:pPr>
          </w:p>
          <w:p w:rsidR="007C1292" w:rsidRDefault="007C1292" w:rsidP="00B31DB3">
            <w:pPr>
              <w:spacing w:before="20" w:after="20"/>
            </w:pPr>
          </w:p>
          <w:p w:rsidR="007C1292" w:rsidRDefault="007C1292" w:rsidP="00B31DB3">
            <w:pPr>
              <w:spacing w:before="20" w:after="20"/>
            </w:pPr>
          </w:p>
          <w:p w:rsidR="007C1292" w:rsidRDefault="007C1292" w:rsidP="00B31DB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B31DB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>Lester Ray</w:t>
            </w:r>
          </w:p>
          <w:p w:rsidR="007C1292" w:rsidRDefault="007C1292" w:rsidP="00B31DB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Mose Campbell</w:t>
            </w:r>
          </w:p>
        </w:tc>
      </w:tr>
    </w:tbl>
    <w:p w:rsidR="007C1292" w:rsidRDefault="007C1292" w:rsidP="001F5314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p w:rsidR="007C1292" w:rsidRDefault="007C1292" w:rsidP="001C617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9D203C">
        <w:rPr>
          <w:rFonts w:ascii="Times New Roman" w:hAnsi="Times New Roman"/>
          <w:sz w:val="24"/>
          <w:szCs w:val="24"/>
        </w:rPr>
        <w:t>SIMMONS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0777D5">
        <w:tc>
          <w:tcPr>
            <w:tcW w:w="8856" w:type="dxa"/>
            <w:gridSpan w:val="4"/>
          </w:tcPr>
          <w:p w:rsidR="007C1292" w:rsidRDefault="007C1292" w:rsidP="00365821">
            <w:pPr>
              <w:spacing w:before="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#2715 ~ Susan Fair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Simmons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born 09 Aug 1873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at Dyer, Arkansas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m/d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/>
                <w:sz w:val="24"/>
                <w:szCs w:val="24"/>
              </w:rPr>
              <w:t>Oct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1891 Matthew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>Jerome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>(Ro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e) Peevy </w:t>
            </w:r>
            <w:r>
              <w:rPr>
                <w:rFonts w:ascii="Times New Roman" w:hAnsi="Times New Roman"/>
                <w:sz w:val="24"/>
                <w:szCs w:val="24"/>
              </w:rPr>
              <w:t>(born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/>
                <w:sz w:val="24"/>
                <w:szCs w:val="24"/>
              </w:rPr>
              <w:t>Dec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1869, Crawford County,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>Ark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ansas, 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died 30 </w:t>
            </w:r>
            <w:r>
              <w:rPr>
                <w:rFonts w:ascii="Times New Roman" w:hAnsi="Times New Roman"/>
                <w:sz w:val="24"/>
                <w:szCs w:val="24"/>
              </w:rPr>
              <w:t>Mar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1952 near A</w:t>
            </w:r>
            <w:r>
              <w:rPr>
                <w:rFonts w:ascii="Times New Roman" w:hAnsi="Times New Roman"/>
                <w:sz w:val="24"/>
                <w:szCs w:val="24"/>
              </w:rPr>
              <w:t>lma,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Arkansas, son of Matthew Babb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Mary King Peevy)</w:t>
            </w:r>
          </w:p>
          <w:p w:rsidR="007C1292" w:rsidRDefault="007C1292" w:rsidP="00365821">
            <w:pPr>
              <w:tabs>
                <w:tab w:val="center" w:pos="4320"/>
                <w:tab w:val="right" w:pos="8640"/>
              </w:tabs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586">
              <w:rPr>
                <w:rFonts w:ascii="Times New Roman" w:hAnsi="Times New Roman"/>
                <w:sz w:val="24"/>
                <w:szCs w:val="24"/>
              </w:rPr>
              <w:t xml:space="preserve">Children of </w:t>
            </w:r>
            <w:r>
              <w:rPr>
                <w:rFonts w:ascii="Times New Roman" w:hAnsi="Times New Roman"/>
                <w:sz w:val="24"/>
                <w:szCs w:val="24"/>
              </w:rPr>
              <w:t>Susan Fair</w:t>
            </w:r>
            <w:r w:rsidRPr="00A13586">
              <w:rPr>
                <w:rFonts w:ascii="Times New Roman" w:hAnsi="Times New Roman"/>
                <w:sz w:val="24"/>
                <w:szCs w:val="24"/>
              </w:rPr>
              <w:t xml:space="preserve"> Simmons and </w:t>
            </w:r>
            <w:r>
              <w:rPr>
                <w:rFonts w:ascii="Times New Roman" w:hAnsi="Times New Roman"/>
                <w:sz w:val="24"/>
                <w:szCs w:val="24"/>
              </w:rPr>
              <w:t>Matthew Jerome Peevy:</w:t>
            </w:r>
          </w:p>
        </w:tc>
      </w:tr>
      <w:tr w:rsidR="007C1292" w:rsidTr="000777D5">
        <w:tc>
          <w:tcPr>
            <w:tcW w:w="828" w:type="dxa"/>
          </w:tcPr>
          <w:p w:rsidR="007C1292" w:rsidRPr="00A13586" w:rsidRDefault="007C1292" w:rsidP="00580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580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580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580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0777D5">
        <w:tc>
          <w:tcPr>
            <w:tcW w:w="828" w:type="dxa"/>
          </w:tcPr>
          <w:p w:rsidR="007C1292" w:rsidRDefault="007C1292" w:rsidP="0058002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2779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2780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2781</w:t>
            </w:r>
          </w:p>
          <w:p w:rsidR="007C1292" w:rsidRDefault="007C1292" w:rsidP="0058002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2782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2783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2784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2785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2786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2787</w:t>
            </w:r>
          </w:p>
          <w:p w:rsidR="007C1292" w:rsidRDefault="007C1292" w:rsidP="00580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2788</w:t>
            </w:r>
          </w:p>
        </w:tc>
        <w:tc>
          <w:tcPr>
            <w:tcW w:w="3600" w:type="dxa"/>
          </w:tcPr>
          <w:p w:rsidR="007C1292" w:rsidRDefault="007C1292" w:rsidP="0058002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William Claude Peevy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Robert Calvin </w:t>
            </w:r>
            <w:r>
              <w:rPr>
                <w:rFonts w:ascii="Times New Roman" w:hAnsi="Times New Roman"/>
                <w:sz w:val="24"/>
                <w:szCs w:val="24"/>
              </w:rPr>
              <w:t>Peevy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Matthew Robert </w:t>
            </w:r>
            <w:r>
              <w:rPr>
                <w:rFonts w:ascii="Times New Roman" w:hAnsi="Times New Roman"/>
                <w:sz w:val="24"/>
                <w:szCs w:val="24"/>
              </w:rPr>
              <w:t>Peevy</w:t>
            </w:r>
          </w:p>
          <w:p w:rsidR="007C1292" w:rsidRDefault="007C1292" w:rsidP="0058002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Burrell Peevy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Vilas McFerrin </w:t>
            </w:r>
            <w:r>
              <w:rPr>
                <w:rFonts w:ascii="Times New Roman" w:hAnsi="Times New Roman"/>
                <w:sz w:val="24"/>
                <w:szCs w:val="24"/>
              </w:rPr>
              <w:t>Peevy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Vella Ethel </w:t>
            </w:r>
            <w:r>
              <w:rPr>
                <w:rFonts w:ascii="Times New Roman" w:hAnsi="Times New Roman"/>
                <w:sz w:val="24"/>
                <w:szCs w:val="24"/>
              </w:rPr>
              <w:t>Peevy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Margaret Susan </w:t>
            </w:r>
            <w:r>
              <w:rPr>
                <w:rFonts w:ascii="Times New Roman" w:hAnsi="Times New Roman"/>
                <w:sz w:val="24"/>
                <w:szCs w:val="24"/>
              </w:rPr>
              <w:t>Peevy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Paul Debis </w:t>
            </w:r>
            <w:r>
              <w:rPr>
                <w:rFonts w:ascii="Times New Roman" w:hAnsi="Times New Roman"/>
                <w:sz w:val="24"/>
                <w:szCs w:val="24"/>
              </w:rPr>
              <w:t>Peevy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Matthew Jerome </w:t>
            </w:r>
            <w:r>
              <w:rPr>
                <w:rFonts w:ascii="Times New Roman" w:hAnsi="Times New Roman"/>
                <w:sz w:val="24"/>
                <w:szCs w:val="24"/>
              </w:rPr>
              <w:t>Peevy</w:t>
            </w:r>
          </w:p>
          <w:p w:rsidR="007C1292" w:rsidRDefault="007C1292" w:rsidP="00580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Silas Helm Peevy</w:t>
            </w:r>
          </w:p>
        </w:tc>
        <w:tc>
          <w:tcPr>
            <w:tcW w:w="1620" w:type="dxa"/>
          </w:tcPr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</w:rPr>
              <w:t>Oct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1892 </w:t>
            </w:r>
          </w:p>
          <w:p w:rsidR="007C1292" w:rsidRDefault="007C1292" w:rsidP="0058002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28 Oct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1894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Sep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1896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/>
                <w:sz w:val="24"/>
                <w:szCs w:val="24"/>
              </w:rPr>
              <w:t>Feb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8002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Sep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8002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Sep 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>1902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8002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08 Jan 1905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23 Ju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 1914 </w:t>
            </w:r>
          </w:p>
          <w:p w:rsidR="007C1292" w:rsidRDefault="007C1292" w:rsidP="0058002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24 Feb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80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</w:rPr>
              <w:t>Feb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1913 </w:t>
            </w:r>
          </w:p>
        </w:tc>
        <w:tc>
          <w:tcPr>
            <w:tcW w:w="2808" w:type="dxa"/>
          </w:tcPr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m/d Eula Ann Toby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Susan May Mason</w:t>
            </w:r>
          </w:p>
          <w:p w:rsidR="007C1292" w:rsidRDefault="007C1292" w:rsidP="0058002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not married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Vashti Rogers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Eloise Sullivan</w:t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J. D. Scott</w:t>
            </w:r>
          </w:p>
          <w:p w:rsidR="007C1292" w:rsidRDefault="007C1292" w:rsidP="0058002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Elmer Belt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58002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Verna Ruth Parr</w:t>
            </w:r>
          </w:p>
          <w:p w:rsidR="007C1292" w:rsidRDefault="007C1292" w:rsidP="0058002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Margaret McBride</w:t>
            </w:r>
          </w:p>
          <w:p w:rsidR="007C1292" w:rsidRDefault="007C1292" w:rsidP="005800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died 26 </w:t>
            </w:r>
            <w:r>
              <w:rPr>
                <w:rFonts w:ascii="Times New Roman" w:hAnsi="Times New Roman"/>
                <w:sz w:val="24"/>
                <w:szCs w:val="24"/>
              </w:rPr>
              <w:t>Aug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1913</w:t>
            </w:r>
          </w:p>
        </w:tc>
      </w:tr>
    </w:tbl>
    <w:p w:rsidR="007C1292" w:rsidRDefault="007C1292" w:rsidP="00652D4A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0777D5">
        <w:tc>
          <w:tcPr>
            <w:tcW w:w="8856" w:type="dxa"/>
            <w:gridSpan w:val="4"/>
          </w:tcPr>
          <w:p w:rsidR="007C1292" w:rsidRDefault="007C1292" w:rsidP="00365821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9A5E7A">
              <w:rPr>
                <w:rFonts w:ascii="Times New Roman" w:hAnsi="Times New Roman"/>
                <w:sz w:val="24"/>
                <w:szCs w:val="24"/>
              </w:rPr>
              <w:t xml:space="preserve">2779 </w:t>
            </w:r>
            <w:r>
              <w:rPr>
                <w:rFonts w:ascii="Times New Roman" w:hAnsi="Times New Roman"/>
                <w:sz w:val="24"/>
                <w:szCs w:val="24"/>
              </w:rPr>
              <w:t>~ Children of William</w:t>
            </w:r>
            <w:r w:rsidRPr="009A5E7A">
              <w:rPr>
                <w:rFonts w:ascii="Times New Roman" w:hAnsi="Times New Roman"/>
                <w:sz w:val="24"/>
                <w:szCs w:val="24"/>
              </w:rPr>
              <w:t xml:space="preserve"> Claude Peevy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A5E7A">
              <w:rPr>
                <w:rFonts w:ascii="Times New Roman" w:hAnsi="Times New Roman"/>
                <w:sz w:val="24"/>
                <w:szCs w:val="24"/>
              </w:rPr>
              <w:t>nd Eula Ann Toby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292" w:rsidTr="000777D5">
        <w:tc>
          <w:tcPr>
            <w:tcW w:w="828" w:type="dxa"/>
          </w:tcPr>
          <w:p w:rsidR="007C1292" w:rsidRPr="00A13586" w:rsidRDefault="007C1292" w:rsidP="009A5E7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9A5E7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9A5E7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9A5E7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0777D5">
        <w:tc>
          <w:tcPr>
            <w:tcW w:w="828" w:type="dxa"/>
          </w:tcPr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2789</w:t>
            </w:r>
          </w:p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2790</w:t>
            </w:r>
          </w:p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2791</w:t>
            </w:r>
          </w:p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2792</w:t>
            </w:r>
          </w:p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2793</w:t>
            </w:r>
          </w:p>
          <w:p w:rsidR="007C1292" w:rsidRDefault="007C1292" w:rsidP="009A5E7A">
            <w:pPr>
              <w:spacing w:before="20" w:after="20"/>
            </w:pPr>
          </w:p>
          <w:p w:rsidR="007C1292" w:rsidRDefault="007C1292" w:rsidP="009A5E7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2794</w:t>
            </w:r>
          </w:p>
          <w:p w:rsidR="007C1292" w:rsidRDefault="007C1292" w:rsidP="009A5E7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>2795</w:t>
            </w:r>
          </w:p>
        </w:tc>
        <w:tc>
          <w:tcPr>
            <w:tcW w:w="3600" w:type="dxa"/>
          </w:tcPr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Romil Lee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E7A">
              <w:rPr>
                <w:rFonts w:ascii="Times New Roman" w:hAnsi="Times New Roman"/>
                <w:sz w:val="24"/>
                <w:szCs w:val="24"/>
              </w:rPr>
              <w:t>Peevy</w:t>
            </w:r>
          </w:p>
          <w:p w:rsidR="007C1292" w:rsidRDefault="007C1292" w:rsidP="009A5E7A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>ulian Gilbert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E7A">
              <w:rPr>
                <w:rFonts w:ascii="Times New Roman" w:hAnsi="Times New Roman"/>
                <w:sz w:val="24"/>
                <w:szCs w:val="24"/>
              </w:rPr>
              <w:t>Peevy</w:t>
            </w:r>
          </w:p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Mary Lucil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E7A">
              <w:rPr>
                <w:rFonts w:ascii="Times New Roman" w:hAnsi="Times New Roman"/>
                <w:sz w:val="24"/>
                <w:szCs w:val="24"/>
              </w:rPr>
              <w:t>Peevy</w:t>
            </w:r>
          </w:p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Valla Katherine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E7A">
              <w:rPr>
                <w:rFonts w:ascii="Times New Roman" w:hAnsi="Times New Roman"/>
                <w:sz w:val="24"/>
                <w:szCs w:val="24"/>
              </w:rPr>
              <w:t>Peevy</w:t>
            </w:r>
          </w:p>
          <w:p w:rsidR="007C1292" w:rsidRDefault="007C1292" w:rsidP="009A5E7A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>ohn Burr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E7A">
              <w:rPr>
                <w:rFonts w:ascii="Times New Roman" w:hAnsi="Times New Roman"/>
                <w:sz w:val="24"/>
                <w:szCs w:val="24"/>
              </w:rPr>
              <w:t>Peevy</w:t>
            </w:r>
          </w:p>
          <w:p w:rsidR="007C1292" w:rsidRDefault="007C1292" w:rsidP="009A5E7A">
            <w:pPr>
              <w:spacing w:before="20" w:after="20"/>
            </w:pPr>
          </w:p>
          <w:p w:rsidR="007C1292" w:rsidRDefault="007C1292" w:rsidP="009A5E7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Jared Roscoe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E7A">
              <w:rPr>
                <w:rFonts w:ascii="Times New Roman" w:hAnsi="Times New Roman"/>
                <w:sz w:val="24"/>
                <w:szCs w:val="24"/>
              </w:rPr>
              <w:t>Peevy</w:t>
            </w:r>
          </w:p>
          <w:p w:rsidR="007C1292" w:rsidRDefault="007C1292" w:rsidP="009A5E7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>William Lee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E7A">
              <w:rPr>
                <w:rFonts w:ascii="Times New Roman" w:hAnsi="Times New Roman"/>
                <w:sz w:val="24"/>
                <w:szCs w:val="24"/>
              </w:rPr>
              <w:t>Peevy</w:t>
            </w:r>
          </w:p>
        </w:tc>
        <w:tc>
          <w:tcPr>
            <w:tcW w:w="1620" w:type="dxa"/>
          </w:tcPr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sz w:val="24"/>
                <w:szCs w:val="24"/>
              </w:rPr>
              <w:t>Jul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l6 </w:t>
            </w:r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9A5E7A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Nov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</w:rPr>
              <w:t>Jun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9A5E7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9A5E7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9A5E7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9A5E7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Apr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</w:tcPr>
          <w:p w:rsidR="007C1292" w:rsidRDefault="007C1292" w:rsidP="007A3D9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Lloyd A. Wilson</w:t>
            </w:r>
          </w:p>
          <w:p w:rsidR="007C1292" w:rsidRDefault="007C1292" w:rsidP="007A3D9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Abena Huddleston</w:t>
            </w:r>
          </w:p>
          <w:p w:rsidR="007C1292" w:rsidRDefault="007C1292" w:rsidP="007A3D9A">
            <w:pPr>
              <w:spacing w:before="20" w:after="20"/>
            </w:pPr>
            <w:smartTag w:uri="urn:schemas-microsoft-com:office:smarttags" w:element="City">
              <w:smartTag w:uri="urn:schemas-microsoft-com:office:smarttags" w:element="place">
                <w:r w:rsidRPr="009D203C">
                  <w:rPr>
                    <w:rFonts w:ascii="Times New Roman" w:hAnsi="Times New Roman"/>
                    <w:sz w:val="24"/>
                    <w:szCs w:val="24"/>
                  </w:rPr>
                  <w:t>Houston</w:t>
                </w:r>
              </w:smartTag>
            </w:smartTag>
            <w:r w:rsidRPr="009D203C">
              <w:rPr>
                <w:rFonts w:ascii="Times New Roman" w:hAnsi="Times New Roman"/>
                <w:sz w:val="24"/>
                <w:szCs w:val="24"/>
              </w:rPr>
              <w:t xml:space="preserve"> McElnoy</w:t>
            </w:r>
          </w:p>
          <w:p w:rsidR="007C1292" w:rsidRDefault="007C1292" w:rsidP="007A3D9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>en Clack</w:t>
            </w:r>
          </w:p>
          <w:p w:rsidR="007C1292" w:rsidRDefault="007C1292" w:rsidP="007A3D9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Lois May </w:t>
            </w:r>
            <w:smartTag w:uri="urn:schemas-microsoft-com:office:smarttags" w:element="City">
              <w:smartTag w:uri="urn:schemas-microsoft-com:office:smarttags" w:element="place">
                <w:r w:rsidRPr="009D203C">
                  <w:rPr>
                    <w:rFonts w:ascii="Times New Roman" w:hAnsi="Times New Roman"/>
                    <w:sz w:val="24"/>
                    <w:szCs w:val="24"/>
                  </w:rPr>
                  <w:t>Davis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~ </w:t>
            </w:r>
          </w:p>
          <w:p w:rsidR="007C1292" w:rsidRDefault="007C1292" w:rsidP="007A3D9A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(Killed 0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Aug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1944 </w:t>
            </w:r>
            <w:r>
              <w:rPr>
                <w:rFonts w:ascii="Times New Roman" w:hAnsi="Times New Roman"/>
                <w:sz w:val="24"/>
                <w:szCs w:val="24"/>
              </w:rPr>
              <w:t>in WWII, France)</w:t>
            </w:r>
          </w:p>
          <w:p w:rsidR="007C1292" w:rsidRDefault="007C1292" w:rsidP="007A3D9A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Madlyn Hanna</w:t>
            </w:r>
          </w:p>
          <w:p w:rsidR="007C1292" w:rsidRDefault="007C1292" w:rsidP="007A3D9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D203C">
                  <w:rPr>
                    <w:rFonts w:ascii="Times New Roman" w:hAnsi="Times New Roman"/>
                    <w:sz w:val="24"/>
                    <w:szCs w:val="24"/>
                  </w:rPr>
                  <w:t>Frances</w:t>
                </w:r>
              </w:smartTag>
            </w:smartTag>
            <w:r w:rsidRPr="009D203C">
              <w:rPr>
                <w:rFonts w:ascii="Times New Roman" w:hAnsi="Times New Roman"/>
                <w:sz w:val="24"/>
                <w:szCs w:val="24"/>
              </w:rPr>
              <w:t xml:space="preserve"> Bottoms</w:t>
            </w:r>
          </w:p>
        </w:tc>
      </w:tr>
    </w:tbl>
    <w:p w:rsidR="007C1292" w:rsidRDefault="007C1292" w:rsidP="006E55CF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0777D5">
        <w:tc>
          <w:tcPr>
            <w:tcW w:w="8856" w:type="dxa"/>
            <w:gridSpan w:val="4"/>
          </w:tcPr>
          <w:p w:rsidR="007C1292" w:rsidRDefault="007C1292" w:rsidP="000004F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9A5E7A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9A5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~ Children of Romil Lee Peevy and Lloyd A Wilson, m/d 18 Dec 1933:</w:t>
            </w:r>
          </w:p>
        </w:tc>
      </w:tr>
      <w:tr w:rsidR="007C1292" w:rsidTr="000777D5">
        <w:tc>
          <w:tcPr>
            <w:tcW w:w="828" w:type="dxa"/>
          </w:tcPr>
          <w:p w:rsidR="007C1292" w:rsidRPr="00A13586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0777D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0777D5">
        <w:tc>
          <w:tcPr>
            <w:tcW w:w="828" w:type="dxa"/>
          </w:tcPr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2796 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2797 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2798 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2799 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2800 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2797 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2801 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2802 </w:t>
            </w:r>
          </w:p>
          <w:p w:rsidR="007C1292" w:rsidRDefault="007C1292" w:rsidP="00591A4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>2803</w:t>
            </w:r>
          </w:p>
        </w:tc>
        <w:tc>
          <w:tcPr>
            <w:tcW w:w="3600" w:type="dxa"/>
          </w:tcPr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Joe A. Wilson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Bennie Al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Wilson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Cecil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Wilson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Dannie Lee Wilson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Rebecca Ann Wilson </w:t>
            </w:r>
          </w:p>
          <w:p w:rsidR="007C1292" w:rsidRDefault="007C1292" w:rsidP="00591A4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Bennie Allen 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>Wilson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William Dale Wilson 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Victoria Jeanell Wilson</w:t>
            </w:r>
          </w:p>
          <w:p w:rsidR="007C1292" w:rsidRDefault="007C1292" w:rsidP="00591A4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>Susie Lynn Wilson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Oct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Oct 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>1935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591A4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Mar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1952</w:t>
            </w:r>
          </w:p>
          <w:p w:rsidR="007C1292" w:rsidRDefault="007C1292" w:rsidP="00591A4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>3 May 1958</w:t>
            </w:r>
          </w:p>
          <w:p w:rsidR="007C1292" w:rsidRDefault="007C1292" w:rsidP="00591A47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Oct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1959</w:t>
            </w:r>
          </w:p>
          <w:p w:rsidR="007C1292" w:rsidRDefault="007C1292" w:rsidP="00591A47">
            <w:pPr>
              <w:spacing w:before="20" w:after="20"/>
            </w:pP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/>
                <w:sz w:val="24"/>
                <w:szCs w:val="24"/>
              </w:rPr>
              <w:t>Mar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>957</w:t>
            </w:r>
          </w:p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>Sep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1958</w:t>
            </w:r>
          </w:p>
          <w:p w:rsidR="007C1292" w:rsidRDefault="007C1292" w:rsidP="00591A4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Nov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1959</w:t>
            </w:r>
          </w:p>
        </w:tc>
        <w:tc>
          <w:tcPr>
            <w:tcW w:w="2808" w:type="dxa"/>
          </w:tcPr>
          <w:p w:rsidR="007C1292" w:rsidRDefault="007C1292" w:rsidP="00591A47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Lorene Woods</w:t>
            </w:r>
          </w:p>
          <w:p w:rsidR="007C1292" w:rsidRDefault="007C1292" w:rsidP="00591A4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>Portha Aierson</w:t>
            </w:r>
          </w:p>
        </w:tc>
      </w:tr>
    </w:tbl>
    <w:p w:rsidR="007C1292" w:rsidRDefault="007C1292" w:rsidP="000004FF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A66ED4">
        <w:tc>
          <w:tcPr>
            <w:tcW w:w="8856" w:type="dxa"/>
            <w:gridSpan w:val="4"/>
          </w:tcPr>
          <w:p w:rsidR="007C1292" w:rsidRDefault="007C1292" w:rsidP="000004F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 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2790 </w:t>
            </w:r>
            <w:r>
              <w:rPr>
                <w:rFonts w:ascii="Times New Roman" w:hAnsi="Times New Roman"/>
                <w:sz w:val="24"/>
                <w:szCs w:val="24"/>
              </w:rPr>
              <w:t>Children Of J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>ulian Gilbert Peevy Huddleston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Abena Huddleston:</w:t>
            </w:r>
          </w:p>
        </w:tc>
      </w:tr>
      <w:tr w:rsidR="007C1292" w:rsidTr="00A66ED4">
        <w:tc>
          <w:tcPr>
            <w:tcW w:w="828" w:type="dxa"/>
          </w:tcPr>
          <w:p w:rsidR="007C1292" w:rsidRPr="00A13586" w:rsidRDefault="007C1292" w:rsidP="00A66ED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A66ED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A66ED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A66ED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A66ED4">
        <w:tc>
          <w:tcPr>
            <w:tcW w:w="828" w:type="dxa"/>
          </w:tcPr>
          <w:p w:rsidR="007C1292" w:rsidRDefault="007C1292" w:rsidP="000004FF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>2804</w:t>
            </w:r>
          </w:p>
          <w:p w:rsidR="007C1292" w:rsidRDefault="007C1292" w:rsidP="000004F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>2805</w:t>
            </w:r>
          </w:p>
        </w:tc>
        <w:tc>
          <w:tcPr>
            <w:tcW w:w="3600" w:type="dxa"/>
          </w:tcPr>
          <w:p w:rsidR="007C1292" w:rsidRDefault="007C1292" w:rsidP="000004FF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9D203C">
              <w:rPr>
                <w:rFonts w:ascii="Times New Roman" w:hAnsi="Times New Roman"/>
                <w:sz w:val="24"/>
                <w:szCs w:val="24"/>
              </w:rPr>
              <w:t>Judith Ann Peevy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C1292" w:rsidRDefault="007C1292" w:rsidP="000004F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9D203C">
              <w:rPr>
                <w:rFonts w:ascii="Times New Roman" w:hAnsi="Times New Roman"/>
                <w:sz w:val="24"/>
                <w:szCs w:val="24"/>
              </w:rPr>
              <w:t>Barbara Jean Peevy</w:t>
            </w:r>
          </w:p>
        </w:tc>
        <w:tc>
          <w:tcPr>
            <w:tcW w:w="1620" w:type="dxa"/>
          </w:tcPr>
          <w:p w:rsidR="007C1292" w:rsidRDefault="007C1292" w:rsidP="000004FF">
            <w:pPr>
              <w:spacing w:before="20" w:after="20"/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/>
                <w:sz w:val="24"/>
                <w:szCs w:val="24"/>
              </w:rPr>
              <w:t>Feb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1943</w:t>
            </w:r>
          </w:p>
          <w:p w:rsidR="007C1292" w:rsidRDefault="007C1292" w:rsidP="000004F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D20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sz w:val="24"/>
                <w:szCs w:val="24"/>
              </w:rPr>
              <w:t>Apr</w:t>
            </w:r>
            <w:r w:rsidRPr="009D203C">
              <w:rPr>
                <w:rFonts w:ascii="Times New Roman" w:hAnsi="Times New Roman"/>
                <w:sz w:val="24"/>
                <w:szCs w:val="24"/>
              </w:rPr>
              <w:t xml:space="preserve"> 1945</w:t>
            </w:r>
          </w:p>
        </w:tc>
        <w:tc>
          <w:tcPr>
            <w:tcW w:w="2808" w:type="dxa"/>
          </w:tcPr>
          <w:p w:rsidR="007C1292" w:rsidRDefault="007C1292" w:rsidP="00A66ED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292" w:rsidRDefault="007C1292" w:rsidP="00365821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p w:rsidR="007C1292" w:rsidRDefault="007C1292" w:rsidP="007E5A36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BA2C5C">
        <w:rPr>
          <w:rFonts w:ascii="Times New Roman" w:hAnsi="Times New Roman"/>
          <w:sz w:val="24"/>
          <w:szCs w:val="24"/>
        </w:rPr>
        <w:t>SIMMONS - PEEVY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RPr="00B36DB4" w:rsidTr="00DE4F75">
        <w:tc>
          <w:tcPr>
            <w:tcW w:w="8856" w:type="dxa"/>
            <w:gridSpan w:val="4"/>
          </w:tcPr>
          <w:p w:rsidR="007C1292" w:rsidRPr="00B36DB4" w:rsidRDefault="007C1292" w:rsidP="00DE4F7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DB4">
              <w:rPr>
                <w:rFonts w:ascii="Times New Roman" w:hAnsi="Times New Roman"/>
                <w:sz w:val="24"/>
                <w:szCs w:val="24"/>
              </w:rPr>
              <w:t xml:space="preserve">#2791 Children of Mary Lucile Peevy and </w:t>
            </w:r>
            <w:smartTag w:uri="urn:schemas-microsoft-com:office:smarttags" w:element="City">
              <w:smartTag w:uri="urn:schemas-microsoft-com:office:smarttags" w:element="place">
                <w:r w:rsidRPr="00B36DB4">
                  <w:rPr>
                    <w:rFonts w:ascii="Times New Roman" w:hAnsi="Times New Roman"/>
                    <w:sz w:val="24"/>
                    <w:szCs w:val="24"/>
                  </w:rPr>
                  <w:t>Houston</w:t>
                </w:r>
              </w:smartTag>
            </w:smartTag>
            <w:r w:rsidRPr="00B36DB4">
              <w:rPr>
                <w:rFonts w:ascii="Times New Roman" w:hAnsi="Times New Roman"/>
                <w:sz w:val="24"/>
                <w:szCs w:val="24"/>
              </w:rPr>
              <w:t xml:space="preserve"> Marvin McElroy, m/d 31 Aug 1940:</w:t>
            </w:r>
          </w:p>
        </w:tc>
      </w:tr>
      <w:tr w:rsidR="007C1292" w:rsidTr="00DE4F75">
        <w:tc>
          <w:tcPr>
            <w:tcW w:w="828" w:type="dxa"/>
          </w:tcPr>
          <w:p w:rsidR="007C1292" w:rsidRPr="00A13586" w:rsidRDefault="007C1292" w:rsidP="00DE4F7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DE4F7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DE4F7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DE4F7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DE4F75">
        <w:tc>
          <w:tcPr>
            <w:tcW w:w="828" w:type="dxa"/>
          </w:tcPr>
          <w:p w:rsidR="007C1292" w:rsidRDefault="007C1292" w:rsidP="00DE4F7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2806 </w:t>
            </w:r>
          </w:p>
          <w:p w:rsidR="007C1292" w:rsidRDefault="007C1292" w:rsidP="00DE4F7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2807 </w:t>
            </w:r>
          </w:p>
          <w:p w:rsidR="007C1292" w:rsidRDefault="007C1292" w:rsidP="00DE4F7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2808</w:t>
            </w:r>
          </w:p>
        </w:tc>
        <w:tc>
          <w:tcPr>
            <w:tcW w:w="3600" w:type="dxa"/>
          </w:tcPr>
          <w:p w:rsidR="007C1292" w:rsidRDefault="007C1292" w:rsidP="00DE4F7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Betty Sue McElroy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DE4F7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Martha Lue McElroy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DE4F7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Helen Marie McElroy</w:t>
            </w:r>
          </w:p>
        </w:tc>
        <w:tc>
          <w:tcPr>
            <w:tcW w:w="1620" w:type="dxa"/>
          </w:tcPr>
          <w:p w:rsidR="007C1292" w:rsidRDefault="007C1292" w:rsidP="00DE4F7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Jun 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>1944</w:t>
            </w:r>
          </w:p>
          <w:p w:rsidR="007C1292" w:rsidRDefault="007C1292" w:rsidP="00DE4F7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Jul 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>1943</w:t>
            </w:r>
          </w:p>
          <w:p w:rsidR="007C1292" w:rsidRDefault="007C1292" w:rsidP="00DE4F7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Nov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1945</w:t>
            </w:r>
          </w:p>
        </w:tc>
        <w:tc>
          <w:tcPr>
            <w:tcW w:w="2808" w:type="dxa"/>
          </w:tcPr>
          <w:p w:rsidR="007C1292" w:rsidRDefault="007C1292" w:rsidP="00DE4F7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292" w:rsidRDefault="007C1292" w:rsidP="00DE4F75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79395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793953">
              <w:rPr>
                <w:rFonts w:ascii="Times New Roman" w:hAnsi="Times New Roman"/>
                <w:sz w:val="24"/>
                <w:szCs w:val="24"/>
              </w:rPr>
              <w:t>2792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Children of </w:t>
            </w:r>
            <w:r w:rsidRPr="00793953">
              <w:rPr>
                <w:rFonts w:ascii="Times New Roman" w:hAnsi="Times New Roman"/>
                <w:sz w:val="24"/>
                <w:szCs w:val="24"/>
              </w:rPr>
              <w:t>Villa Katherine Peevy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793953">
              <w:rPr>
                <w:rFonts w:ascii="Times New Roman" w:hAnsi="Times New Roman"/>
                <w:sz w:val="24"/>
                <w:szCs w:val="24"/>
              </w:rPr>
              <w:t>Allen Clack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793953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2809 </w:t>
            </w:r>
          </w:p>
          <w:p w:rsidR="007C1292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2810</w:t>
            </w:r>
          </w:p>
        </w:tc>
        <w:tc>
          <w:tcPr>
            <w:tcW w:w="3600" w:type="dxa"/>
          </w:tcPr>
          <w:p w:rsidR="007C1292" w:rsidRDefault="007C1292" w:rsidP="00793953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Bruce Allen Clack </w:t>
            </w:r>
          </w:p>
          <w:p w:rsidR="007C1292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Barbara Kay Clack</w:t>
            </w:r>
          </w:p>
        </w:tc>
        <w:tc>
          <w:tcPr>
            <w:tcW w:w="1620" w:type="dxa"/>
          </w:tcPr>
          <w:p w:rsidR="007C1292" w:rsidRDefault="007C1292" w:rsidP="00793953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/>
                <w:sz w:val="24"/>
                <w:szCs w:val="24"/>
              </w:rPr>
              <w:t>Dec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1944</w:t>
            </w:r>
          </w:p>
          <w:p w:rsidR="007C1292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/>
                <w:sz w:val="24"/>
                <w:szCs w:val="24"/>
              </w:rPr>
              <w:t>Nov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1947</w:t>
            </w:r>
          </w:p>
        </w:tc>
        <w:tc>
          <w:tcPr>
            <w:tcW w:w="2808" w:type="dxa"/>
          </w:tcPr>
          <w:p w:rsidR="007C1292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292" w:rsidRDefault="007C1292" w:rsidP="00793953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79395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793953">
              <w:rPr>
                <w:rFonts w:ascii="Times New Roman" w:hAnsi="Times New Roman"/>
                <w:sz w:val="24"/>
                <w:szCs w:val="24"/>
              </w:rPr>
              <w:t>2794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Children of </w:t>
            </w:r>
            <w:r w:rsidRPr="00793953">
              <w:rPr>
                <w:rFonts w:ascii="Times New Roman" w:hAnsi="Times New Roman"/>
                <w:sz w:val="24"/>
                <w:szCs w:val="24"/>
              </w:rPr>
              <w:t xml:space="preserve">Jared Roscoe Peevy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793953">
              <w:rPr>
                <w:rFonts w:ascii="Times New Roman" w:hAnsi="Times New Roman"/>
                <w:sz w:val="24"/>
                <w:szCs w:val="24"/>
              </w:rPr>
              <w:t>Madlyn Hanna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2811</w:t>
            </w:r>
          </w:p>
        </w:tc>
        <w:tc>
          <w:tcPr>
            <w:tcW w:w="3600" w:type="dxa"/>
          </w:tcPr>
          <w:p w:rsidR="007C1292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Joy Kay Peevy</w:t>
            </w:r>
          </w:p>
        </w:tc>
        <w:tc>
          <w:tcPr>
            <w:tcW w:w="1620" w:type="dxa"/>
          </w:tcPr>
          <w:p w:rsidR="007C1292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sz w:val="24"/>
                <w:szCs w:val="24"/>
              </w:rPr>
              <w:t>Jul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1953</w:t>
            </w:r>
          </w:p>
        </w:tc>
        <w:tc>
          <w:tcPr>
            <w:tcW w:w="2808" w:type="dxa"/>
          </w:tcPr>
          <w:p w:rsidR="007C1292" w:rsidRDefault="007C1292" w:rsidP="0079395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292" w:rsidRDefault="007C1292" w:rsidP="00A560BF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373B1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A560BF">
              <w:rPr>
                <w:rFonts w:ascii="Times New Roman" w:hAnsi="Times New Roman"/>
                <w:sz w:val="24"/>
                <w:szCs w:val="24"/>
              </w:rPr>
              <w:t>2795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Children of </w:t>
            </w:r>
            <w:r w:rsidRPr="00A560BF">
              <w:rPr>
                <w:rFonts w:ascii="Times New Roman" w:hAnsi="Times New Roman"/>
                <w:sz w:val="24"/>
                <w:szCs w:val="24"/>
              </w:rPr>
              <w:t xml:space="preserve">William Lee Peevy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smartTag w:uri="urn:schemas-microsoft-com:office:smarttags" w:element="country-region">
              <w:smartTag w:uri="urn:schemas-microsoft-com:office:smarttags" w:element="place">
                <w:r w:rsidRPr="00A560BF">
                  <w:rPr>
                    <w:rFonts w:ascii="Times New Roman" w:hAnsi="Times New Roman"/>
                    <w:sz w:val="24"/>
                    <w:szCs w:val="24"/>
                  </w:rPr>
                  <w:t>Frances</w:t>
                </w:r>
              </w:smartTag>
            </w:smartTag>
            <w:r w:rsidRPr="00A560BF">
              <w:rPr>
                <w:rFonts w:ascii="Times New Roman" w:hAnsi="Times New Roman"/>
                <w:sz w:val="24"/>
                <w:szCs w:val="24"/>
              </w:rPr>
              <w:t xml:space="preserve"> Bottoms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2812</w:t>
            </w:r>
          </w:p>
        </w:tc>
        <w:tc>
          <w:tcPr>
            <w:tcW w:w="360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Delsa Jan Peevy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</w:rPr>
              <w:t>Nov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1958</w:t>
            </w:r>
          </w:p>
        </w:tc>
        <w:tc>
          <w:tcPr>
            <w:tcW w:w="2808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292" w:rsidRDefault="007C1292" w:rsidP="00744F55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744F5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744F55">
              <w:rPr>
                <w:rFonts w:ascii="Times New Roman" w:hAnsi="Times New Roman"/>
                <w:sz w:val="24"/>
                <w:szCs w:val="24"/>
              </w:rPr>
              <w:t>2783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Children Of </w:t>
            </w:r>
            <w:r w:rsidRPr="00744F55">
              <w:rPr>
                <w:rFonts w:ascii="Times New Roman" w:hAnsi="Times New Roman"/>
                <w:sz w:val="24"/>
                <w:szCs w:val="24"/>
              </w:rPr>
              <w:t>Vilas Mc</w:t>
            </w:r>
            <w:r>
              <w:rPr>
                <w:rFonts w:ascii="Times New Roman" w:hAnsi="Times New Roman"/>
                <w:sz w:val="24"/>
                <w:szCs w:val="24"/>
              </w:rPr>
              <w:t>Ferri</w:t>
            </w:r>
            <w:r w:rsidRPr="00744F55">
              <w:rPr>
                <w:rFonts w:ascii="Times New Roman" w:hAnsi="Times New Roman"/>
                <w:sz w:val="24"/>
                <w:szCs w:val="24"/>
              </w:rPr>
              <w:t xml:space="preserve">n Peevy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744F55">
              <w:rPr>
                <w:rFonts w:ascii="Times New Roman" w:hAnsi="Times New Roman"/>
                <w:sz w:val="24"/>
                <w:szCs w:val="24"/>
              </w:rPr>
              <w:t>Eloise Sullivan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744F5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744F5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744F5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744F5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2813 </w:t>
            </w:r>
          </w:p>
          <w:p w:rsidR="007C1292" w:rsidRDefault="007C1292" w:rsidP="00744F5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2814</w:t>
            </w:r>
          </w:p>
        </w:tc>
        <w:tc>
          <w:tcPr>
            <w:tcW w:w="3600" w:type="dxa"/>
          </w:tcPr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Edwina Lea Peevy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744F5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Stephen Curtis Peevy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Jul 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1943 </w:t>
            </w:r>
          </w:p>
          <w:p w:rsidR="007C1292" w:rsidRDefault="007C1292" w:rsidP="00744F5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Apr 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>1951</w:t>
            </w:r>
          </w:p>
        </w:tc>
        <w:tc>
          <w:tcPr>
            <w:tcW w:w="2808" w:type="dxa"/>
          </w:tcPr>
          <w:p w:rsidR="007C1292" w:rsidRDefault="007C1292" w:rsidP="00744F55">
            <w:pPr>
              <w:spacing w:before="20" w:after="20"/>
            </w:pP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BA2C5C">
                    <w:rPr>
                      <w:rFonts w:ascii="Times New Roman" w:hAnsi="Times New Roman"/>
                      <w:sz w:val="24"/>
                      <w:szCs w:val="24"/>
                    </w:rPr>
                    <w:t>Salinas</w:t>
                  </w:r>
                </w:smartTag>
                <w:r w:rsidRPr="00BA2C5C">
                  <w:rPr>
                    <w:rFonts w:ascii="Times New Roman" w:hAnsi="Times New Roman"/>
                    <w:sz w:val="24"/>
                    <w:szCs w:val="24"/>
                  </w:rPr>
                  <w:t xml:space="preserve">, </w:t>
                </w:r>
                <w:smartTag w:uri="urn:schemas-microsoft-com:office:smarttags" w:element="State">
                  <w:r w:rsidRPr="00BA2C5C">
                    <w:rPr>
                      <w:rFonts w:ascii="Times New Roman" w:hAnsi="Times New Roman"/>
                      <w:sz w:val="24"/>
                      <w:szCs w:val="24"/>
                    </w:rPr>
                    <w:t>California</w:t>
                  </w:r>
                </w:smartTag>
              </w:smartTag>
            </w:smartTag>
          </w:p>
          <w:p w:rsidR="007C1292" w:rsidRDefault="007C1292" w:rsidP="00744F5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BA2C5C">
                    <w:rPr>
                      <w:rFonts w:ascii="Times New Roman" w:hAnsi="Times New Roman"/>
                      <w:sz w:val="24"/>
                      <w:szCs w:val="24"/>
                    </w:rPr>
                    <w:t>Fort Smith</w:t>
                  </w:r>
                </w:smartTag>
                <w:r w:rsidRPr="00BA2C5C">
                  <w:rPr>
                    <w:rFonts w:ascii="Times New Roman" w:hAnsi="Times New Roman"/>
                    <w:sz w:val="24"/>
                    <w:szCs w:val="24"/>
                  </w:rPr>
                  <w:t xml:space="preserve">, </w:t>
                </w:r>
                <w:smartTag w:uri="urn:schemas-microsoft-com:office:smarttags" w:element="State">
                  <w:r w:rsidRPr="00BA2C5C">
                    <w:rPr>
                      <w:rFonts w:ascii="Times New Roman" w:hAnsi="Times New Roman"/>
                      <w:sz w:val="24"/>
                      <w:szCs w:val="24"/>
                    </w:rPr>
                    <w:t>Arkansas</w:t>
                  </w:r>
                </w:smartTag>
              </w:smartTag>
            </w:smartTag>
          </w:p>
        </w:tc>
      </w:tr>
    </w:tbl>
    <w:p w:rsidR="007C1292" w:rsidRDefault="007C1292" w:rsidP="00744F55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373B1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744F55">
              <w:rPr>
                <w:rFonts w:ascii="Times New Roman" w:hAnsi="Times New Roman"/>
                <w:sz w:val="24"/>
                <w:szCs w:val="24"/>
              </w:rPr>
              <w:t xml:space="preserve">2784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Children of </w:t>
            </w:r>
            <w:r w:rsidRPr="00744F55">
              <w:rPr>
                <w:rFonts w:ascii="Times New Roman" w:hAnsi="Times New Roman"/>
                <w:sz w:val="24"/>
                <w:szCs w:val="24"/>
              </w:rPr>
              <w:t xml:space="preserve">Vella Ethel Peevy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744F55">
              <w:rPr>
                <w:rFonts w:ascii="Times New Roman" w:hAnsi="Times New Roman"/>
                <w:sz w:val="24"/>
                <w:szCs w:val="24"/>
              </w:rPr>
              <w:t>J. Dee Scott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2815 </w:t>
            </w:r>
          </w:p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2816 </w:t>
            </w:r>
          </w:p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2817 </w:t>
            </w:r>
          </w:p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2818 </w:t>
            </w:r>
          </w:p>
          <w:p w:rsidR="007C1292" w:rsidRDefault="007C1292" w:rsidP="00744F5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2819</w:t>
            </w:r>
          </w:p>
        </w:tc>
        <w:tc>
          <w:tcPr>
            <w:tcW w:w="3600" w:type="dxa"/>
          </w:tcPr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Baby </w:t>
            </w:r>
            <w:r>
              <w:rPr>
                <w:rFonts w:ascii="Times New Roman" w:hAnsi="Times New Roman"/>
                <w:sz w:val="24"/>
                <w:szCs w:val="24"/>
              </w:rPr>
              <w:t>Scott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Margaret Ethel Scott </w:t>
            </w:r>
          </w:p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Jim Guy Scott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Suzanne Scott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744F5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Don Scott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/>
                <w:sz w:val="24"/>
                <w:szCs w:val="24"/>
              </w:rPr>
              <w:t>Dec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1920 </w:t>
            </w:r>
          </w:p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/>
                <w:sz w:val="24"/>
                <w:szCs w:val="24"/>
              </w:rPr>
              <w:t>Sep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1922 </w:t>
            </w:r>
          </w:p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/>
                <w:sz w:val="24"/>
                <w:szCs w:val="24"/>
              </w:rPr>
              <w:t>Dec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1924 </w:t>
            </w:r>
          </w:p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Nov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1933 </w:t>
            </w:r>
          </w:p>
          <w:p w:rsidR="007C1292" w:rsidRDefault="007C1292" w:rsidP="00744F5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Oct 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>1938</w:t>
            </w:r>
          </w:p>
        </w:tc>
        <w:tc>
          <w:tcPr>
            <w:tcW w:w="2808" w:type="dxa"/>
          </w:tcPr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died 29 </w:t>
            </w:r>
            <w:r>
              <w:rPr>
                <w:rFonts w:ascii="Times New Roman" w:hAnsi="Times New Roman"/>
                <w:sz w:val="24"/>
                <w:szCs w:val="24"/>
              </w:rPr>
              <w:t>Dec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1920</w:t>
            </w:r>
          </w:p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Mike Krekrich</w:t>
            </w:r>
          </w:p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Angeline Calla</w:t>
            </w:r>
          </w:p>
          <w:p w:rsidR="007C1292" w:rsidRDefault="007C1292" w:rsidP="00744F55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Joe Sherry</w:t>
            </w:r>
          </w:p>
          <w:p w:rsidR="007C1292" w:rsidRDefault="007C1292" w:rsidP="00744F5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Nancy Paulette McGee</w:t>
            </w:r>
          </w:p>
        </w:tc>
      </w:tr>
    </w:tbl>
    <w:p w:rsidR="007C1292" w:rsidRDefault="007C1292" w:rsidP="00AA2861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AA2861">
            <w:pPr>
              <w:spacing w:before="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AA2861">
              <w:rPr>
                <w:rFonts w:ascii="Times New Roman" w:hAnsi="Times New Roman"/>
                <w:sz w:val="24"/>
                <w:szCs w:val="24"/>
              </w:rPr>
              <w:t xml:space="preserve">2785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Children of </w:t>
            </w:r>
            <w:r w:rsidRPr="00AA2861">
              <w:rPr>
                <w:rFonts w:ascii="Times New Roman" w:hAnsi="Times New Roman"/>
                <w:sz w:val="24"/>
                <w:szCs w:val="24"/>
              </w:rPr>
              <w:t>Margaret Susan P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AA2861">
              <w:rPr>
                <w:rFonts w:ascii="Times New Roman" w:hAnsi="Times New Roman"/>
                <w:sz w:val="24"/>
                <w:szCs w:val="24"/>
              </w:rPr>
              <w:t xml:space="preserve">evy </w:t>
            </w:r>
            <w:r>
              <w:rPr>
                <w:rFonts w:ascii="Times New Roman" w:hAnsi="Times New Roman"/>
                <w:sz w:val="24"/>
                <w:szCs w:val="24"/>
              </w:rPr>
              <w:t>and Elmer Virgil Belt:</w:t>
            </w:r>
          </w:p>
          <w:p w:rsidR="007C1292" w:rsidRDefault="007C1292" w:rsidP="00AA2861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707">
              <w:rPr>
                <w:rFonts w:ascii="Times New Roman" w:hAnsi="Times New Roman"/>
                <w:sz w:val="24"/>
                <w:szCs w:val="24"/>
              </w:rPr>
              <w:t xml:space="preserve">Elmer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Virgil Belt </w:t>
            </w:r>
            <w:r w:rsidRPr="00912707">
              <w:rPr>
                <w:rFonts w:ascii="Times New Roman" w:hAnsi="Times New Roman"/>
                <w:sz w:val="24"/>
                <w:szCs w:val="24"/>
              </w:rPr>
              <w:t>born l6 Sep 1904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</w:t>
            </w:r>
            <w:r w:rsidRPr="00912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City">
              <w:r w:rsidRPr="00912707">
                <w:rPr>
                  <w:rFonts w:ascii="Times New Roman" w:hAnsi="Times New Roman"/>
                  <w:sz w:val="24"/>
                  <w:szCs w:val="24"/>
                </w:rPr>
                <w:t>Ozark</w:t>
              </w:r>
            </w:smartTag>
            <w:r w:rsidRPr="009127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State">
              <w:r w:rsidRPr="00912707">
                <w:rPr>
                  <w:rFonts w:ascii="Times New Roman" w:hAnsi="Times New Roman"/>
                  <w:sz w:val="24"/>
                  <w:szCs w:val="24"/>
                </w:rPr>
                <w:t>Arkansas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died l6 Apr 1957 in</w:t>
            </w:r>
            <w:r w:rsidRPr="00912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912707">
                    <w:rPr>
                      <w:rFonts w:ascii="Times New Roman" w:hAnsi="Times New Roman"/>
                      <w:sz w:val="24"/>
                      <w:szCs w:val="24"/>
                    </w:rPr>
                    <w:t>Alma</w:t>
                  </w:r>
                </w:smartTag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, </w:t>
                </w:r>
                <w:smartTag w:uri="urn:schemas-microsoft-com:office:smarttags" w:element="State">
                  <w:r>
                    <w:rPr>
                      <w:rFonts w:ascii="Times New Roman" w:hAnsi="Times New Roman"/>
                      <w:sz w:val="24"/>
                      <w:szCs w:val="24"/>
                    </w:rPr>
                    <w:t>Arkansas</w:t>
                  </w:r>
                </w:smartTag>
              </w:smartTag>
            </w:smartTag>
            <w:r w:rsidRPr="00912707">
              <w:rPr>
                <w:rFonts w:ascii="Times New Roman" w:hAnsi="Times New Roman"/>
                <w:sz w:val="24"/>
                <w:szCs w:val="24"/>
              </w:rPr>
              <w:t xml:space="preserve">. He was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912707">
              <w:rPr>
                <w:rFonts w:ascii="Times New Roman" w:hAnsi="Times New Roman"/>
                <w:sz w:val="24"/>
                <w:szCs w:val="24"/>
              </w:rPr>
              <w:t>son of Virgil B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12707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Laura Mitchell Belt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AA2861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AA2861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AA286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2829</w:t>
            </w:r>
          </w:p>
        </w:tc>
        <w:tc>
          <w:tcPr>
            <w:tcW w:w="3600" w:type="dxa"/>
          </w:tcPr>
          <w:p w:rsidR="007C1292" w:rsidRDefault="007C1292" w:rsidP="00AA2861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Violet Ruth Belt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AA2861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Dorothy Susan Belt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AA286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Elizabeth Ann Belt</w:t>
            </w:r>
          </w:p>
        </w:tc>
        <w:tc>
          <w:tcPr>
            <w:tcW w:w="1620" w:type="dxa"/>
          </w:tcPr>
          <w:p w:rsidR="007C1292" w:rsidRDefault="007C1292" w:rsidP="00AA2861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Oct 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>1926</w:t>
            </w:r>
          </w:p>
          <w:p w:rsidR="007C1292" w:rsidRDefault="007C1292" w:rsidP="00AA2861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Dec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1929</w:t>
            </w:r>
          </w:p>
          <w:p w:rsidR="007C1292" w:rsidRDefault="007C1292" w:rsidP="00AA286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23 Feb 1934</w:t>
            </w:r>
          </w:p>
        </w:tc>
        <w:tc>
          <w:tcPr>
            <w:tcW w:w="2808" w:type="dxa"/>
          </w:tcPr>
          <w:p w:rsidR="007C1292" w:rsidRDefault="007C1292" w:rsidP="00AA2861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Warren Blaylock</w:t>
            </w:r>
          </w:p>
          <w:p w:rsidR="007C1292" w:rsidRDefault="007C1292" w:rsidP="00AA2861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Don R. Dean</w:t>
            </w:r>
          </w:p>
          <w:p w:rsidR="007C1292" w:rsidRDefault="007C1292" w:rsidP="00AA286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Troy G. Flanagan</w:t>
            </w:r>
          </w:p>
        </w:tc>
      </w:tr>
    </w:tbl>
    <w:p w:rsidR="007C1292" w:rsidRDefault="007C1292" w:rsidP="008546DD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373B1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8546DD">
              <w:rPr>
                <w:rFonts w:ascii="Times New Roman" w:hAnsi="Times New Roman"/>
                <w:sz w:val="24"/>
                <w:szCs w:val="24"/>
              </w:rPr>
              <w:t>2827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Children of </w:t>
            </w:r>
            <w:r w:rsidRPr="008546DD">
              <w:rPr>
                <w:rFonts w:ascii="Times New Roman" w:hAnsi="Times New Roman"/>
                <w:sz w:val="24"/>
                <w:szCs w:val="24"/>
              </w:rPr>
              <w:t xml:space="preserve">Violet Ruth Belt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8546DD">
              <w:rPr>
                <w:rFonts w:ascii="Times New Roman" w:hAnsi="Times New Roman"/>
                <w:sz w:val="24"/>
                <w:szCs w:val="24"/>
              </w:rPr>
              <w:t>Warren Blaylock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8546DD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2830 </w:t>
            </w:r>
          </w:p>
          <w:p w:rsidR="007C1292" w:rsidRDefault="007C1292" w:rsidP="008546DD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2833</w:t>
            </w:r>
          </w:p>
        </w:tc>
        <w:tc>
          <w:tcPr>
            <w:tcW w:w="3600" w:type="dxa"/>
          </w:tcPr>
          <w:p w:rsidR="007C1292" w:rsidRDefault="007C1292" w:rsidP="008546DD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Lucinda Lee Blaylock </w:t>
            </w:r>
          </w:p>
          <w:p w:rsidR="007C1292" w:rsidRDefault="007C1292" w:rsidP="008546DD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Warren Darrell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Blaylock</w:t>
            </w:r>
          </w:p>
        </w:tc>
        <w:tc>
          <w:tcPr>
            <w:tcW w:w="1620" w:type="dxa"/>
          </w:tcPr>
          <w:p w:rsidR="007C1292" w:rsidRDefault="007C1292" w:rsidP="008546DD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10 May 1956</w:t>
            </w:r>
          </w:p>
          <w:p w:rsidR="007C1292" w:rsidRDefault="007C1292" w:rsidP="008546DD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20 Oct I960</w:t>
            </w:r>
          </w:p>
        </w:tc>
        <w:tc>
          <w:tcPr>
            <w:tcW w:w="2808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Alma Arkansas</w:t>
            </w:r>
          </w:p>
        </w:tc>
      </w:tr>
    </w:tbl>
    <w:p w:rsidR="007C1292" w:rsidRDefault="007C1292" w:rsidP="008546DD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373B1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8546DD">
              <w:rPr>
                <w:rFonts w:ascii="Times New Roman" w:hAnsi="Times New Roman"/>
                <w:sz w:val="24"/>
                <w:szCs w:val="24"/>
              </w:rPr>
              <w:t>2828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Children of </w:t>
            </w:r>
            <w:r w:rsidRPr="008546DD">
              <w:rPr>
                <w:rFonts w:ascii="Times New Roman" w:hAnsi="Times New Roman"/>
                <w:sz w:val="24"/>
                <w:szCs w:val="24"/>
              </w:rPr>
              <w:t>Dorothy Susan Belt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8546DD">
              <w:rPr>
                <w:rFonts w:ascii="Times New Roman" w:hAnsi="Times New Roman"/>
                <w:sz w:val="24"/>
                <w:szCs w:val="24"/>
              </w:rPr>
              <w:t>Don R. Dean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8546DD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2832</w:t>
            </w:r>
          </w:p>
          <w:p w:rsidR="007C1292" w:rsidRDefault="007C1292" w:rsidP="008546DD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2833</w:t>
            </w:r>
          </w:p>
          <w:p w:rsidR="007C1292" w:rsidRDefault="007C1292" w:rsidP="008546DD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2834</w:t>
            </w:r>
          </w:p>
          <w:p w:rsidR="007C1292" w:rsidRDefault="007C1292" w:rsidP="008546DD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2835</w:t>
            </w:r>
          </w:p>
        </w:tc>
        <w:tc>
          <w:tcPr>
            <w:tcW w:w="3600" w:type="dxa"/>
          </w:tcPr>
          <w:p w:rsidR="007C1292" w:rsidRDefault="007C1292" w:rsidP="008546D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Donna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Susan Dean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8546DD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David Courtney Dean </w:t>
            </w:r>
          </w:p>
          <w:p w:rsidR="007C1292" w:rsidRDefault="007C1292" w:rsidP="008546DD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Deborah Lynn </w:t>
            </w:r>
            <w:r>
              <w:rPr>
                <w:rFonts w:ascii="Times New Roman" w:hAnsi="Times New Roman"/>
                <w:sz w:val="24"/>
                <w:szCs w:val="24"/>
              </w:rPr>
              <w:t>Dean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8546DD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Dwight Laban Dean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7C1292" w:rsidRDefault="007C1292" w:rsidP="008546DD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Dec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1950 </w:t>
            </w:r>
          </w:p>
          <w:p w:rsidR="007C1292" w:rsidRDefault="007C1292" w:rsidP="008546DD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Mar 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>1957</w:t>
            </w:r>
          </w:p>
          <w:p w:rsidR="007C1292" w:rsidRDefault="007C1292" w:rsidP="008546DD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Jul 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>1954</w:t>
            </w:r>
          </w:p>
          <w:p w:rsidR="007C1292" w:rsidRDefault="007C1292" w:rsidP="008546DD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Dec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 1955</w:t>
            </w:r>
          </w:p>
        </w:tc>
        <w:tc>
          <w:tcPr>
            <w:tcW w:w="2808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Alma Arkansas</w:t>
            </w:r>
          </w:p>
        </w:tc>
      </w:tr>
    </w:tbl>
    <w:p w:rsidR="007C1292" w:rsidRDefault="007C1292" w:rsidP="008546DD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373B1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8546DD">
              <w:rPr>
                <w:rFonts w:ascii="Times New Roman" w:hAnsi="Times New Roman"/>
                <w:sz w:val="24"/>
                <w:szCs w:val="24"/>
              </w:rPr>
              <w:t>2829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Children of </w:t>
            </w:r>
            <w:r w:rsidRPr="008546DD">
              <w:rPr>
                <w:rFonts w:ascii="Times New Roman" w:hAnsi="Times New Roman"/>
                <w:sz w:val="24"/>
                <w:szCs w:val="24"/>
              </w:rPr>
              <w:t xml:space="preserve">Elizabeth Ann Belt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smartTag w:uri="urn:schemas-microsoft-com:office:smarttags" w:element="place">
              <w:r w:rsidRPr="008546DD">
                <w:rPr>
                  <w:rFonts w:ascii="Times New Roman" w:hAnsi="Times New Roman"/>
                  <w:sz w:val="24"/>
                  <w:szCs w:val="24"/>
                </w:rPr>
                <w:t>Troy</w:t>
              </w:r>
            </w:smartTag>
            <w:r w:rsidRPr="008546DD">
              <w:rPr>
                <w:rFonts w:ascii="Times New Roman" w:hAnsi="Times New Roman"/>
                <w:sz w:val="24"/>
                <w:szCs w:val="24"/>
              </w:rPr>
              <w:t xml:space="preserve"> G. Flanagan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2836</w:t>
            </w:r>
          </w:p>
        </w:tc>
        <w:tc>
          <w:tcPr>
            <w:tcW w:w="360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Mary Patricia Flanagan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Jan 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2808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BA2C5C">
                    <w:rPr>
                      <w:rFonts w:ascii="Times New Roman" w:hAnsi="Times New Roman"/>
                      <w:sz w:val="24"/>
                      <w:szCs w:val="24"/>
                    </w:rPr>
                    <w:t>Texas City</w:t>
                  </w:r>
                </w:smartTag>
                <w:r w:rsidRPr="00BA2C5C">
                  <w:rPr>
                    <w:rFonts w:ascii="Times New Roman" w:hAnsi="Times New Roman"/>
                    <w:sz w:val="24"/>
                    <w:szCs w:val="24"/>
                  </w:rPr>
                  <w:t xml:space="preserve">, </w:t>
                </w:r>
                <w:smartTag w:uri="urn:schemas-microsoft-com:office:smarttags" w:element="State">
                  <w:r w:rsidRPr="00BA2C5C">
                    <w:rPr>
                      <w:rFonts w:ascii="Times New Roman" w:hAnsi="Times New Roman"/>
                      <w:sz w:val="24"/>
                      <w:szCs w:val="24"/>
                    </w:rPr>
                    <w:t>Texas</w:t>
                  </w:r>
                </w:smartTag>
              </w:smartTag>
            </w:smartTag>
          </w:p>
        </w:tc>
      </w:tr>
    </w:tbl>
    <w:p w:rsidR="007C1292" w:rsidRDefault="007C1292" w:rsidP="00576307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373B1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576307">
              <w:rPr>
                <w:rFonts w:ascii="Times New Roman" w:hAnsi="Times New Roman"/>
                <w:sz w:val="24"/>
                <w:szCs w:val="24"/>
              </w:rPr>
              <w:t>2786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Children of </w:t>
            </w:r>
            <w:r w:rsidRPr="00576307">
              <w:rPr>
                <w:rFonts w:ascii="Times New Roman" w:hAnsi="Times New Roman"/>
                <w:sz w:val="24"/>
                <w:szCs w:val="24"/>
              </w:rPr>
              <w:t>Paul Debis Peevy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576307">
              <w:rPr>
                <w:rFonts w:ascii="Times New Roman" w:hAnsi="Times New Roman"/>
                <w:sz w:val="24"/>
                <w:szCs w:val="24"/>
              </w:rPr>
              <w:t>Verna Ruth Parr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576307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2837 </w:t>
            </w:r>
          </w:p>
          <w:p w:rsidR="007C1292" w:rsidRDefault="007C1292" w:rsidP="0057630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2838</w:t>
            </w:r>
          </w:p>
        </w:tc>
        <w:tc>
          <w:tcPr>
            <w:tcW w:w="3600" w:type="dxa"/>
          </w:tcPr>
          <w:p w:rsidR="007C1292" w:rsidRDefault="007C1292" w:rsidP="00576307">
            <w:pPr>
              <w:spacing w:before="20" w:after="20"/>
            </w:pPr>
            <w:smartTag w:uri="urn:schemas-microsoft-com:office:smarttags" w:element="place">
              <w:r w:rsidRPr="00BA2C5C">
                <w:rPr>
                  <w:rFonts w:ascii="Times New Roman" w:hAnsi="Times New Roman"/>
                  <w:sz w:val="24"/>
                  <w:szCs w:val="24"/>
                </w:rPr>
                <w:t>Dixie</w:t>
              </w:r>
            </w:smartTag>
            <w:r w:rsidRPr="00BA2C5C">
              <w:rPr>
                <w:rFonts w:ascii="Times New Roman" w:hAnsi="Times New Roman"/>
                <w:sz w:val="24"/>
                <w:szCs w:val="24"/>
              </w:rPr>
              <w:t xml:space="preserve"> Lee Peevy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57630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Carolyn Ruth Peevy</w:t>
            </w:r>
          </w:p>
        </w:tc>
        <w:tc>
          <w:tcPr>
            <w:tcW w:w="1620" w:type="dxa"/>
          </w:tcPr>
          <w:p w:rsidR="007C1292" w:rsidRDefault="007C1292" w:rsidP="00576307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Apr 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 xml:space="preserve">1936 </w:t>
            </w:r>
          </w:p>
          <w:p w:rsidR="007C1292" w:rsidRDefault="007C1292" w:rsidP="0057630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10 May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C5C">
              <w:rPr>
                <w:rFonts w:ascii="Times New Roman" w:hAnsi="Times New Roman"/>
                <w:sz w:val="24"/>
                <w:szCs w:val="24"/>
              </w:rPr>
              <w:t>1938</w:t>
            </w:r>
          </w:p>
        </w:tc>
        <w:tc>
          <w:tcPr>
            <w:tcW w:w="2808" w:type="dxa"/>
          </w:tcPr>
          <w:p w:rsidR="007C1292" w:rsidRDefault="007C1292" w:rsidP="00576307">
            <w:pPr>
              <w:spacing w:before="20" w:after="20"/>
            </w:pPr>
            <w:r w:rsidRPr="00BA2C5C">
              <w:rPr>
                <w:rFonts w:ascii="Times New Roman" w:hAnsi="Times New Roman"/>
                <w:sz w:val="24"/>
                <w:szCs w:val="24"/>
              </w:rPr>
              <w:t>David R. Bushby</w:t>
            </w:r>
          </w:p>
          <w:p w:rsidR="007C1292" w:rsidRDefault="007C1292" w:rsidP="0057630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2C5C">
              <w:rPr>
                <w:rFonts w:ascii="Times New Roman" w:hAnsi="Times New Roman"/>
                <w:sz w:val="24"/>
                <w:szCs w:val="24"/>
              </w:rPr>
              <w:t>Harry Hamilton</w:t>
            </w:r>
          </w:p>
        </w:tc>
      </w:tr>
    </w:tbl>
    <w:p w:rsidR="007C1292" w:rsidRDefault="007C1292" w:rsidP="001F5314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p w:rsidR="007C1292" w:rsidRPr="00574B55" w:rsidRDefault="007C1292" w:rsidP="00FF5EE6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PEEVY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373B1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FF5EE6">
              <w:rPr>
                <w:rFonts w:ascii="Times New Roman" w:hAnsi="Times New Roman"/>
                <w:sz w:val="24"/>
                <w:szCs w:val="24"/>
              </w:rPr>
              <w:t>2878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Children of </w:t>
            </w:r>
            <w:r w:rsidRPr="00FF5EE6">
              <w:rPr>
                <w:rFonts w:ascii="Times New Roman" w:hAnsi="Times New Roman"/>
                <w:sz w:val="24"/>
                <w:szCs w:val="24"/>
              </w:rPr>
              <w:t>Matthew Jerome Peevy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r w:rsidRPr="00FF5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FF5EE6">
              <w:rPr>
                <w:rFonts w:ascii="Times New Roman" w:hAnsi="Times New Roman"/>
                <w:sz w:val="24"/>
                <w:szCs w:val="24"/>
              </w:rPr>
              <w:t>Margaret Ann Mc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FF5EE6">
              <w:rPr>
                <w:rFonts w:ascii="Times New Roman" w:hAnsi="Times New Roman"/>
                <w:sz w:val="24"/>
                <w:szCs w:val="24"/>
              </w:rPr>
              <w:t>ride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FF5EE6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2840 </w:t>
            </w:r>
          </w:p>
          <w:p w:rsidR="007C1292" w:rsidRDefault="007C1292" w:rsidP="00FF5EE6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2841 </w:t>
            </w:r>
          </w:p>
          <w:p w:rsidR="007C1292" w:rsidRDefault="007C1292" w:rsidP="00FF5E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2842</w:t>
            </w:r>
          </w:p>
        </w:tc>
        <w:tc>
          <w:tcPr>
            <w:tcW w:w="3600" w:type="dxa"/>
          </w:tcPr>
          <w:p w:rsidR="007C1292" w:rsidRDefault="007C1292" w:rsidP="00FF5EE6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Roma Ann Peevy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FF5EE6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Matthew Jerome Peevy III  </w:t>
            </w:r>
          </w:p>
          <w:p w:rsidR="007C1292" w:rsidRDefault="007C1292" w:rsidP="00FF5E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David Anthony Peevy       </w:t>
            </w:r>
          </w:p>
        </w:tc>
        <w:tc>
          <w:tcPr>
            <w:tcW w:w="1620" w:type="dxa"/>
          </w:tcPr>
          <w:p w:rsidR="007C1292" w:rsidRDefault="007C1292" w:rsidP="00FF5EE6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2 Jun 1944 </w:t>
            </w:r>
          </w:p>
          <w:p w:rsidR="007C1292" w:rsidRDefault="007C1292" w:rsidP="00FF5EE6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/>
                <w:sz w:val="24"/>
                <w:szCs w:val="24"/>
              </w:rPr>
              <w:t>Sep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1946 </w:t>
            </w:r>
          </w:p>
          <w:p w:rsidR="007C1292" w:rsidRDefault="007C1292" w:rsidP="00FF5E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Sep 1951</w:t>
            </w:r>
          </w:p>
        </w:tc>
        <w:tc>
          <w:tcPr>
            <w:tcW w:w="2808" w:type="dxa"/>
          </w:tcPr>
          <w:p w:rsidR="007C1292" w:rsidRDefault="007C1292" w:rsidP="00FF5EE6">
            <w:pPr>
              <w:spacing w:before="20" w:after="20"/>
            </w:pPr>
            <w:smartTag w:uri="urn:schemas-microsoft-com:office:smarttags" w:element="City">
              <w:smartTag w:uri="urn:schemas-microsoft-com:office:smarttags" w:element="place">
                <w:r w:rsidRPr="00574B55">
                  <w:rPr>
                    <w:rFonts w:ascii="Times New Roman" w:hAnsi="Times New Roman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or</w:t>
                </w:r>
                <w:r w:rsidRPr="00574B55">
                  <w:rPr>
                    <w:rFonts w:ascii="Times New Roman" w:hAnsi="Times New Roman"/>
                    <w:sz w:val="24"/>
                    <w:szCs w:val="24"/>
                  </w:rPr>
                  <w:t>t Smith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>,</w:t>
              </w:r>
              <w:r w:rsidRPr="00574B55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574B55">
                  <w:rPr>
                    <w:rFonts w:ascii="Times New Roman" w:hAnsi="Times New Roman"/>
                    <w:sz w:val="24"/>
                    <w:szCs w:val="24"/>
                  </w:rPr>
                  <w:t>Arkansas</w:t>
                </w:r>
              </w:smartTag>
            </w:smartTag>
          </w:p>
          <w:p w:rsidR="007C1292" w:rsidRDefault="007C1292" w:rsidP="00FF5EE6">
            <w:pPr>
              <w:spacing w:before="20" w:after="20"/>
            </w:pPr>
            <w:smartTag w:uri="urn:schemas-microsoft-com:office:smarttags" w:element="City">
              <w:smartTag w:uri="urn:schemas-microsoft-com:office:smarttags" w:element="place">
                <w:r w:rsidRPr="00574B55">
                  <w:rPr>
                    <w:rFonts w:ascii="Times New Roman" w:hAnsi="Times New Roman"/>
                    <w:sz w:val="24"/>
                    <w:szCs w:val="24"/>
                  </w:rPr>
                  <w:t>Salinas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>,</w:t>
              </w:r>
              <w:r w:rsidRPr="00574B55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574B55">
                  <w:rPr>
                    <w:rFonts w:ascii="Times New Roman" w:hAnsi="Times New Roman"/>
                    <w:sz w:val="24"/>
                    <w:szCs w:val="24"/>
                  </w:rPr>
                  <w:t>California</w:t>
                </w:r>
              </w:smartTag>
            </w:smartTag>
          </w:p>
          <w:p w:rsidR="007C1292" w:rsidRDefault="007C1292" w:rsidP="00FF5EE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Ray,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Ma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opa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574B55">
                  <w:rPr>
                    <w:rFonts w:ascii="Times New Roman" w:hAnsi="Times New Roman"/>
                    <w:sz w:val="24"/>
                    <w:szCs w:val="24"/>
                  </w:rPr>
                  <w:t>Arizona</w:t>
                </w:r>
              </w:smartTag>
            </w:smartTag>
          </w:p>
        </w:tc>
      </w:tr>
    </w:tbl>
    <w:p w:rsidR="007C1292" w:rsidRDefault="007C1292" w:rsidP="00FF5EE6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942E6F">
            <w:pPr>
              <w:spacing w:before="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Children of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Robert Lowery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immons and Nancy "Nannie" May Dougan:</w:t>
            </w:r>
          </w:p>
          <w:p w:rsidR="007C1292" w:rsidRDefault="007C1292" w:rsidP="00942E6F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Robert Lowery Simmons d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ied 13 May 1913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m/d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l6 </w:t>
            </w:r>
            <w:r>
              <w:rPr>
                <w:rFonts w:ascii="Times New Roman" w:hAnsi="Times New Roman"/>
                <w:sz w:val="24"/>
                <w:szCs w:val="24"/>
              </w:rPr>
              <w:t>Dec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1900 Nannie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May Dugan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who was born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>Feb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1879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Dyer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Crawford County,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Arkansas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 died 20 </w:t>
            </w:r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1958,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ushing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Payne County,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Oklaho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She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was daughte</w:t>
            </w:r>
            <w:r>
              <w:rPr>
                <w:rFonts w:ascii="Times New Roman" w:hAnsi="Times New Roman"/>
                <w:sz w:val="24"/>
                <w:szCs w:val="24"/>
              </w:rPr>
              <w:t>r of John Thomas and Elizabeth [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hurston]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Dugan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942E6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2843 </w:t>
            </w:r>
          </w:p>
          <w:p w:rsidR="007C1292" w:rsidRDefault="007C1292" w:rsidP="00942E6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2844 </w:t>
            </w:r>
          </w:p>
          <w:p w:rsidR="007C1292" w:rsidRDefault="007C1292" w:rsidP="00942E6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2845 </w:t>
            </w:r>
          </w:p>
          <w:p w:rsidR="007C1292" w:rsidRDefault="007C1292" w:rsidP="00942E6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2846 </w:t>
            </w:r>
          </w:p>
          <w:p w:rsidR="007C1292" w:rsidRDefault="007C1292" w:rsidP="00942E6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2847 </w:t>
            </w:r>
          </w:p>
          <w:p w:rsidR="007C1292" w:rsidRDefault="007C1292" w:rsidP="00942E6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2848</w:t>
            </w:r>
          </w:p>
        </w:tc>
        <w:tc>
          <w:tcPr>
            <w:tcW w:w="3600" w:type="dxa"/>
          </w:tcPr>
          <w:p w:rsidR="007C1292" w:rsidRDefault="007C1292" w:rsidP="00942E6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>Una Okla S</w:t>
            </w:r>
            <w:r>
              <w:rPr>
                <w:rFonts w:ascii="Times New Roman" w:hAnsi="Times New Roman"/>
                <w:sz w:val="24"/>
                <w:szCs w:val="24"/>
              </w:rPr>
              <w:t>immons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942E6F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Wendell Davis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immons</w:t>
            </w:r>
          </w:p>
          <w:p w:rsidR="007C1292" w:rsidRDefault="007C1292" w:rsidP="00942E6F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Evelyn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immons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942E6F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Elizabeth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immons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942E6F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Margaret Belle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immons</w:t>
            </w:r>
          </w:p>
          <w:p w:rsidR="007C1292" w:rsidRDefault="007C1292" w:rsidP="00942E6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Robert Louis Simmons   </w:t>
            </w:r>
          </w:p>
        </w:tc>
        <w:tc>
          <w:tcPr>
            <w:tcW w:w="1620" w:type="dxa"/>
          </w:tcPr>
          <w:p w:rsidR="007C1292" w:rsidRDefault="007C1292" w:rsidP="00942E6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1902</w:t>
            </w:r>
          </w:p>
          <w:p w:rsidR="007C1292" w:rsidRDefault="007C1292" w:rsidP="00942E6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/>
                <w:sz w:val="24"/>
                <w:szCs w:val="24"/>
              </w:rPr>
              <w:t>Aug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1903</w:t>
            </w:r>
          </w:p>
          <w:p w:rsidR="007C1292" w:rsidRDefault="007C1292" w:rsidP="00942E6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Aug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1905</w:t>
            </w:r>
          </w:p>
          <w:p w:rsidR="007C1292" w:rsidRDefault="007C1292" w:rsidP="00942E6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/>
                <w:sz w:val="24"/>
                <w:szCs w:val="24"/>
              </w:rPr>
              <w:t>Mar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1908</w:t>
            </w:r>
          </w:p>
          <w:p w:rsidR="007C1292" w:rsidRDefault="007C1292" w:rsidP="00942E6F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31 Mar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1911</w:t>
            </w:r>
          </w:p>
          <w:p w:rsidR="007C1292" w:rsidRDefault="007C1292" w:rsidP="00942E6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Jul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1913</w:t>
            </w:r>
          </w:p>
        </w:tc>
        <w:tc>
          <w:tcPr>
            <w:tcW w:w="2808" w:type="dxa"/>
          </w:tcPr>
          <w:p w:rsidR="007C1292" w:rsidRDefault="007C1292" w:rsidP="00942E6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>Monroe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Alto Horn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7C1292" w:rsidRDefault="007C1292" w:rsidP="00942E6F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thel Scales</w:t>
            </w:r>
          </w:p>
          <w:p w:rsidR="007C1292" w:rsidRDefault="007C1292" w:rsidP="00942E6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>Jasper Lacy</w:t>
            </w:r>
          </w:p>
          <w:p w:rsidR="007C1292" w:rsidRDefault="007C1292" w:rsidP="00942E6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died 28 </w:t>
            </w:r>
            <w:r>
              <w:rPr>
                <w:rFonts w:ascii="Times New Roman" w:hAnsi="Times New Roman"/>
                <w:sz w:val="24"/>
                <w:szCs w:val="24"/>
              </w:rPr>
              <w:t>Sep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1929</w:t>
            </w:r>
          </w:p>
          <w:p w:rsidR="007C1292" w:rsidRDefault="007C1292" w:rsidP="00942E6F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Joseph Victor Zimmerman</w:t>
            </w:r>
          </w:p>
          <w:p w:rsidR="007C1292" w:rsidRDefault="007C1292" w:rsidP="00942E6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died 19 </w:t>
            </w:r>
            <w:r>
              <w:rPr>
                <w:rFonts w:ascii="Times New Roman" w:hAnsi="Times New Roman"/>
                <w:sz w:val="24"/>
                <w:szCs w:val="24"/>
              </w:rPr>
              <w:t>Oct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1918</w:t>
            </w:r>
          </w:p>
        </w:tc>
      </w:tr>
    </w:tbl>
    <w:p w:rsidR="007C1292" w:rsidRDefault="007C1292" w:rsidP="00DC23C1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DC23C1">
            <w:pPr>
              <w:spacing w:before="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DC23C1">
              <w:rPr>
                <w:rFonts w:ascii="Times New Roman" w:hAnsi="Times New Roman"/>
                <w:sz w:val="24"/>
                <w:szCs w:val="24"/>
              </w:rPr>
              <w:t>2843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Children of Una Okla Simmons and </w:t>
            </w:r>
            <w:r w:rsidRPr="00DC23C1">
              <w:rPr>
                <w:rFonts w:ascii="Times New Roman" w:hAnsi="Times New Roman"/>
                <w:sz w:val="24"/>
                <w:szCs w:val="24"/>
              </w:rPr>
              <w:t>Monroe A</w:t>
            </w:r>
            <w:r>
              <w:rPr>
                <w:rFonts w:ascii="Times New Roman" w:hAnsi="Times New Roman"/>
                <w:sz w:val="24"/>
                <w:szCs w:val="24"/>
              </w:rPr>
              <w:t>lto</w:t>
            </w:r>
            <w:r w:rsidRPr="00DC23C1">
              <w:rPr>
                <w:rFonts w:ascii="Times New Roman" w:hAnsi="Times New Roman"/>
                <w:sz w:val="24"/>
                <w:szCs w:val="24"/>
              </w:rPr>
              <w:t xml:space="preserve"> Horne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1292" w:rsidRDefault="007C1292" w:rsidP="00DC23C1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Una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Ok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Simmons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was born 28 </w:t>
            </w:r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1902 at Dyer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Crawford County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Arkansas,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m/d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1927 Monr</w:t>
            </w:r>
            <w:r>
              <w:rPr>
                <w:rFonts w:ascii="Times New Roman" w:hAnsi="Times New Roman"/>
                <w:sz w:val="24"/>
                <w:szCs w:val="24"/>
              </w:rPr>
              <w:t>oe Alto Horn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bo</w:t>
            </w:r>
            <w:r>
              <w:rPr>
                <w:rFonts w:ascii="Times New Roman" w:hAnsi="Times New Roman"/>
                <w:sz w:val="24"/>
                <w:szCs w:val="24"/>
              </w:rPr>
              <w:t>rn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29 </w:t>
            </w:r>
            <w:r>
              <w:rPr>
                <w:rFonts w:ascii="Times New Roman" w:hAnsi="Times New Roman"/>
                <w:sz w:val="24"/>
                <w:szCs w:val="24"/>
              </w:rPr>
              <w:t>Dec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1898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lusia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Covington County,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Alabama, son of William Monroe and Elizabeth Kelly Home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He died l6 </w:t>
            </w:r>
            <w:r>
              <w:rPr>
                <w:rFonts w:ascii="Times New Roman" w:hAnsi="Times New Roman"/>
                <w:sz w:val="24"/>
                <w:szCs w:val="24"/>
              </w:rPr>
              <w:t>Dec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1942, Madison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Dane County,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Wisconsin</w:t>
            </w:r>
            <w:r>
              <w:rPr>
                <w:rFonts w:ascii="Times New Roman" w:hAnsi="Times New Roman"/>
                <w:sz w:val="24"/>
                <w:szCs w:val="24"/>
              </w:rPr>
              <w:t>. He was a telegraph oper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ator for Western Union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2849</w:t>
            </w:r>
          </w:p>
        </w:tc>
        <w:tc>
          <w:tcPr>
            <w:tcW w:w="360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Robert Monroe Hor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e    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</w:rPr>
              <w:t>Oct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1929</w:t>
            </w:r>
          </w:p>
        </w:tc>
        <w:tc>
          <w:tcPr>
            <w:tcW w:w="2808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Madison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Wisconsin</w:t>
            </w:r>
          </w:p>
        </w:tc>
      </w:tr>
    </w:tbl>
    <w:p w:rsidR="007C1292" w:rsidRDefault="007C1292" w:rsidP="00497F76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RPr="00CE0926" w:rsidTr="00373B1B">
        <w:tc>
          <w:tcPr>
            <w:tcW w:w="8856" w:type="dxa"/>
            <w:gridSpan w:val="4"/>
          </w:tcPr>
          <w:p w:rsidR="007C1292" w:rsidRPr="00CE0926" w:rsidRDefault="007C1292" w:rsidP="00373B1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926">
              <w:rPr>
                <w:rFonts w:ascii="Times New Roman" w:hAnsi="Times New Roman"/>
                <w:sz w:val="24"/>
                <w:szCs w:val="24"/>
              </w:rPr>
              <w:t>#2844 Children of Wendell (Weldon) Davis Simmons and Ethel Scales, m/d 03 Jul 1927: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497F76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>2850</w:t>
            </w:r>
          </w:p>
          <w:p w:rsidR="007C1292" w:rsidRDefault="007C1292" w:rsidP="00497F76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>2851</w:t>
            </w:r>
          </w:p>
          <w:p w:rsidR="007C1292" w:rsidRDefault="007C1292" w:rsidP="00497F7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2852</w:t>
            </w:r>
          </w:p>
        </w:tc>
        <w:tc>
          <w:tcPr>
            <w:tcW w:w="3600" w:type="dxa"/>
          </w:tcPr>
          <w:p w:rsidR="007C1292" w:rsidRDefault="007C1292" w:rsidP="00497F76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>Charles Mack Si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mons   </w:t>
            </w:r>
          </w:p>
          <w:p w:rsidR="007C1292" w:rsidRDefault="007C1292" w:rsidP="00497F76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>Nomad Maxine Simmons</w:t>
            </w:r>
          </w:p>
          <w:p w:rsidR="007C1292" w:rsidRDefault="007C1292" w:rsidP="00497F7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Wendell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Sim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ons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C1292" w:rsidRDefault="007C1292" w:rsidP="00497F7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They had two sons, Ronald and Donald</w:t>
            </w:r>
          </w:p>
        </w:tc>
        <w:tc>
          <w:tcPr>
            <w:tcW w:w="1620" w:type="dxa"/>
          </w:tcPr>
          <w:p w:rsidR="007C1292" w:rsidRDefault="007C1292" w:rsidP="00497F76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>23 May 1928</w:t>
            </w:r>
          </w:p>
          <w:p w:rsidR="007C1292" w:rsidRDefault="007C1292" w:rsidP="00497F76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</w:rPr>
              <w:t>Sep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 1930</w:t>
            </w:r>
          </w:p>
          <w:p w:rsidR="007C1292" w:rsidRDefault="007C1292" w:rsidP="00497F7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/>
                <w:sz w:val="24"/>
                <w:szCs w:val="24"/>
              </w:rPr>
              <w:t>Jun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1932</w:t>
            </w:r>
          </w:p>
        </w:tc>
        <w:tc>
          <w:tcPr>
            <w:tcW w:w="2808" w:type="dxa"/>
          </w:tcPr>
          <w:p w:rsidR="007C1292" w:rsidRDefault="007C1292" w:rsidP="00497F76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died </w:t>
            </w:r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C1292" w:rsidRDefault="007C1292" w:rsidP="00497F76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Al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en Pope</w:t>
            </w:r>
          </w:p>
          <w:p w:rsidR="007C1292" w:rsidRDefault="007C1292" w:rsidP="00497F7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Esther xxx</w:t>
            </w:r>
          </w:p>
        </w:tc>
      </w:tr>
    </w:tbl>
    <w:p w:rsidR="007C1292" w:rsidRDefault="007C1292" w:rsidP="00993CAD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Default="007C1292" w:rsidP="00103997">
            <w:pPr>
              <w:spacing w:before="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 w:rsidRPr="00993CAD">
              <w:rPr>
                <w:rFonts w:ascii="Times New Roman" w:hAnsi="Times New Roman"/>
                <w:sz w:val="24"/>
                <w:szCs w:val="24"/>
              </w:rPr>
              <w:t>2845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Children of </w:t>
            </w:r>
            <w:r w:rsidRPr="00993CAD">
              <w:rPr>
                <w:rFonts w:ascii="Times New Roman" w:hAnsi="Times New Roman"/>
                <w:sz w:val="24"/>
                <w:szCs w:val="24"/>
              </w:rPr>
              <w:t>Evelyn Simmons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993CAD">
              <w:rPr>
                <w:rFonts w:ascii="Times New Roman" w:hAnsi="Times New Roman"/>
                <w:sz w:val="24"/>
                <w:szCs w:val="24"/>
              </w:rPr>
              <w:t>Jasper Lacy</w:t>
            </w:r>
            <w:r>
              <w:rPr>
                <w:rFonts w:ascii="Times New Roman" w:hAnsi="Times New Roman"/>
                <w:sz w:val="24"/>
                <w:szCs w:val="24"/>
              </w:rPr>
              <w:t>, m</w:t>
            </w:r>
            <w:r w:rsidRPr="00993CA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993CAD">
              <w:rPr>
                <w:rFonts w:ascii="Times New Roman" w:hAnsi="Times New Roman"/>
                <w:sz w:val="24"/>
                <w:szCs w:val="24"/>
              </w:rPr>
              <w:t xml:space="preserve"> 03 Dec 1927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1292" w:rsidRDefault="007C1292" w:rsidP="00571E7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He died at Wilb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rton</w:t>
            </w:r>
            <w:r>
              <w:rPr>
                <w:rFonts w:ascii="Times New Roman" w:hAnsi="Times New Roman"/>
                <w:sz w:val="24"/>
                <w:szCs w:val="24"/>
              </w:rPr>
              <w:t>, Latimer County,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Oklahoma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in 1933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1292" w:rsidRDefault="007C1292" w:rsidP="00571E7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She died in Oklahoma 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(?date?);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Irl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Scott Lancaster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had her funeral here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571E7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571E7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571E7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571E7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2853</w:t>
            </w: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2854 </w:t>
            </w: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2855   </w:t>
            </w:r>
          </w:p>
        </w:tc>
        <w:tc>
          <w:tcPr>
            <w:tcW w:w="3600" w:type="dxa"/>
          </w:tcPr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Gene Carroll Lacy</w:t>
            </w: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Delia Ann Lacy </w:t>
            </w: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Violet Marie Lacy       </w:t>
            </w:r>
          </w:p>
        </w:tc>
        <w:tc>
          <w:tcPr>
            <w:tcW w:w="1620" w:type="dxa"/>
          </w:tcPr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Sep  1928</w:t>
            </w: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Nov 1929</w:t>
            </w: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/>
                <w:sz w:val="24"/>
                <w:szCs w:val="24"/>
              </w:rPr>
              <w:t>Feb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1932</w:t>
            </w: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at Dyer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Arkansas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d Arlene Gene Carol. Spent several year</w:t>
            </w:r>
            <w:r>
              <w:rPr>
                <w:rFonts w:ascii="Times New Roman" w:hAnsi="Times New Roman"/>
                <w:sz w:val="24"/>
                <w:szCs w:val="24"/>
              </w:rPr>
              <w:t>s in Navy. He is now an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ompany employee and has a daughter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1292" w:rsidRPr="00574B55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At Dyer Arkansas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1292" w:rsidRPr="00574B55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/d Earl Bolton. Live in Tulsa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Tulsa County,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Oklahoma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and have one son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Wilburton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Oklahoma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1292" w:rsidRDefault="007C1292" w:rsidP="0010399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/d William Gaffney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Live in New Jersey and has one son.</w:t>
            </w:r>
          </w:p>
        </w:tc>
      </w:tr>
    </w:tbl>
    <w:p w:rsidR="007C1292" w:rsidRDefault="007C1292" w:rsidP="00103997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tbl>
      <w:tblPr>
        <w:tblW w:w="0" w:type="auto"/>
        <w:tblLook w:val="0000"/>
      </w:tblPr>
      <w:tblGrid>
        <w:gridCol w:w="828"/>
        <w:gridCol w:w="3600"/>
        <w:gridCol w:w="1620"/>
        <w:gridCol w:w="2808"/>
      </w:tblGrid>
      <w:tr w:rsidR="007C1292" w:rsidTr="00373B1B">
        <w:tc>
          <w:tcPr>
            <w:tcW w:w="8856" w:type="dxa"/>
            <w:gridSpan w:val="4"/>
          </w:tcPr>
          <w:p w:rsidR="007C1292" w:rsidRPr="008D40BF" w:rsidRDefault="007C1292" w:rsidP="00373B1B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8D40BF">
              <w:rPr>
                <w:rFonts w:ascii="Times New Roman" w:hAnsi="Times New Roman"/>
              </w:rPr>
              <w:t>#2847 Children of Margaret Belle Simmons and Joseph Victor Zimmerman, m/d 25 Feb 1936:</w:t>
            </w:r>
          </w:p>
        </w:tc>
      </w:tr>
      <w:tr w:rsidR="007C1292" w:rsidTr="00373B1B">
        <w:tc>
          <w:tcPr>
            <w:tcW w:w="82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#</w:t>
            </w:r>
          </w:p>
        </w:tc>
        <w:tc>
          <w:tcPr>
            <w:tcW w:w="3600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620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 Date</w:t>
            </w:r>
          </w:p>
        </w:tc>
        <w:tc>
          <w:tcPr>
            <w:tcW w:w="2808" w:type="dxa"/>
          </w:tcPr>
          <w:p w:rsidR="007C1292" w:rsidRPr="00A13586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7C1292" w:rsidTr="00373B1B">
        <w:tc>
          <w:tcPr>
            <w:tcW w:w="828" w:type="dxa"/>
          </w:tcPr>
          <w:p w:rsidR="007C1292" w:rsidRDefault="007C1292" w:rsidP="008D40B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>2856</w:t>
            </w:r>
          </w:p>
          <w:p w:rsidR="007C1292" w:rsidRDefault="007C1292" w:rsidP="008D40B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2857</w:t>
            </w:r>
          </w:p>
        </w:tc>
        <w:tc>
          <w:tcPr>
            <w:tcW w:w="3600" w:type="dxa"/>
          </w:tcPr>
          <w:p w:rsidR="007C1292" w:rsidRDefault="007C1292" w:rsidP="008D40BF">
            <w:pPr>
              <w:spacing w:before="20" w:after="20"/>
            </w:pPr>
            <w:r w:rsidRPr="00574B55">
              <w:rPr>
                <w:rFonts w:ascii="Times New Roman" w:hAnsi="Times New Roman"/>
                <w:sz w:val="24"/>
                <w:szCs w:val="24"/>
              </w:rPr>
              <w:t>Nancy Beth Zi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merman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292" w:rsidRDefault="007C1292" w:rsidP="008D40B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Jocelyn Zimmerman       </w:t>
            </w:r>
          </w:p>
        </w:tc>
        <w:tc>
          <w:tcPr>
            <w:tcW w:w="1620" w:type="dxa"/>
          </w:tcPr>
          <w:p w:rsidR="007C1292" w:rsidRDefault="007C1292" w:rsidP="008D40BF">
            <w:pPr>
              <w:spacing w:before="20" w:after="20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Jul 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1937</w:t>
            </w:r>
          </w:p>
          <w:p w:rsidR="007C1292" w:rsidRDefault="007C1292" w:rsidP="008D40B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>Nov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 xml:space="preserve"> 1941</w:t>
            </w:r>
          </w:p>
        </w:tc>
        <w:tc>
          <w:tcPr>
            <w:tcW w:w="2808" w:type="dxa"/>
          </w:tcPr>
          <w:p w:rsidR="007C1292" w:rsidRDefault="007C1292" w:rsidP="00373B1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74B55">
              <w:rPr>
                <w:rFonts w:ascii="Times New Roman" w:hAnsi="Times New Roman"/>
                <w:sz w:val="24"/>
                <w:szCs w:val="24"/>
              </w:rPr>
              <w:t>Lester E. Ki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74B55">
              <w:rPr>
                <w:rFonts w:ascii="Times New Roman" w:hAnsi="Times New Roman"/>
                <w:sz w:val="24"/>
                <w:szCs w:val="24"/>
              </w:rPr>
              <w:t>ting</w:t>
            </w:r>
          </w:p>
        </w:tc>
      </w:tr>
    </w:tbl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Default="007C1292" w:rsidP="00574B55">
      <w:pPr>
        <w:jc w:val="both"/>
        <w:rPr>
          <w:rFonts w:ascii="Times New Roman" w:hAnsi="Times New Roman"/>
          <w:sz w:val="24"/>
          <w:szCs w:val="24"/>
        </w:rPr>
      </w:pPr>
    </w:p>
    <w:p w:rsidR="007C1292" w:rsidRPr="00CF4C64" w:rsidRDefault="007C1292" w:rsidP="001F5314">
      <w:pPr>
        <w:jc w:val="both"/>
        <w:rPr>
          <w:rFonts w:ascii="Times New Roman" w:hAnsi="Times New Roman"/>
          <w:b/>
          <w:i/>
        </w:rPr>
      </w:pPr>
      <w:r w:rsidRPr="00CF4C64">
        <w:rPr>
          <w:rFonts w:ascii="Times New Roman" w:hAnsi="Times New Roman"/>
          <w:b/>
          <w:i/>
        </w:rPr>
        <w:t>Filename: WeRememberDyer post-1986 Book 03, 157-163 ~ Simmons - Peevy families</w:t>
      </w:r>
    </w:p>
    <w:sectPr w:rsidR="007C1292" w:rsidRPr="00CF4C64" w:rsidSect="001F5314">
      <w:footerReference w:type="even" r:id="rId6"/>
      <w:footerReference w:type="default" r:id="rId7"/>
      <w:pgSz w:w="12240" w:h="15840"/>
      <w:pgMar w:top="1440" w:right="1800" w:bottom="1440" w:left="1800" w:header="720" w:footer="720" w:gutter="0"/>
      <w:pgNumType w:start="15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292" w:rsidRDefault="007C1292">
      <w:r>
        <w:separator/>
      </w:r>
    </w:p>
  </w:endnote>
  <w:endnote w:type="continuationSeparator" w:id="0">
    <w:p w:rsidR="007C1292" w:rsidRDefault="007C1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92" w:rsidRDefault="007C1292" w:rsidP="009609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1292" w:rsidRDefault="007C12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92" w:rsidRDefault="007C1292" w:rsidP="009609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163</w:t>
    </w:r>
    <w:r>
      <w:rPr>
        <w:rStyle w:val="PageNumber"/>
      </w:rPr>
      <w:fldChar w:fldCharType="end"/>
    </w:r>
  </w:p>
  <w:p w:rsidR="007C1292" w:rsidRDefault="007C12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292" w:rsidRDefault="007C1292">
      <w:r>
        <w:separator/>
      </w:r>
    </w:p>
  </w:footnote>
  <w:footnote w:type="continuationSeparator" w:id="0">
    <w:p w:rsidR="007C1292" w:rsidRDefault="007C12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CEE"/>
    <w:rsid w:val="000004FF"/>
    <w:rsid w:val="000746E6"/>
    <w:rsid w:val="000777D5"/>
    <w:rsid w:val="00103997"/>
    <w:rsid w:val="001C617A"/>
    <w:rsid w:val="001D10A1"/>
    <w:rsid w:val="001E6797"/>
    <w:rsid w:val="001F5314"/>
    <w:rsid w:val="002167BB"/>
    <w:rsid w:val="0026239E"/>
    <w:rsid w:val="003010DE"/>
    <w:rsid w:val="00365821"/>
    <w:rsid w:val="00373B1B"/>
    <w:rsid w:val="00380751"/>
    <w:rsid w:val="003827D9"/>
    <w:rsid w:val="00392F76"/>
    <w:rsid w:val="003E7CB3"/>
    <w:rsid w:val="00402AE3"/>
    <w:rsid w:val="00497F76"/>
    <w:rsid w:val="00536FC0"/>
    <w:rsid w:val="00571E77"/>
    <w:rsid w:val="00574B55"/>
    <w:rsid w:val="00574CE8"/>
    <w:rsid w:val="00576307"/>
    <w:rsid w:val="00580027"/>
    <w:rsid w:val="00582C8C"/>
    <w:rsid w:val="00591A47"/>
    <w:rsid w:val="005A1837"/>
    <w:rsid w:val="00602E50"/>
    <w:rsid w:val="006476CC"/>
    <w:rsid w:val="00652D4A"/>
    <w:rsid w:val="006E55CF"/>
    <w:rsid w:val="00744F55"/>
    <w:rsid w:val="00793953"/>
    <w:rsid w:val="007A3D9A"/>
    <w:rsid w:val="007C1292"/>
    <w:rsid w:val="007E5A36"/>
    <w:rsid w:val="008546DD"/>
    <w:rsid w:val="00886E40"/>
    <w:rsid w:val="008B6B30"/>
    <w:rsid w:val="008D40BF"/>
    <w:rsid w:val="008E4FCA"/>
    <w:rsid w:val="00912707"/>
    <w:rsid w:val="00942E6F"/>
    <w:rsid w:val="0096094B"/>
    <w:rsid w:val="00993CAD"/>
    <w:rsid w:val="009A5E7A"/>
    <w:rsid w:val="009C215B"/>
    <w:rsid w:val="009D203C"/>
    <w:rsid w:val="009E0ED5"/>
    <w:rsid w:val="00A13586"/>
    <w:rsid w:val="00A16065"/>
    <w:rsid w:val="00A26CEE"/>
    <w:rsid w:val="00A34F92"/>
    <w:rsid w:val="00A560BF"/>
    <w:rsid w:val="00A66ED4"/>
    <w:rsid w:val="00A83C12"/>
    <w:rsid w:val="00AA2861"/>
    <w:rsid w:val="00B015A5"/>
    <w:rsid w:val="00B049DD"/>
    <w:rsid w:val="00B1203C"/>
    <w:rsid w:val="00B31DB3"/>
    <w:rsid w:val="00B36DB4"/>
    <w:rsid w:val="00B55E53"/>
    <w:rsid w:val="00BA2C5C"/>
    <w:rsid w:val="00BC2C95"/>
    <w:rsid w:val="00CE0926"/>
    <w:rsid w:val="00CF4C64"/>
    <w:rsid w:val="00D07D96"/>
    <w:rsid w:val="00DC23C1"/>
    <w:rsid w:val="00DC544E"/>
    <w:rsid w:val="00DE4F75"/>
    <w:rsid w:val="00E30CA0"/>
    <w:rsid w:val="00E7475B"/>
    <w:rsid w:val="00EC4862"/>
    <w:rsid w:val="00FF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FC0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53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1F53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7</Pages>
  <Words>1550</Words>
  <Characters>8838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</dc:title>
  <dc:subject/>
  <dc:creator/>
  <cp:keywords/>
  <dc:description/>
  <cp:lastModifiedBy>Thomas</cp:lastModifiedBy>
  <cp:revision>4</cp:revision>
  <dcterms:created xsi:type="dcterms:W3CDTF">2015-04-15T14:51:00Z</dcterms:created>
  <dcterms:modified xsi:type="dcterms:W3CDTF">2015-04-15T14:55:00Z</dcterms:modified>
</cp:coreProperties>
</file>