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828"/>
        <w:gridCol w:w="8748"/>
      </w:tblGrid>
      <w:tr w:rsidR="0095566B" w:rsidRPr="00DE3F2B" w:rsidTr="00B532CB">
        <w:tc>
          <w:tcPr>
            <w:tcW w:w="9576" w:type="dxa"/>
            <w:gridSpan w:val="2"/>
          </w:tcPr>
          <w:p w:rsidR="0095566B" w:rsidRPr="00DE3F2B" w:rsidRDefault="0095566B" w:rsidP="004F4BD6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CHRONOLOGY OF MAIL SERVICE</w:t>
            </w:r>
          </w:p>
        </w:tc>
      </w:tr>
      <w:tr w:rsidR="0095566B" w:rsidRPr="00DE3F2B" w:rsidTr="004F4BD6">
        <w:tc>
          <w:tcPr>
            <w:tcW w:w="828" w:type="dxa"/>
          </w:tcPr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1639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1775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1823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1825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1838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1845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1847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1852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1855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1855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1858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1860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1862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1863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1863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1864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1864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1872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1885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1893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1896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1898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1902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1911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1913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1918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1942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1953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1955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1963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1967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1969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1970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1977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1979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1983 </w:t>
            </w:r>
          </w:p>
        </w:tc>
        <w:tc>
          <w:tcPr>
            <w:tcW w:w="8748" w:type="dxa"/>
          </w:tcPr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DE3F2B">
                  <w:rPr>
                    <w:rFonts w:ascii="Times New Roman" w:hAnsi="Times New Roman"/>
                    <w:sz w:val="24"/>
                    <w:szCs w:val="24"/>
                  </w:rPr>
                  <w:t>Fairbanks</w:t>
                </w:r>
              </w:smartTag>
            </w:smartTag>
            <w:r w:rsidRPr="00DE3F2B">
              <w:rPr>
                <w:rFonts w:ascii="Times New Roman" w:hAnsi="Times New Roman"/>
                <w:sz w:val="24"/>
                <w:szCs w:val="24"/>
              </w:rPr>
              <w:t>' tavern named as repository for overseas mail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Benjamin Franklin, first Postmaster General under Continental Congress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Navigable waters designated </w:t>
            </w:r>
            <w:smartTag w:uri="urn:schemas-microsoft-com:office:smarttags" w:element="Street">
              <w:smartTag w:uri="urn:schemas-microsoft-com:office:smarttags" w:element="address">
                <w:r w:rsidRPr="00DE3F2B">
                  <w:rPr>
                    <w:rFonts w:ascii="Times New Roman" w:hAnsi="Times New Roman"/>
                    <w:sz w:val="24"/>
                    <w:szCs w:val="24"/>
                  </w:rPr>
                  <w:t>Post Road</w:t>
                </w:r>
              </w:smartTag>
            </w:smartTag>
            <w:r w:rsidRPr="00DE3F2B">
              <w:rPr>
                <w:rFonts w:ascii="Times New Roman" w:hAnsi="Times New Roman"/>
                <w:sz w:val="24"/>
                <w:szCs w:val="24"/>
              </w:rPr>
              <w:t xml:space="preserve"> by Congress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Dead Letter offices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Railroad designated "Post Routes" by Congress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 Star Route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Postage stamps authorized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Stamped envelopes, ere this receiver paid the postage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Registered mail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Compulsory prepayment of postage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Street letter boxes.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Pony Express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Railway Mail Service experimental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Free City delivery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Uniform letter rate regardless of distance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Railroad Post Offices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Domestic Money Orders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Postal Cards authorized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Special Delivery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First commemorative stamp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Rural Free Delivery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Picture Post cards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Rural Free Delivery, permanent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First sanctioned mail by airplane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Postal Post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Airmail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V-Mail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Piggy-back mail service by trailers or railroad flat cars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Certified mail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Zip-code program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Mandatory presorting by ZIP Code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First Postage Stamp cancelled on moon by Apollo II Mission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Mailgram combination letter-telegram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 xml:space="preserve">Railroad Post offices final run (June30) 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New envelope standards: letters and postcards smaller than 3</w:t>
            </w:r>
            <w:r w:rsidRPr="00DE3F2B">
              <w:rPr>
                <w:rStyle w:val="HTMLCite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½" </w:t>
            </w:r>
            <w:r w:rsidRPr="00DE3F2B">
              <w:rPr>
                <w:rFonts w:ascii="Times New Roman" w:hAnsi="Times New Roman"/>
                <w:sz w:val="24"/>
                <w:szCs w:val="24"/>
              </w:rPr>
              <w:t xml:space="preserve">high and 5" unacceptable </w:t>
            </w:r>
            <w:r w:rsidRPr="00DE3F2B">
              <w:rPr>
                <w:rFonts w:ascii="Times New Roman" w:hAnsi="Times New Roman"/>
                <w:sz w:val="24"/>
                <w:szCs w:val="24"/>
              </w:rPr>
              <w:tab/>
              <w:t>for mailing</w:t>
            </w:r>
          </w:p>
          <w:p w:rsidR="0095566B" w:rsidRPr="00DE3F2B" w:rsidRDefault="0095566B" w:rsidP="004F4BD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3F2B">
              <w:rPr>
                <w:rFonts w:ascii="Times New Roman" w:hAnsi="Times New Roman"/>
                <w:sz w:val="24"/>
                <w:szCs w:val="24"/>
              </w:rPr>
              <w:t>Zip + 4</w:t>
            </w:r>
          </w:p>
        </w:tc>
      </w:tr>
    </w:tbl>
    <w:p w:rsidR="0095566B" w:rsidRDefault="0095566B" w:rsidP="004F4BD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5566B" w:rsidRDefault="0095566B" w:rsidP="004F4BD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5566B" w:rsidRDefault="0095566B" w:rsidP="004F4BD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5566B" w:rsidRPr="00192802" w:rsidRDefault="0095566B" w:rsidP="004F4BD6">
      <w:pPr>
        <w:spacing w:after="120"/>
        <w:jc w:val="both"/>
        <w:rPr>
          <w:rFonts w:ascii="Times New Roman" w:hAnsi="Times New Roman"/>
          <w:b/>
          <w:i/>
        </w:rPr>
      </w:pPr>
      <w:r w:rsidRPr="00192802">
        <w:rPr>
          <w:rFonts w:ascii="Times New Roman" w:hAnsi="Times New Roman"/>
          <w:b/>
          <w:i/>
        </w:rPr>
        <w:t>Filename: WeRememberDyer post-1986 Book 03, 078-078 ~  USPS mail service timeline</w:t>
      </w:r>
    </w:p>
    <w:sectPr w:rsidR="0095566B" w:rsidRPr="00192802" w:rsidSect="003D5E0D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7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66B" w:rsidRDefault="0095566B">
      <w:r>
        <w:separator/>
      </w:r>
    </w:p>
  </w:endnote>
  <w:endnote w:type="continuationSeparator" w:id="0">
    <w:p w:rsidR="0095566B" w:rsidRDefault="00955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66B" w:rsidRDefault="0095566B" w:rsidP="003F51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66B" w:rsidRDefault="009556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66B" w:rsidRDefault="0095566B" w:rsidP="003F51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78</w:t>
    </w:r>
    <w:r>
      <w:rPr>
        <w:rStyle w:val="PageNumber"/>
      </w:rPr>
      <w:fldChar w:fldCharType="end"/>
    </w:r>
  </w:p>
  <w:p w:rsidR="0095566B" w:rsidRDefault="009556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66B" w:rsidRDefault="0095566B">
      <w:r>
        <w:separator/>
      </w:r>
    </w:p>
  </w:footnote>
  <w:footnote w:type="continuationSeparator" w:id="0">
    <w:p w:rsidR="0095566B" w:rsidRDefault="009556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372"/>
    <w:rsid w:val="000679B4"/>
    <w:rsid w:val="00192802"/>
    <w:rsid w:val="003C043B"/>
    <w:rsid w:val="003D5E0D"/>
    <w:rsid w:val="003D6945"/>
    <w:rsid w:val="003F5125"/>
    <w:rsid w:val="004F4BD6"/>
    <w:rsid w:val="005A21EA"/>
    <w:rsid w:val="00770A3A"/>
    <w:rsid w:val="007D0E15"/>
    <w:rsid w:val="007E4A18"/>
    <w:rsid w:val="00862284"/>
    <w:rsid w:val="008E5B68"/>
    <w:rsid w:val="0095566B"/>
    <w:rsid w:val="00A34682"/>
    <w:rsid w:val="00A4546F"/>
    <w:rsid w:val="00B24C63"/>
    <w:rsid w:val="00B532CB"/>
    <w:rsid w:val="00B54372"/>
    <w:rsid w:val="00B6267F"/>
    <w:rsid w:val="00C33017"/>
    <w:rsid w:val="00D60EB0"/>
    <w:rsid w:val="00D84810"/>
    <w:rsid w:val="00DE3F2B"/>
    <w:rsid w:val="00E5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682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rsid w:val="00D60EB0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3D5E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3D5E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217</Words>
  <Characters>1238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</dc:title>
  <dc:subject/>
  <dc:creator/>
  <cp:keywords/>
  <dc:description/>
  <cp:lastModifiedBy>Thomas</cp:lastModifiedBy>
  <cp:revision>4</cp:revision>
  <dcterms:created xsi:type="dcterms:W3CDTF">2015-04-14T19:54:00Z</dcterms:created>
  <dcterms:modified xsi:type="dcterms:W3CDTF">2015-04-14T19:55:00Z</dcterms:modified>
</cp:coreProperties>
</file>