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AB8" w:rsidRDefault="00711AB8" w:rsidP="00107D07">
      <w:pPr>
        <w:spacing w:after="80"/>
        <w:jc w:val="center"/>
        <w:rPr>
          <w:rFonts w:ascii="Times New Roman" w:hAnsi="Times New Roman"/>
          <w:sz w:val="24"/>
          <w:szCs w:val="24"/>
        </w:rPr>
      </w:pPr>
      <w:r w:rsidRPr="009A6FC1">
        <w:rPr>
          <w:rFonts w:ascii="Times New Roman" w:hAnsi="Times New Roman"/>
          <w:sz w:val="24"/>
          <w:szCs w:val="24"/>
        </w:rPr>
        <w:t>JAP SOUVENIRS COLLECTED BY PHILL I PS MAN</w:t>
      </w:r>
    </w:p>
    <w:p w:rsidR="00711AB8" w:rsidRDefault="00711AB8" w:rsidP="00107D07">
      <w:pPr>
        <w:spacing w:after="80"/>
        <w:jc w:val="both"/>
        <w:rPr>
          <w:rFonts w:ascii="Times New Roman" w:hAnsi="Times New Roman"/>
          <w:b/>
          <w:color w:val="000000"/>
          <w:sz w:val="24"/>
          <w:szCs w:val="24"/>
          <w:vertAlign w:val="superscript"/>
        </w:rPr>
      </w:pPr>
      <w:r w:rsidRPr="009A6FC1">
        <w:rPr>
          <w:rFonts w:ascii="Times New Roman" w:hAnsi="Times New Roman"/>
          <w:sz w:val="24"/>
          <w:szCs w:val="24"/>
        </w:rPr>
        <w:t>(</w:t>
      </w:r>
      <w:r w:rsidRPr="00337681">
        <w:rPr>
          <w:rFonts w:ascii="Times New Roman" w:hAnsi="Times New Roman"/>
          <w:b/>
          <w:sz w:val="24"/>
          <w:szCs w:val="24"/>
        </w:rPr>
        <w:t>Editor's note</w:t>
      </w:r>
      <w:r w:rsidRPr="009A6FC1">
        <w:rPr>
          <w:rFonts w:ascii="Times New Roman" w:hAnsi="Times New Roman"/>
          <w:sz w:val="24"/>
          <w:szCs w:val="24"/>
        </w:rPr>
        <w:t>: John Layton Moss of Phi</w:t>
      </w:r>
      <w:r>
        <w:rPr>
          <w:rFonts w:ascii="Times New Roman" w:hAnsi="Times New Roman"/>
          <w:sz w:val="24"/>
          <w:szCs w:val="24"/>
        </w:rPr>
        <w:t>ll</w:t>
      </w:r>
      <w:r w:rsidRPr="009A6FC1">
        <w:rPr>
          <w:rFonts w:ascii="Times New Roman" w:hAnsi="Times New Roman"/>
          <w:sz w:val="24"/>
          <w:szCs w:val="24"/>
        </w:rPr>
        <w:t xml:space="preserve">ips,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24"/>
                <w:szCs w:val="24"/>
              </w:rPr>
              <w:t>Hutchinson County</w:t>
            </w:r>
          </w:smartTag>
          <w:r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State">
            <w:r w:rsidRPr="009A6FC1">
              <w:rPr>
                <w:rFonts w:ascii="Times New Roman" w:hAnsi="Times New Roman"/>
                <w:sz w:val="24"/>
                <w:szCs w:val="24"/>
              </w:rPr>
              <w:t>Texas</w:t>
            </w:r>
          </w:smartTag>
        </w:smartTag>
      </w:smartTag>
      <w:r w:rsidRPr="009A6FC1">
        <w:rPr>
          <w:rFonts w:ascii="Times New Roman" w:hAnsi="Times New Roman"/>
          <w:sz w:val="24"/>
          <w:szCs w:val="24"/>
        </w:rPr>
        <w:t>, has received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following interesting letter from his brother,</w:t>
      </w:r>
      <w:r>
        <w:rPr>
          <w:rFonts w:ascii="Times New Roman" w:hAnsi="Times New Roman"/>
          <w:sz w:val="24"/>
          <w:szCs w:val="24"/>
        </w:rPr>
        <w:t xml:space="preserve"> Corporal Robert Cuthbert </w:t>
      </w:r>
      <w:r w:rsidRPr="009A6FC1">
        <w:rPr>
          <w:rFonts w:ascii="Times New Roman" w:hAnsi="Times New Roman"/>
          <w:sz w:val="24"/>
          <w:szCs w:val="24"/>
        </w:rPr>
        <w:t>Moss,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who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is in the South Pacific and has been in the service since March</w:t>
      </w:r>
      <w:r>
        <w:rPr>
          <w:rFonts w:ascii="Times New Roman" w:hAnsi="Times New Roman"/>
          <w:sz w:val="24"/>
          <w:szCs w:val="24"/>
        </w:rPr>
        <w:t xml:space="preserve"> 7</w:t>
      </w:r>
      <w:r w:rsidRPr="009A6FC1">
        <w:rPr>
          <w:rFonts w:ascii="Times New Roman" w:hAnsi="Times New Roman"/>
          <w:sz w:val="24"/>
          <w:szCs w:val="24"/>
        </w:rPr>
        <w:t>, 1942.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Corporal Moss, who was associated with his brothers at the Tom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John Pharmacy, volunteered for the Paratroops but was put in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Medical Corps.)</w:t>
      </w:r>
    </w:p>
    <w:p w:rsidR="00711AB8" w:rsidRPr="00C07779" w:rsidRDefault="00711AB8" w:rsidP="00107D07">
      <w:pPr>
        <w:spacing w:before="120" w:after="80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[</w:t>
      </w:r>
      <w:r w:rsidRPr="00C07779">
        <w:rPr>
          <w:rFonts w:ascii="Times New Roman" w:hAnsi="Times New Roman"/>
          <w:b/>
          <w:i/>
          <w:sz w:val="20"/>
          <w:szCs w:val="20"/>
        </w:rPr>
        <w:t xml:space="preserve">This Editor's note was written by </w:t>
      </w:r>
      <w:smartTag w:uri="urn:schemas-microsoft-com:office:smarttags" w:element="City">
        <w:r>
          <w:rPr>
            <w:rFonts w:ascii="Times New Roman" w:hAnsi="Times New Roman"/>
            <w:b/>
            <w:i/>
            <w:sz w:val="20"/>
            <w:szCs w:val="20"/>
          </w:rPr>
          <w:t>Alma</w:t>
        </w:r>
      </w:smartTag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C07779">
        <w:rPr>
          <w:rFonts w:ascii="Times New Roman" w:hAnsi="Times New Roman"/>
          <w:b/>
          <w:i/>
          <w:sz w:val="20"/>
          <w:szCs w:val="20"/>
        </w:rPr>
        <w:t xml:space="preserve">Lorena Moss </w:t>
      </w:r>
      <w:smartTag w:uri="urn:schemas-microsoft-com:office:smarttags" w:element="place">
        <w:smartTag w:uri="urn:schemas-microsoft-com:office:smarttags" w:element="City">
          <w:r w:rsidRPr="00C07779">
            <w:rPr>
              <w:rFonts w:ascii="Times New Roman" w:hAnsi="Times New Roman"/>
              <w:b/>
              <w:i/>
              <w:sz w:val="20"/>
              <w:szCs w:val="20"/>
            </w:rPr>
            <w:t>Lancaster</w:t>
          </w:r>
        </w:smartTag>
      </w:smartTag>
      <w:r w:rsidRPr="00C07779">
        <w:rPr>
          <w:rFonts w:ascii="Times New Roman" w:hAnsi="Times New Roman"/>
          <w:b/>
          <w:i/>
          <w:sz w:val="20"/>
          <w:szCs w:val="20"/>
        </w:rPr>
        <w:t>.</w:t>
      </w:r>
      <w:r>
        <w:rPr>
          <w:rFonts w:ascii="Times New Roman" w:hAnsi="Times New Roman"/>
          <w:b/>
          <w:i/>
          <w:sz w:val="20"/>
          <w:szCs w:val="20"/>
        </w:rPr>
        <w:t>]</w:t>
      </w:r>
    </w:p>
    <w:p w:rsidR="00711AB8" w:rsidRDefault="00711AB8" w:rsidP="00107D07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9A6FC1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>ar</w:t>
      </w:r>
      <w:r w:rsidRPr="009A6FC1">
        <w:rPr>
          <w:rFonts w:ascii="Times New Roman" w:hAnsi="Times New Roman"/>
          <w:sz w:val="24"/>
          <w:szCs w:val="24"/>
        </w:rPr>
        <w:t xml:space="preserve"> John:</w:t>
      </w:r>
    </w:p>
    <w:p w:rsidR="00711AB8" w:rsidRDefault="00711AB8" w:rsidP="00107D07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9A6FC1">
        <w:rPr>
          <w:rFonts w:ascii="Times New Roman" w:hAnsi="Times New Roman"/>
          <w:sz w:val="24"/>
          <w:szCs w:val="24"/>
        </w:rPr>
        <w:t>Still bouncing coconuts and the Jungle Fever around. Developing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the old leg muscles is quite a sport in these parts as there is 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 xml:space="preserve">other mode of transportation. Heavy </w:t>
      </w:r>
      <w:r>
        <w:rPr>
          <w:rFonts w:ascii="Times New Roman" w:hAnsi="Times New Roman"/>
          <w:sz w:val="24"/>
          <w:szCs w:val="24"/>
        </w:rPr>
        <w:t>v</w:t>
      </w:r>
      <w:r w:rsidRPr="009A6FC1">
        <w:rPr>
          <w:rFonts w:ascii="Times New Roman" w:hAnsi="Times New Roman"/>
          <w:sz w:val="24"/>
          <w:szCs w:val="24"/>
        </w:rPr>
        <w:t>ehicles of the army type have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found themselves cornered to motor pools while we amble along through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underbrush and irregular terrains pushing one foot after the other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just as</w:t>
      </w:r>
      <w:r>
        <w:rPr>
          <w:rFonts w:ascii="Times New Roman" w:hAnsi="Times New Roman"/>
          <w:sz w:val="24"/>
          <w:szCs w:val="24"/>
        </w:rPr>
        <w:t xml:space="preserve"> Old Mother Nature meant for us to do.</w:t>
      </w:r>
    </w:p>
    <w:p w:rsidR="00711AB8" w:rsidRDefault="00711AB8" w:rsidP="00107D07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9A6FC1">
        <w:rPr>
          <w:rFonts w:ascii="Times New Roman" w:hAnsi="Times New Roman"/>
          <w:sz w:val="24"/>
          <w:szCs w:val="24"/>
        </w:rPr>
        <w:t>The jeep is the only vehicle that can maneuver about this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 xml:space="preserve">uncivilized little tropical </w:t>
      </w:r>
      <w:smartTag w:uri="urn:schemas-microsoft-com:office:smarttags" w:element="place">
        <w:r w:rsidRPr="009A6FC1">
          <w:rPr>
            <w:rFonts w:ascii="Times New Roman" w:hAnsi="Times New Roman"/>
            <w:sz w:val="24"/>
            <w:szCs w:val="24"/>
          </w:rPr>
          <w:t>Paradise</w:t>
        </w:r>
      </w:smartTag>
      <w:r w:rsidRPr="009A6FC1">
        <w:rPr>
          <w:rFonts w:ascii="Times New Roman" w:hAnsi="Times New Roman"/>
          <w:sz w:val="24"/>
          <w:szCs w:val="24"/>
        </w:rPr>
        <w:t xml:space="preserve"> but they are doing a good job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though their cargo capacity is very small.</w:t>
      </w:r>
    </w:p>
    <w:p w:rsidR="00711AB8" w:rsidRDefault="00711AB8" w:rsidP="00107D07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9A6FC1">
        <w:rPr>
          <w:rFonts w:ascii="Times New Roman" w:hAnsi="Times New Roman"/>
          <w:sz w:val="24"/>
          <w:szCs w:val="24"/>
        </w:rPr>
        <w:t>The souvenirs just keep piling up in my hands. Just eliminated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a Jap gun and some other Oriental gear. Still holding on to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flag, saber, and a bicycle.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The Jap bicycle I brought back from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front has proven quite a handy little affair, making many a walking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step a riding one.. I had my picture taken riding the bike back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from the front with two packs slung on,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perhaps I'll make the news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sheet.</w:t>
      </w:r>
    </w:p>
    <w:p w:rsidR="00711AB8" w:rsidRDefault="00711AB8" w:rsidP="00107D07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9A6FC1">
        <w:rPr>
          <w:rFonts w:ascii="Times New Roman" w:hAnsi="Times New Roman"/>
          <w:sz w:val="24"/>
          <w:szCs w:val="24"/>
        </w:rPr>
        <w:t>The "daily dozen</w:t>
      </w:r>
      <w:r>
        <w:rPr>
          <w:rFonts w:ascii="Times New Roman" w:hAnsi="Times New Roman"/>
          <w:sz w:val="24"/>
          <w:szCs w:val="24"/>
        </w:rPr>
        <w:t>"</w:t>
      </w:r>
      <w:r w:rsidRPr="009A6FC1">
        <w:rPr>
          <w:rFonts w:ascii="Times New Roman" w:hAnsi="Times New Roman"/>
          <w:sz w:val="24"/>
          <w:szCs w:val="24"/>
        </w:rPr>
        <w:t xml:space="preserve"> consist of bailing the nightly waters from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the bomb shelters. These little holes have come to mean a lot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and we have learned that the "dive" does not mean the "slide".</w:t>
      </w:r>
    </w:p>
    <w:p w:rsidR="00711AB8" w:rsidRDefault="00711AB8" w:rsidP="00107D07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9A6FC1">
        <w:rPr>
          <w:rFonts w:ascii="Times New Roman" w:hAnsi="Times New Roman"/>
          <w:sz w:val="24"/>
          <w:szCs w:val="24"/>
        </w:rPr>
        <w:t>Guess we will be hunting greener pastures soon. All the little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yellow fellers are now pocketed and surrounded. Many gave up; many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chose to die the hard way. We are not listed as a crack outfit so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surely "Uncle" is going to give us another chance to shorten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z w:val="24"/>
          <w:szCs w:val="24"/>
        </w:rPr>
        <w:t>'</w:t>
      </w:r>
      <w:r w:rsidRPr="009A6FC1">
        <w:rPr>
          <w:rFonts w:ascii="Times New Roman" w:hAnsi="Times New Roman"/>
          <w:sz w:val="24"/>
          <w:szCs w:val="24"/>
        </w:rPr>
        <w:t xml:space="preserve"> duration.</w:t>
      </w:r>
    </w:p>
    <w:p w:rsidR="00711AB8" w:rsidRDefault="00711AB8" w:rsidP="00107D07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9A6FC1">
        <w:rPr>
          <w:rFonts w:ascii="Times New Roman" w:hAnsi="Times New Roman"/>
          <w:sz w:val="24"/>
          <w:szCs w:val="24"/>
        </w:rPr>
        <w:t>Envelopes are unobtainable around here.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I am enclosing some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letters in with yours for you to mail out for me.</w:t>
      </w:r>
    </w:p>
    <w:p w:rsidR="00711AB8" w:rsidRDefault="00711AB8" w:rsidP="00107D07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9A6FC1">
        <w:rPr>
          <w:rFonts w:ascii="Times New Roman" w:hAnsi="Times New Roman"/>
          <w:sz w:val="24"/>
          <w:szCs w:val="24"/>
        </w:rPr>
        <w:t>Thanks so much for the many things you have done for me.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11AB8" w:rsidRDefault="00711AB8" w:rsidP="00107D07">
      <w:pPr>
        <w:spacing w:after="80"/>
        <w:jc w:val="center"/>
        <w:rPr>
          <w:rFonts w:ascii="Times New Roman" w:hAnsi="Times New Roman"/>
          <w:sz w:val="24"/>
          <w:szCs w:val="24"/>
        </w:rPr>
      </w:pPr>
      <w:r w:rsidRPr="009A6FC1">
        <w:rPr>
          <w:rFonts w:ascii="Times New Roman" w:hAnsi="Times New Roman"/>
          <w:sz w:val="24"/>
          <w:szCs w:val="24"/>
        </w:rPr>
        <w:t>Souvenir Hunting</w:t>
      </w:r>
    </w:p>
    <w:p w:rsidR="00711AB8" w:rsidRDefault="00711AB8" w:rsidP="00107D07">
      <w:pPr>
        <w:spacing w:after="80"/>
        <w:jc w:val="center"/>
        <w:rPr>
          <w:rFonts w:ascii="Times New Roman" w:hAnsi="Times New Roman"/>
          <w:sz w:val="24"/>
          <w:szCs w:val="24"/>
        </w:rPr>
      </w:pPr>
      <w:r w:rsidRPr="009A6FC1">
        <w:rPr>
          <w:rFonts w:ascii="Times New Roman" w:hAnsi="Times New Roman"/>
          <w:sz w:val="24"/>
          <w:szCs w:val="24"/>
        </w:rPr>
        <w:t>Robin</w:t>
      </w:r>
    </w:p>
    <w:p w:rsidR="00711AB8" w:rsidRDefault="00711AB8" w:rsidP="00107D07">
      <w:pPr>
        <w:spacing w:after="80"/>
        <w:jc w:val="center"/>
        <w:rPr>
          <w:rFonts w:ascii="Times New Roman" w:hAnsi="Times New Roman"/>
          <w:sz w:val="24"/>
          <w:szCs w:val="24"/>
        </w:rPr>
      </w:pPr>
      <w:r w:rsidRPr="009A6FC1">
        <w:rPr>
          <w:rFonts w:ascii="Times New Roman" w:hAnsi="Times New Roman"/>
          <w:sz w:val="24"/>
          <w:szCs w:val="24"/>
        </w:rPr>
        <w:t>BY SGT. ROBERT C. MOSS</w:t>
      </w:r>
    </w:p>
    <w:p w:rsidR="00711AB8" w:rsidRDefault="00711AB8" w:rsidP="00107D07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9A6FC1">
        <w:rPr>
          <w:rFonts w:ascii="Times New Roman" w:hAnsi="Times New Roman"/>
          <w:sz w:val="24"/>
          <w:szCs w:val="24"/>
        </w:rPr>
        <w:t>Being a nature lover, I remember that the sun came up 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morning. It wasn't a particularly inspiring sun as there were quite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a few clouds in the sky. The atmosphere was damp from the continuous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rain of the preceding night,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and I'm not sure that it wasn't, withal,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hazy morning.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Yes, as tropical sunrises go, I suppose it was just another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occasion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that rolls around regularly about every twenty-four hours.</w:t>
      </w:r>
    </w:p>
    <w:p w:rsidR="00711AB8" w:rsidRDefault="00711AB8" w:rsidP="00107D07">
      <w:pPr>
        <w:spacing w:before="240" w:after="80"/>
        <w:jc w:val="both"/>
        <w:rPr>
          <w:rFonts w:ascii="Times New Roman" w:hAnsi="Times New Roman"/>
          <w:sz w:val="24"/>
          <w:szCs w:val="24"/>
        </w:rPr>
      </w:pPr>
      <w:r w:rsidRPr="009A6FC1">
        <w:rPr>
          <w:rFonts w:ascii="Times New Roman" w:hAnsi="Times New Roman"/>
          <w:sz w:val="24"/>
          <w:szCs w:val="24"/>
        </w:rPr>
        <w:t>But the day was different! Oh, yes! Definitely. We had heard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of war, what with being in the Army a year or more, yet, this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to be our first day of actual combat. Well, of course, we're non-combatants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being in the Medical Department, but coming under the regulations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of the Geneva Convention doesn't make one totally bullet proof nor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FC1">
        <w:rPr>
          <w:rFonts w:ascii="Times New Roman" w:hAnsi="Times New Roman"/>
          <w:sz w:val="24"/>
          <w:szCs w:val="24"/>
        </w:rPr>
        <w:t>exactly impregnable. At least...not in spirit...</w:t>
      </w:r>
    </w:p>
    <w:p w:rsidR="00711AB8" w:rsidRPr="00840026" w:rsidRDefault="00711AB8" w:rsidP="00C07779">
      <w:pPr>
        <w:spacing w:before="240"/>
        <w:jc w:val="both"/>
        <w:rPr>
          <w:rFonts w:ascii="Times New Roman" w:hAnsi="Times New Roman"/>
          <w:b/>
          <w:i/>
        </w:rPr>
      </w:pPr>
      <w:r w:rsidRPr="00840026">
        <w:rPr>
          <w:rFonts w:ascii="Times New Roman" w:hAnsi="Times New Roman"/>
          <w:b/>
          <w:i/>
        </w:rPr>
        <w:t>Filename: WeRememberDyer post-1986 Book 03, 034-034 ~  Robert Cuthbert Moss</w:t>
      </w:r>
    </w:p>
    <w:sectPr w:rsidR="00711AB8" w:rsidRPr="00840026" w:rsidSect="00107D07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3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AB8" w:rsidRDefault="00711AB8">
      <w:r>
        <w:separator/>
      </w:r>
    </w:p>
  </w:endnote>
  <w:endnote w:type="continuationSeparator" w:id="0">
    <w:p w:rsidR="00711AB8" w:rsidRDefault="00711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AB8" w:rsidRDefault="00711AB8" w:rsidP="00CA68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1AB8" w:rsidRDefault="00711A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AB8" w:rsidRDefault="00711AB8" w:rsidP="00CA68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34</w:t>
    </w:r>
    <w:r>
      <w:rPr>
        <w:rStyle w:val="PageNumber"/>
      </w:rPr>
      <w:fldChar w:fldCharType="end"/>
    </w:r>
  </w:p>
  <w:p w:rsidR="00711AB8" w:rsidRDefault="00711A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AB8" w:rsidRDefault="00711AB8">
      <w:r>
        <w:separator/>
      </w:r>
    </w:p>
  </w:footnote>
  <w:footnote w:type="continuationSeparator" w:id="0">
    <w:p w:rsidR="00711AB8" w:rsidRDefault="00711A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4A4"/>
    <w:rsid w:val="00107D07"/>
    <w:rsid w:val="001129A8"/>
    <w:rsid w:val="001941CE"/>
    <w:rsid w:val="00224919"/>
    <w:rsid w:val="0033607B"/>
    <w:rsid w:val="00337681"/>
    <w:rsid w:val="003E26FD"/>
    <w:rsid w:val="00711AB8"/>
    <w:rsid w:val="007674A4"/>
    <w:rsid w:val="00840026"/>
    <w:rsid w:val="00885D1D"/>
    <w:rsid w:val="008D2507"/>
    <w:rsid w:val="00972A40"/>
    <w:rsid w:val="009A6FC1"/>
    <w:rsid w:val="009D354E"/>
    <w:rsid w:val="00BC22A3"/>
    <w:rsid w:val="00C05E43"/>
    <w:rsid w:val="00C07779"/>
    <w:rsid w:val="00CA68E8"/>
    <w:rsid w:val="00D277D9"/>
    <w:rsid w:val="00EC1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2A3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07D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107D0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449</Words>
  <Characters>2562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 SOUVENIRS COLLECTED BY PHILL I PS MAN</dc:title>
  <dc:subject/>
  <dc:creator/>
  <cp:keywords/>
  <dc:description/>
  <cp:lastModifiedBy>Thomas</cp:lastModifiedBy>
  <cp:revision>4</cp:revision>
  <dcterms:created xsi:type="dcterms:W3CDTF">2015-04-14T16:21:00Z</dcterms:created>
  <dcterms:modified xsi:type="dcterms:W3CDTF">2015-04-14T16:24:00Z</dcterms:modified>
</cp:coreProperties>
</file>