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05" w:rsidRPr="00484027" w:rsidRDefault="006B4505" w:rsidP="007666B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484027">
        <w:rPr>
          <w:rFonts w:ascii="Times New Roman" w:hAnsi="Times New Roman"/>
          <w:b/>
          <w:sz w:val="24"/>
          <w:szCs w:val="24"/>
        </w:rPr>
        <w:t>FOR JOHN PAUL CHITWOOD ON HIS 45th BIRTHDAY</w:t>
      </w:r>
    </w:p>
    <w:p w:rsidR="006B4505" w:rsidRPr="007666B5" w:rsidRDefault="006B4505" w:rsidP="007666B5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7666B5">
        <w:rPr>
          <w:rFonts w:ascii="Times New Roman" w:hAnsi="Times New Roman"/>
          <w:sz w:val="24"/>
          <w:szCs w:val="24"/>
        </w:rPr>
        <w:t>June 24,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1935</w:t>
      </w:r>
    </w:p>
    <w:p w:rsidR="006B4505" w:rsidRPr="007666B5" w:rsidRDefault="006B4505" w:rsidP="00900399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 w:rsidRPr="007666B5">
        <w:rPr>
          <w:rFonts w:ascii="Times New Roman" w:hAnsi="Times New Roman"/>
          <w:sz w:val="24"/>
          <w:szCs w:val="24"/>
        </w:rPr>
        <w:t>E DAY YOU WERE BORN</w:t>
      </w:r>
    </w:p>
    <w:p w:rsidR="006B4505" w:rsidRDefault="006B4505" w:rsidP="007666B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666B5">
        <w:rPr>
          <w:rFonts w:ascii="Times New Roman" w:hAnsi="Times New Roman"/>
          <w:sz w:val="24"/>
          <w:szCs w:val="24"/>
        </w:rPr>
        <w:t>We had a big overflow and your daddy was digging potatoes.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We lived in a two room house with boards for the walls and cracks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slanted to keep the rain and cold and snow out. There was no paper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on the walls. The living room had a bed, the dresser that you have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and the things that are up in the attic, that</w:t>
      </w:r>
      <w:r>
        <w:rPr>
          <w:rFonts w:ascii="Times New Roman" w:hAnsi="Times New Roman"/>
          <w:sz w:val="24"/>
          <w:szCs w:val="24"/>
        </w:rPr>
        <w:t>'</w:t>
      </w:r>
      <w:r w:rsidRPr="007666B5">
        <w:rPr>
          <w:rFonts w:ascii="Times New Roman" w:hAnsi="Times New Roman"/>
          <w:sz w:val="24"/>
          <w:szCs w:val="24"/>
        </w:rPr>
        <w:t>s what we put your clothes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in.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My cedar chest that your daddy gave me before we were married,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sewing machine and we sat the coal oil lamp on it. In the winter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we had a coal stove to keep us warm and two chairs, rockers, 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of these is in the attic. The bare floor and shades and curtains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 xml:space="preserve">at the four windows. No radio, no </w:t>
      </w:r>
      <w:r>
        <w:rPr>
          <w:rFonts w:ascii="Times New Roman" w:hAnsi="Times New Roman"/>
          <w:sz w:val="24"/>
          <w:szCs w:val="24"/>
        </w:rPr>
        <w:t>t</w:t>
      </w:r>
      <w:r w:rsidRPr="007666B5">
        <w:rPr>
          <w:rFonts w:ascii="Times New Roman" w:hAnsi="Times New Roman"/>
          <w:sz w:val="24"/>
          <w:szCs w:val="24"/>
        </w:rPr>
        <w:t>elevision nor a telephone.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4505" w:rsidRPr="007666B5" w:rsidRDefault="006B4505" w:rsidP="007666B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666B5">
        <w:rPr>
          <w:rFonts w:ascii="Times New Roman" w:hAnsi="Times New Roman"/>
          <w:sz w:val="24"/>
          <w:szCs w:val="24"/>
        </w:rPr>
        <w:t>In the kitchen we had a four cap cook stove, the oven had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door on two sides. T</w:t>
      </w:r>
      <w:r>
        <w:rPr>
          <w:rFonts w:ascii="Times New Roman" w:hAnsi="Times New Roman"/>
          <w:sz w:val="24"/>
          <w:szCs w:val="24"/>
        </w:rPr>
        <w:t>h</w:t>
      </w:r>
      <w:r w:rsidRPr="007666B5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is the stove that you sat upon,</w:t>
      </w:r>
      <w:r w:rsidRPr="007666B5">
        <w:rPr>
          <w:rFonts w:ascii="Times New Roman" w:hAnsi="Times New Roman"/>
          <w:sz w:val="24"/>
          <w:szCs w:val="24"/>
        </w:rPr>
        <w:t xml:space="preserve"> the apron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where the ashes came out at and burned two places on your leg.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Had a cabinet, a home-made dish cabinet with a curtain on the front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of it, the table that is out in the wash house, four chairs and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wash stand that is up in the attic which sat in the corner by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back door.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This is where the water bucket sat and the wash pan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 xml:space="preserve">to wash our hands </w:t>
      </w:r>
      <w:r>
        <w:rPr>
          <w:rFonts w:ascii="Times New Roman" w:hAnsi="Times New Roman"/>
          <w:sz w:val="24"/>
          <w:szCs w:val="24"/>
        </w:rPr>
        <w:t>in, the towel hung on the wall.</w:t>
      </w:r>
    </w:p>
    <w:p w:rsidR="006B4505" w:rsidRPr="007666B5" w:rsidRDefault="006B4505" w:rsidP="007666B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666B5">
        <w:rPr>
          <w:rFonts w:ascii="Times New Roman" w:hAnsi="Times New Roman"/>
          <w:sz w:val="24"/>
          <w:szCs w:val="24"/>
        </w:rPr>
        <w:t>In the summer time this c</w:t>
      </w:r>
      <w:r>
        <w:rPr>
          <w:rFonts w:ascii="Times New Roman" w:hAnsi="Times New Roman"/>
          <w:sz w:val="24"/>
          <w:szCs w:val="24"/>
        </w:rPr>
        <w:t>orner was the bath house in a #</w:t>
      </w:r>
      <w:r w:rsidRPr="007666B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wash tub. In the winter we got behind the coal stove in the living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room.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The wash stand held the towels and wash cloths. Towels were</w:t>
      </w:r>
      <w:r>
        <w:rPr>
          <w:rFonts w:ascii="Times New Roman" w:hAnsi="Times New Roman"/>
          <w:sz w:val="24"/>
          <w:szCs w:val="24"/>
        </w:rPr>
        <w:t xml:space="preserve"> made from "sacks" </w:t>
      </w:r>
      <w:r w:rsidRPr="007666B5">
        <w:rPr>
          <w:rFonts w:ascii="Times New Roman" w:hAnsi="Times New Roman"/>
          <w:sz w:val="24"/>
          <w:szCs w:val="24"/>
        </w:rPr>
        <w:t>and wash cloths were made from worn out knit underwear</w:t>
      </w:r>
    </w:p>
    <w:p w:rsidR="006B4505" w:rsidRPr="007666B5" w:rsidRDefault="006B4505" w:rsidP="007666B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666B5">
        <w:rPr>
          <w:rFonts w:ascii="Times New Roman" w:hAnsi="Times New Roman"/>
          <w:sz w:val="24"/>
          <w:szCs w:val="24"/>
        </w:rPr>
        <w:t>There was no ice bo</w:t>
      </w:r>
      <w:r>
        <w:rPr>
          <w:rFonts w:ascii="Times New Roman" w:hAnsi="Times New Roman"/>
          <w:sz w:val="24"/>
          <w:szCs w:val="24"/>
        </w:rPr>
        <w:t>x either. On the small screened-</w:t>
      </w:r>
      <w:r w:rsidRPr="007666B5">
        <w:rPr>
          <w:rFonts w:ascii="Times New Roman" w:hAnsi="Times New Roman"/>
          <w:sz w:val="24"/>
          <w:szCs w:val="24"/>
        </w:rPr>
        <w:t>in back porch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was a wire cot with a straw filled tick and it was used when 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had company and also we would sleep out there in the summer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placed</w:t>
      </w:r>
      <w:r>
        <w:rPr>
          <w:rFonts w:ascii="Times New Roman" w:hAnsi="Times New Roman"/>
          <w:sz w:val="24"/>
          <w:szCs w:val="24"/>
        </w:rPr>
        <w:t xml:space="preserve"> "sack" </w:t>
      </w:r>
      <w:r w:rsidRPr="007666B5">
        <w:rPr>
          <w:rFonts w:ascii="Times New Roman" w:hAnsi="Times New Roman"/>
          <w:sz w:val="24"/>
          <w:szCs w:val="24"/>
        </w:rPr>
        <w:t>curtains around it in the winter time</w:t>
      </w:r>
      <w:r>
        <w:rPr>
          <w:rFonts w:ascii="Times New Roman" w:hAnsi="Times New Roman"/>
          <w:sz w:val="24"/>
          <w:szCs w:val="24"/>
        </w:rPr>
        <w:t>.</w:t>
      </w:r>
    </w:p>
    <w:p w:rsidR="006B4505" w:rsidRPr="007666B5" w:rsidRDefault="006B4505" w:rsidP="007666B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666B5">
        <w:rPr>
          <w:rFonts w:ascii="Times New Roman" w:hAnsi="Times New Roman"/>
          <w:sz w:val="24"/>
          <w:szCs w:val="24"/>
        </w:rPr>
        <w:t>In time your daddy built some shelves in the corner by the cook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 xml:space="preserve">stove and this is where the cooking vessels stayed. Made </w:t>
      </w:r>
      <w:r>
        <w:rPr>
          <w:rFonts w:ascii="Times New Roman" w:hAnsi="Times New Roman"/>
          <w:sz w:val="24"/>
          <w:szCs w:val="24"/>
        </w:rPr>
        <w:t>"</w:t>
      </w:r>
      <w:r w:rsidRPr="007666B5">
        <w:rPr>
          <w:rFonts w:ascii="Times New Roman" w:hAnsi="Times New Roman"/>
          <w:sz w:val="24"/>
          <w:szCs w:val="24"/>
        </w:rPr>
        <w:t>sack</w:t>
      </w:r>
      <w:r>
        <w:rPr>
          <w:rFonts w:ascii="Times New Roman" w:hAnsi="Times New Roman"/>
          <w:sz w:val="24"/>
          <w:szCs w:val="24"/>
        </w:rPr>
        <w:t xml:space="preserve">" </w:t>
      </w:r>
      <w:r w:rsidRPr="007666B5">
        <w:rPr>
          <w:rFonts w:ascii="Times New Roman" w:hAnsi="Times New Roman"/>
          <w:sz w:val="24"/>
          <w:szCs w:val="24"/>
        </w:rPr>
        <w:t>curtains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for it. Had three wi</w:t>
      </w:r>
      <w:r>
        <w:rPr>
          <w:rFonts w:ascii="Times New Roman" w:hAnsi="Times New Roman"/>
          <w:sz w:val="24"/>
          <w:szCs w:val="24"/>
        </w:rPr>
        <w:t xml:space="preserve">ndows in the kitchen with "sack" </w:t>
      </w:r>
      <w:r w:rsidRPr="007666B5">
        <w:rPr>
          <w:rFonts w:ascii="Times New Roman" w:hAnsi="Times New Roman"/>
          <w:sz w:val="24"/>
          <w:szCs w:val="24"/>
        </w:rPr>
        <w:t>curtains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B4505" w:rsidRPr="007666B5" w:rsidRDefault="006B4505" w:rsidP="007666B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666B5">
        <w:rPr>
          <w:rFonts w:ascii="Times New Roman" w:hAnsi="Times New Roman"/>
          <w:sz w:val="24"/>
          <w:szCs w:val="24"/>
        </w:rPr>
        <w:t>Had a table made from an old wagon bed out beside the house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where I washed clothes on a rub board with home made lye soap.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water was heated in a black pot with a wood fire around it and</w:t>
      </w:r>
      <w:r>
        <w:rPr>
          <w:rFonts w:ascii="Times New Roman" w:hAnsi="Times New Roman"/>
          <w:sz w:val="24"/>
          <w:szCs w:val="24"/>
        </w:rPr>
        <w:t xml:space="preserve"> this was our hot water tank.</w:t>
      </w:r>
      <w:r w:rsidRPr="007666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7666B5">
        <w:rPr>
          <w:rFonts w:ascii="Times New Roman" w:hAnsi="Times New Roman"/>
          <w:sz w:val="24"/>
          <w:szCs w:val="24"/>
        </w:rPr>
        <w:t>he tub and wash board with elbow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power was the washing machine.</w:t>
      </w:r>
    </w:p>
    <w:p w:rsidR="006B4505" w:rsidRPr="007666B5" w:rsidRDefault="006B4505" w:rsidP="007666B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666B5">
        <w:rPr>
          <w:rFonts w:ascii="Times New Roman" w:hAnsi="Times New Roman"/>
          <w:sz w:val="24"/>
          <w:szCs w:val="24"/>
        </w:rPr>
        <w:t>The clothes were hung on a line to dr</w:t>
      </w:r>
      <w:r>
        <w:rPr>
          <w:rFonts w:ascii="Times New Roman" w:hAnsi="Times New Roman"/>
          <w:sz w:val="24"/>
          <w:szCs w:val="24"/>
        </w:rPr>
        <w:t xml:space="preserve">y </w:t>
      </w:r>
      <w:r w:rsidRPr="007666B5">
        <w:rPr>
          <w:rFonts w:ascii="Times New Roman" w:hAnsi="Times New Roman"/>
          <w:sz w:val="24"/>
          <w:szCs w:val="24"/>
        </w:rPr>
        <w:t>and when it was raining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they were hung behind the stove in the living room and this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our dryer.</w:t>
      </w:r>
    </w:p>
    <w:p w:rsidR="006B4505" w:rsidRPr="007666B5" w:rsidRDefault="006B4505" w:rsidP="007666B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666B5">
        <w:rPr>
          <w:rFonts w:ascii="Times New Roman" w:hAnsi="Times New Roman"/>
          <w:sz w:val="24"/>
          <w:szCs w:val="24"/>
        </w:rPr>
        <w:t>We didn't change clothes</w:t>
      </w:r>
      <w:r>
        <w:rPr>
          <w:rFonts w:ascii="Times New Roman" w:hAnsi="Times New Roman"/>
          <w:sz w:val="24"/>
          <w:szCs w:val="24"/>
        </w:rPr>
        <w:t xml:space="preserve"> every day back in those days. O</w:t>
      </w:r>
      <w:r w:rsidRPr="007666B5">
        <w:rPr>
          <w:rFonts w:ascii="Times New Roman" w:hAnsi="Times New Roman"/>
          <w:sz w:val="24"/>
          <w:szCs w:val="24"/>
        </w:rPr>
        <w:t xml:space="preserve"> yes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666B5">
        <w:rPr>
          <w:rFonts w:ascii="Times New Roman" w:hAnsi="Times New Roman"/>
          <w:sz w:val="24"/>
          <w:szCs w:val="24"/>
        </w:rPr>
        <w:t>we had a curtain drawn across the corner in the kitchen and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was the clothe closet.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There was a wood box behind the cook stove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for t</w:t>
      </w:r>
      <w:r>
        <w:rPr>
          <w:rFonts w:ascii="Times New Roman" w:hAnsi="Times New Roman"/>
          <w:sz w:val="24"/>
          <w:szCs w:val="24"/>
        </w:rPr>
        <w:t>he stove wood which was made fr</w:t>
      </w:r>
      <w:r w:rsidRPr="007666B5">
        <w:rPr>
          <w:rFonts w:ascii="Times New Roman" w:hAnsi="Times New Roman"/>
          <w:sz w:val="24"/>
          <w:szCs w:val="24"/>
        </w:rPr>
        <w:t>om an 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Holsom wood bread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box.</w:t>
      </w:r>
    </w:p>
    <w:p w:rsidR="006B4505" w:rsidRPr="007666B5" w:rsidRDefault="006B4505" w:rsidP="007666B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666B5">
        <w:rPr>
          <w:rFonts w:ascii="Times New Roman" w:hAnsi="Times New Roman"/>
          <w:sz w:val="24"/>
          <w:szCs w:val="24"/>
        </w:rPr>
        <w:t>We borrow a cradle for you and you were born at home and not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in a hospital.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Dr Kirksey</w:t>
      </w:r>
      <w:r>
        <w:rPr>
          <w:rFonts w:ascii="Times New Roman" w:hAnsi="Times New Roman"/>
          <w:sz w:val="24"/>
          <w:szCs w:val="24"/>
        </w:rPr>
        <w:t>'</w:t>
      </w:r>
      <w:r w:rsidRPr="007666B5">
        <w:rPr>
          <w:rFonts w:ascii="Times New Roman" w:hAnsi="Times New Roman"/>
          <w:sz w:val="24"/>
          <w:szCs w:val="24"/>
        </w:rPr>
        <w:t>s bill was $20 and we done well to pay that.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Florence Bennett and Leona Winfrey were there and both are still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living. Mama was there but she stayed in the background.</w:t>
      </w:r>
    </w:p>
    <w:p w:rsidR="006B4505" w:rsidRDefault="006B4505" w:rsidP="007666B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7666B5">
        <w:rPr>
          <w:rFonts w:ascii="Times New Roman" w:hAnsi="Times New Roman"/>
          <w:sz w:val="24"/>
          <w:szCs w:val="24"/>
        </w:rPr>
        <w:t>s the first grandchild you had four grandparents and today you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 xml:space="preserve">have </w:t>
      </w:r>
      <w:r>
        <w:rPr>
          <w:rFonts w:ascii="Times New Roman" w:hAnsi="Times New Roman"/>
          <w:sz w:val="24"/>
          <w:szCs w:val="24"/>
        </w:rPr>
        <w:t>only one, my mother is still her</w:t>
      </w:r>
      <w:r w:rsidRPr="007666B5">
        <w:rPr>
          <w:rFonts w:ascii="Times New Roman" w:hAnsi="Times New Roman"/>
          <w:sz w:val="24"/>
          <w:szCs w:val="24"/>
        </w:rPr>
        <w:t>e but Nana Chitwood is gone.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You were named for your daddy's dad and my dear daddy who said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B5">
        <w:rPr>
          <w:rFonts w:ascii="Times New Roman" w:hAnsi="Times New Roman"/>
          <w:sz w:val="24"/>
          <w:szCs w:val="24"/>
        </w:rPr>
        <w:t>call me Big Dad. He bought you your first pair of overalls.</w:t>
      </w:r>
    </w:p>
    <w:p w:rsidR="006B4505" w:rsidRPr="007666B5" w:rsidRDefault="006B4505" w:rsidP="007666B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666B5">
        <w:rPr>
          <w:rFonts w:ascii="Times New Roman" w:hAnsi="Times New Roman"/>
          <w:sz w:val="24"/>
          <w:szCs w:val="24"/>
        </w:rPr>
        <w:t>We loved you then and we love you now</w:t>
      </w:r>
      <w:r>
        <w:rPr>
          <w:rFonts w:ascii="Times New Roman" w:hAnsi="Times New Roman"/>
          <w:sz w:val="24"/>
          <w:szCs w:val="24"/>
        </w:rPr>
        <w:t>.</w:t>
      </w:r>
    </w:p>
    <w:p w:rsidR="006B4505" w:rsidRDefault="006B4505" w:rsidP="00AF159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7666B5">
        <w:rPr>
          <w:rFonts w:ascii="Times New Roman" w:hAnsi="Times New Roman"/>
          <w:sz w:val="24"/>
          <w:szCs w:val="24"/>
        </w:rPr>
        <w:t>Dad and Mom</w:t>
      </w:r>
    </w:p>
    <w:p w:rsidR="006B4505" w:rsidRDefault="006B4505" w:rsidP="00DA5CED">
      <w:pPr>
        <w:jc w:val="both"/>
        <w:rPr>
          <w:rFonts w:ascii="Times New Roman" w:hAnsi="Times New Roman"/>
          <w:b/>
          <w:i/>
        </w:rPr>
      </w:pPr>
    </w:p>
    <w:p w:rsidR="006B4505" w:rsidRPr="00DA5CED" w:rsidRDefault="006B4505" w:rsidP="00DA5CED">
      <w:pPr>
        <w:jc w:val="both"/>
        <w:rPr>
          <w:rFonts w:ascii="Times New Roman" w:hAnsi="Times New Roman"/>
          <w:b/>
          <w:i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32.35pt;width:151.5pt;height:26.25pt;z-index:251658240">
            <v:imagedata r:id="rId6" o:title=""/>
            <w10:wrap type="square"/>
            <w10:anchorlock/>
          </v:shape>
        </w:pict>
      </w:r>
      <w:r w:rsidRPr="00DA5CED">
        <w:rPr>
          <w:rFonts w:ascii="Times New Roman" w:hAnsi="Times New Roman"/>
          <w:b/>
          <w:i/>
        </w:rPr>
        <w:t>Filename: WeRememberDyer post-1986 Book 03, 016-016 ~  John Paul Chitwood</w:t>
      </w:r>
    </w:p>
    <w:sectPr w:rsidR="006B4505" w:rsidRPr="00DA5CED" w:rsidSect="00075630">
      <w:footerReference w:type="even" r:id="rId7"/>
      <w:footerReference w:type="default" r:id="rId8"/>
      <w:pgSz w:w="12240" w:h="15840"/>
      <w:pgMar w:top="864" w:right="1440" w:bottom="864" w:left="1440" w:header="720" w:footer="720" w:gutter="0"/>
      <w:pgNumType w:start="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505" w:rsidRDefault="006B4505">
      <w:r>
        <w:separator/>
      </w:r>
    </w:p>
  </w:endnote>
  <w:endnote w:type="continuationSeparator" w:id="0">
    <w:p w:rsidR="006B4505" w:rsidRDefault="006B4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505" w:rsidRDefault="006B4505" w:rsidP="00B609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4505" w:rsidRDefault="006B45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505" w:rsidRDefault="006B4505" w:rsidP="00B609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6B4505" w:rsidRDefault="006B45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505" w:rsidRDefault="006B4505">
      <w:r>
        <w:separator/>
      </w:r>
    </w:p>
  </w:footnote>
  <w:footnote w:type="continuationSeparator" w:id="0">
    <w:p w:rsidR="006B4505" w:rsidRDefault="006B45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EA6"/>
    <w:rsid w:val="000402B1"/>
    <w:rsid w:val="00075630"/>
    <w:rsid w:val="00160CA7"/>
    <w:rsid w:val="002521A2"/>
    <w:rsid w:val="00484027"/>
    <w:rsid w:val="00490BCE"/>
    <w:rsid w:val="005C2A9C"/>
    <w:rsid w:val="006B4505"/>
    <w:rsid w:val="007432A9"/>
    <w:rsid w:val="007666B5"/>
    <w:rsid w:val="00900399"/>
    <w:rsid w:val="00974AEF"/>
    <w:rsid w:val="00983B1E"/>
    <w:rsid w:val="009A0EA6"/>
    <w:rsid w:val="00AF159C"/>
    <w:rsid w:val="00B60910"/>
    <w:rsid w:val="00B855D9"/>
    <w:rsid w:val="00C976CD"/>
    <w:rsid w:val="00DA5CED"/>
    <w:rsid w:val="00E111A1"/>
    <w:rsid w:val="00E3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872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003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0BCE"/>
    <w:rPr>
      <w:rFonts w:cs="Times New Roman"/>
    </w:rPr>
  </w:style>
  <w:style w:type="character" w:styleId="PageNumber">
    <w:name w:val="page number"/>
    <w:basedOn w:val="DefaultParagraphFont"/>
    <w:uiPriority w:val="99"/>
    <w:rsid w:val="0090039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494</Words>
  <Characters>2820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JOHN PAUL CHITWOOD ON HIS 45th BIRTHDAY</dc:title>
  <dc:subject/>
  <dc:creator/>
  <cp:keywords/>
  <dc:description/>
  <cp:lastModifiedBy>Thomas</cp:lastModifiedBy>
  <cp:revision>5</cp:revision>
  <dcterms:created xsi:type="dcterms:W3CDTF">2015-04-03T17:28:00Z</dcterms:created>
  <dcterms:modified xsi:type="dcterms:W3CDTF">2015-04-14T15:42:00Z</dcterms:modified>
</cp:coreProperties>
</file>