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3192"/>
        <w:gridCol w:w="3192"/>
        <w:gridCol w:w="3192"/>
      </w:tblGrid>
      <w:tr w:rsidR="000C07A0" w:rsidRPr="00612FCE" w:rsidTr="003719F1">
        <w:trPr>
          <w:tblHeader/>
        </w:trPr>
        <w:tc>
          <w:tcPr>
            <w:tcW w:w="9576" w:type="dxa"/>
            <w:gridSpan w:val="3"/>
          </w:tcPr>
          <w:p w:rsidR="000C07A0" w:rsidRPr="00612FCE" w:rsidRDefault="000C07A0" w:rsidP="003719F1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FCE">
              <w:rPr>
                <w:rFonts w:ascii="Times New Roman" w:hAnsi="Times New Roman"/>
                <w:b/>
                <w:sz w:val="24"/>
                <w:szCs w:val="24"/>
              </w:rPr>
              <w:t>DYER-ites</w:t>
            </w:r>
          </w:p>
        </w:tc>
      </w:tr>
      <w:tr w:rsidR="000C07A0" w:rsidTr="003719F1">
        <w:tc>
          <w:tcPr>
            <w:tcW w:w="3192" w:type="dxa"/>
          </w:tcPr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Abel, Irvin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Abel, Ollie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Acord, C. P.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Adkins, Tom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Aldridge, Ray &amp; Johnny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Aldridge, W. T.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Allen, Benjamin M. (1896)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Allen, E.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Allison, George (1917)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Anderson, Robert T.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Anderson</w:t>
                </w:r>
              </w:smartTag>
            </w:smartTag>
            <w:r w:rsidRPr="00674F9B">
              <w:rPr>
                <w:rFonts w:ascii="Times New Roman" w:hAnsi="Times New Roman"/>
                <w:sz w:val="24"/>
                <w:szCs w:val="24"/>
              </w:rPr>
              <w:t>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Andrews, H. L.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Arbuckle, Emzy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Arbuckle, George E.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Arbuckle, Harve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Armstrong, Frank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Atkins, C. C. (1928)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Ayres, J. E., Dr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Bailing, Bess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Baker, Bess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Baker, Dr J. H.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Ballinger,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Barclay, Robert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Beckham, Jess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Belt, Virgil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Benham, James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Bennett, Claude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Bennett, H. A.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Bennett, Marcet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Bennett, Mrs L. T.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Bennett, Odus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Berna, Frank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Berna, Walter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Bert, Claude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Birdsong,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Black, Bayliss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Black, Dan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Black, John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Blanchard,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Blankenship,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Blevins, Isaac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Bolling,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Bradley, Dr J. D.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Brady, John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Branen, Floyd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Brannon, Hugh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Brannon, W. J.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Brasher, Dockie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Brasher, W. N.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Bridgeford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Broadhead, A. R. (1887)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Brown, Gus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Bryant, Gus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Burkhead, Willie Dew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Burkhead,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Burrough, W. Henry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Burrow, </w:t>
            </w:r>
            <w:smartTag w:uri="urn:schemas-microsoft-com:office:smarttags" w:element="place">
              <w:r w:rsidRPr="00674F9B">
                <w:rPr>
                  <w:rFonts w:ascii="Times New Roman" w:hAnsi="Times New Roman"/>
                  <w:sz w:val="24"/>
                  <w:szCs w:val="24"/>
                </w:rPr>
                <w:t>Clyde</w:t>
              </w:r>
            </w:smartTag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Burrow, R. B.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Burrow, Roland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Burrow, W. Henry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Campbell, Dr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Campbell, Ella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Caotes, B.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Carnes, T.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Carroll, W. N.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Carter,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Carter, Thomas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Casey, Stanley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Cates, Nelson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Cecil, W. L.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Chastain, Edward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Chastain, Harve M.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Chastain, J. Shelton (1891)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Chastain, James C.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Chastain, Jess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Chastain, Jewel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Chastain, John &amp; Egna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Chastain, Milton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Bert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Columbus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D. C.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Fletcher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J. R.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John Bryant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Lea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Little Dan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Millage F.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Ples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R. Wiley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Chitwood, xxx Mary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Cline, Lim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Coker, Homer L.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Coker, Jess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Cole,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Colvert,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Connery, Fred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Cosby, J. S.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Cottrell, Dave C. (1917)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Cottrell, Grover C.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Cottrell, James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Cottrell, Peter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Cottrell, Tom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Cottrell, Willie (1908)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Coulter, Arvil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Cowart, J. N.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Cowart, Lark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Cranfield, L. O.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674F9B">
                <w:rPr>
                  <w:rFonts w:ascii="Times New Roman" w:hAnsi="Times New Roman"/>
                  <w:sz w:val="24"/>
                  <w:szCs w:val="24"/>
                </w:rPr>
                <w:t>Cranford</w:t>
              </w:r>
            </w:smartTag>
            <w:r w:rsidRPr="00674F9B">
              <w:rPr>
                <w:rFonts w:ascii="Times New Roman" w:hAnsi="Times New Roman"/>
                <w:sz w:val="24"/>
                <w:szCs w:val="24"/>
              </w:rPr>
              <w:t>, xxxred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Cravens, Herbert W. &amp; Annie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Crawley, James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Creekmore, Robert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Crenshaw, Fletch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Crisswell, J. M.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Crock, Ben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Crowder, Mary (1901)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Cumming, Jim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Cummings, Bud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Cummings, Ed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Cupp, Thomas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Dake, G. R.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Davidson, Fred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Davidson, James F.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Davidson, Robert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Davidson, Seth E.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Davidson, T. J.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Davidson, Virgil S.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Davidson, Walter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Davis, Eldon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Davis, Leonard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Davis, Mann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Davis</w:t>
                </w:r>
              </w:smartTag>
            </w:smartTag>
            <w:r w:rsidRPr="00674F9B">
              <w:rPr>
                <w:rFonts w:ascii="Times New Roman" w:hAnsi="Times New Roman"/>
                <w:sz w:val="24"/>
                <w:szCs w:val="24"/>
              </w:rPr>
              <w:t>. J. W.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Denny,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Drake,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Dugan, J.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Dugan, Welch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Dugan, Will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Dutton,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Asa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C. M.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Elisha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George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Hudson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J. Mack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Jack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Joel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Leonard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S. M.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Sam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Selb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Dyer, Stephen A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Eddleman,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Eichelbarger, Jerry M. (1906)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Eichelbarger, P. W.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Eichelbarger, Son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Ellica, G. W.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England, J. T.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Esuce, Wallace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Evans,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F????s,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Fain,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Faust, Burl &amp; Ira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Faust, Julius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Favor,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Fears, Arthur</w:t>
            </w:r>
          </w:p>
          <w:p w:rsidR="000C07A0" w:rsidRPr="00674F9B" w:rsidRDefault="000C07A0" w:rsidP="003719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25"/>
              </w:tabs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Fears, G. W. (1900)</w:t>
            </w:r>
          </w:p>
          <w:p w:rsidR="000C07A0" w:rsidRPr="00674F9B" w:rsidRDefault="000C07A0" w:rsidP="003719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25"/>
              </w:tabs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Fears, John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Fines, Ben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Fines, Charley G.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Fisher,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Flanagan, Will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Flemings, Boss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Flemings, William M.</w:t>
            </w:r>
          </w:p>
          <w:p w:rsidR="000C07A0" w:rsidRPr="00674F9B" w:rsidRDefault="000C07A0" w:rsidP="003719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Floyd, Charles</w:t>
            </w:r>
          </w:p>
          <w:p w:rsidR="000C07A0" w:rsidRPr="00674F9B" w:rsidRDefault="000C07A0" w:rsidP="003719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Floyd, J. A.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Floyd, L. H.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Fowler, Ben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Foxx, John J.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Foxx, W. C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Fuller, Henry</w:t>
            </w:r>
          </w:p>
          <w:p w:rsidR="000C07A0" w:rsidRPr="00674F9B" w:rsidRDefault="000C07A0" w:rsidP="003719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480"/>
                <w:tab w:val="left" w:pos="6885"/>
              </w:tabs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Furr, Henry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Gallahar, Tom &amp; Winnie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Gambol, Charles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Garrett, Henry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Garrison, Sam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Gillenwater,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Good, R. C.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Goodno, Alvis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Goodwin, S. N.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Graham, G. B.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Gray, Guy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Greer, Rev W. A.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Gregory, Tom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Gregory, William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Griffin, Ira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Guthrie,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Haire, James A.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Hall, Gleson</w:t>
            </w:r>
          </w:p>
          <w:p w:rsidR="000C07A0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Hamilton, Mrs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Haney, Dr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Hankins, A. E.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Hankins, Fred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Hankins, James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Hankins, Robert V.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Hankins, Tobe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Hanna, Oscar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Hanshaw,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Hargrove,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Harness, </w:t>
            </w:r>
            <w:smartTag w:uri="urn:schemas-microsoft-com:office:smarttags" w:element="place">
              <w:r w:rsidRPr="00674F9B">
                <w:rPr>
                  <w:rFonts w:ascii="Times New Roman" w:hAnsi="Times New Roman"/>
                  <w:sz w:val="24"/>
                  <w:szCs w:val="24"/>
                </w:rPr>
                <w:t>Harrison</w:t>
              </w:r>
            </w:smartTag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Harness, John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Harris, Charley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Harris, Clarence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Harris, J. P. &amp; Bertha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Harris, James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Harris, Robert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Haws,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Hayes, </w:t>
            </w: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Franklin</w:t>
                </w:r>
              </w:smartTag>
            </w:smartTag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Hayes, William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Heard, J. S.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Heard, Bettis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Heard, Bill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Heard, Doug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Heard, James 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Heard, R. Q. (Dick)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Heard, Samp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Henderson, Edgar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Henson, Adlei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Henson, Charley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Henson, George W.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Henson, Thell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Hester, Elbert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Hester, Elmer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Hester, Roy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Hester, T. J. (1913)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Hill, T. Ben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Hines, W.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Hodges,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Holand, Otis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Holcombe,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Holt, Will (1910)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Hood, Albert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Hood, Charley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Hopper, Matt (1910) agent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Horne, Henry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Horne, Huff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Horne, Mrs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Horne,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Hughes, A. M.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Humphrey,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Hunt, Dr A. C.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Hunter, C. B.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Hunter, Elijah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Hurd, Anderson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Hurd, Fred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Hurd, Hays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Hurd, Joe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Hurd, Mitch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Hurd, Richard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Hurd, Thurman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Isaac, Ed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Jackson</w:t>
                </w:r>
              </w:smartTag>
            </w:smartTag>
            <w:r w:rsidRPr="00674F9B">
              <w:rPr>
                <w:rFonts w:ascii="Times New Roman" w:hAnsi="Times New Roman"/>
                <w:sz w:val="24"/>
                <w:szCs w:val="24"/>
              </w:rPr>
              <w:t>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James, Thomas J.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James, William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Jeans, Albert N.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Jeans, Allen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Jeans, Ceola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Jeans, J. E.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Jeans, O. Farris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Jeans, Roy &amp; Charlie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Jeans, Virgle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Johnson, Allen &amp; Susie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Johnson, Charley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Johnson, Frank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Johnson, S. B.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Johnson, Thad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Jones, Charley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Joplin, Sarah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Jordon, Jess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Jordon, John J.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Keifer, Burl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Keifer, John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Keifer, Lewis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Keifer, Sanford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Kelly, </w:t>
            </w: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Dover</w:t>
                </w:r>
              </w:smartTag>
            </w:smartTag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Kelly, W. Sam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Kennedy, Charlie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Kennedy, Willie B.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Kerkendall, W. C.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Key, J. V.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Kimbrell, A. J.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Kincy, E. F.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Kincy, Ellis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Kincy, Joe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Kincy, Olen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Kingwood, Charles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Knox, E. C.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Koiser, Clarence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Koiser, Sam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Lakey, Bid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Lakey, Bob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Lakey, Oscar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Lakey, R.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Lamb, M. E.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Langston,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Laskey, Bill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Latimer, Albert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Latimer,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Lawrence, Ike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Lawrence, Isaac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Lawrence, J. D. (1905)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Lawrence, Joe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Lawson, Asbury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Lawson, Ben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Lawson, Millard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Layton</w:t>
                </w:r>
              </w:smartTag>
            </w:smartTag>
            <w:r w:rsidRPr="00674F9B">
              <w:rPr>
                <w:rFonts w:ascii="Times New Roman" w:hAnsi="Times New Roman"/>
                <w:sz w:val="24"/>
                <w:szCs w:val="24"/>
              </w:rPr>
              <w:t>, Dr Tilghman M.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Ledford,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Lee, R. F.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Lemons, William E.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Lester, Robert L.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Lingle, D. M.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Lipscombe, Archibald M.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Lipscombe, E. C.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Livingston, J. S., Dr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Lofton, Happy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Lofton, Marcus M.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Lofton, Mark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Lofton, Ode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Loomis, Floyd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Loomis, Floyd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Loomis, Warren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Love, J. E.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Love, J. F. (1891)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Love, J. O.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Love, S. E.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Lutal,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Lytal, F. (?) E.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Madewell, James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Malone, Ed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Malone, Joe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Malone, Walter L.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Manuel, Carl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Manuel, J. H.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Manuel, Vilus L.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Martin, Charley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Mason, F. Mack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Mason, Horace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Mason, Lawrence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Mason, Ray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Mason, S. W.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Mason, Will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Mason, William H.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Maynard, G. E. (teacher)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McAlister, Bob (1910)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McAnulty, xxx (1903)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McCabe, Dan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McCabe, Smith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McCullough, Roy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McDaniel, T. L.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McDuffie, Bryan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McNealy, William A.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McNutt, G. H.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McVey,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Meadors, A. J.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Meadors, George M.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Meadors, Lee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Meyers, Henry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Millard, Jess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Miller, Harve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Miller, Jim &amp; Bess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Miller, John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Miller, Timothy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Miller, W. G.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Minyard, Joe L.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Moore, George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Moore, James A.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Moore, John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Moore, Lee &amp; Jim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Moore, R. P.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Charley W.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Morse, Dave 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Dewey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Earl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Elijah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Fayette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Frank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George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Irvin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Jess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Jim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Joe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Lee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Lee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Percival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Preserved</w:t>
            </w:r>
          </w:p>
          <w:p w:rsidR="000C07A0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S. C.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Samuel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Silas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Tom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Morse, W. Q.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Moseley, E. B. (ES?)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Moseley, G. O.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Moser,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Moss, Charles Haydon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Moss, James J.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Moss, John William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Moss, Thomas William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Mullins, H. M.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Mullins, Joe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Murphey, W. Harve, Dr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Neal, W. J.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Nelson, Dillard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Nelson,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Nelson, Monroe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Nichols, Frank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Nickelson,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O'Bar, </w:t>
            </w:r>
            <w:smartTag w:uri="urn:schemas-microsoft-com:office:smarttags" w:element="place">
              <w:r w:rsidRPr="00674F9B">
                <w:rPr>
                  <w:rFonts w:ascii="Times New Roman" w:hAnsi="Times New Roman"/>
                  <w:sz w:val="24"/>
                  <w:szCs w:val="24"/>
                </w:rPr>
                <w:t>Clark</w:t>
              </w:r>
            </w:smartTag>
            <w:r w:rsidRPr="00674F9B">
              <w:rPr>
                <w:rFonts w:ascii="Times New Roman" w:hAnsi="Times New Roman"/>
                <w:sz w:val="24"/>
                <w:szCs w:val="24"/>
              </w:rPr>
              <w:t xml:space="preserve"> (1910)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O'Bar,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O'Kelley, J. R.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O'Rear,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Orrick, Katie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Osborn</w:t>
                </w:r>
              </w:smartTag>
              <w:r w:rsidRPr="00674F9B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America</w:t>
                </w:r>
              </w:smartTag>
            </w:smartTag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Osborn, Edward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Osborn, </w:t>
            </w: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Elizabeth</w:t>
                </w:r>
              </w:smartTag>
            </w:smartTag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Owens, Henry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Oxford</w:t>
                </w:r>
              </w:smartTag>
            </w:smartTag>
            <w:r w:rsidRPr="00674F9B">
              <w:rPr>
                <w:rFonts w:ascii="Times New Roman" w:hAnsi="Times New Roman"/>
                <w:sz w:val="24"/>
                <w:szCs w:val="24"/>
              </w:rPr>
              <w:t>, J. M. (1916)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Parish,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Parminter,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Patton, Fred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Patton, James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Patton, Walter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Peevy, Fayette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Peevy, Jess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Perry,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Phillips, Sebe B.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Pigg, Andrew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Pigg, </w:t>
            </w:r>
            <w:smartTag w:uri="urn:schemas-microsoft-com:office:smarttags" w:element="place">
              <w:r w:rsidRPr="00674F9B">
                <w:rPr>
                  <w:rFonts w:ascii="Times New Roman" w:hAnsi="Times New Roman"/>
                  <w:sz w:val="24"/>
                  <w:szCs w:val="24"/>
                </w:rPr>
                <w:t>Clyde</w:t>
              </w:r>
            </w:smartTag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Pigg,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Pigg, Walker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Pigg, Wilford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Pinkerton, Tom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Pointer, J. P.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Porter, Frank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Porter, James E.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Porter, Jess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Porter, </w:t>
            </w: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Roy</w:t>
                </w:r>
              </w:smartTag>
            </w:smartTag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Pounds, L. R.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Pounds, </w:t>
            </w: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Roy</w:t>
                </w:r>
              </w:smartTag>
            </w:smartTag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Pounds, S. K.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Powell, A. Tinky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Powell, Dick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Powell, Millard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Powell, Walter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Powell, Willis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Prewitt, J.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Price, J. D.</w:t>
            </w:r>
          </w:p>
          <w:p w:rsidR="000C07A0" w:rsidRPr="00612FCE" w:rsidRDefault="000C07A0" w:rsidP="003719F1">
            <w:pPr>
              <w:spacing w:before="20" w:after="20"/>
              <w:rPr>
                <w:rFonts w:ascii="Times New Roman" w:hAnsi="Times New Roman"/>
              </w:rPr>
            </w:pPr>
            <w:r w:rsidRPr="00612FCE">
              <w:rPr>
                <w:rFonts w:ascii="Times New Roman" w:hAnsi="Times New Roman"/>
              </w:rPr>
              <w:t>Randolph, E. &amp; Laura J. (1895)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Redding, Corbit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Redding, Oscar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Reed, Emmett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Renfroe, Doug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Renfroe, George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Renfroe, Jess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Renfroe, Jim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Renfroe, Node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Renfroe, William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Revis, Carl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Revis, Harold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Revis, W.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Rhoden,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Rhodes, Ben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Rhodes, </w:t>
            </w: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Chester</w:t>
                </w:r>
              </w:smartTag>
            </w:smartTag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674F9B">
                <w:rPr>
                  <w:rFonts w:ascii="Times New Roman" w:hAnsi="Times New Roman"/>
                  <w:sz w:val="24"/>
                  <w:szCs w:val="24"/>
                </w:rPr>
                <w:t>Rhodes</w:t>
              </w:r>
            </w:smartTag>
            <w:r w:rsidRPr="00674F9B">
              <w:rPr>
                <w:rFonts w:ascii="Times New Roman" w:hAnsi="Times New Roman"/>
                <w:sz w:val="24"/>
                <w:szCs w:val="24"/>
              </w:rPr>
              <w:t>, Oral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Rhodes, Terrell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Rice, Napoleon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Roberts, W. E.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Robertson,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Robins, Leonard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Roe, N. A.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Rogers, Buck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Rogers</w:t>
                </w:r>
              </w:smartTag>
            </w:smartTag>
            <w:r w:rsidRPr="00674F9B">
              <w:rPr>
                <w:rFonts w:ascii="Times New Roman" w:hAnsi="Times New Roman"/>
                <w:sz w:val="24"/>
                <w:szCs w:val="24"/>
              </w:rPr>
              <w:t>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Rose, N. J.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Ross, W. J.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Rushing, Tom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Selby, Frank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Selby, Herman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Selby, J. Robert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Selby, Jim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Selby, S. Marvin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Selby, S. Pierce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Selby, </w:t>
            </w: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Selma</w:t>
                </w:r>
              </w:smartTag>
            </w:smartTag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Selby, T. G.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Self, Bill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Settle, S. W.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Shaver, T.E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Shaver, W. B.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Shibley,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Shrum, xxx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Simmons, Robert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Simmons, W. J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Sleeper, Cabel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 xml:space="preserve">Sloan, </w:t>
            </w:r>
            <w:smartTag w:uri="urn:schemas-microsoft-com:office:smarttags" w:element="City">
              <w:smartTag w:uri="urn:schemas-microsoft-com:office:smarttags" w:element="place">
                <w:r w:rsidRPr="00674F9B">
                  <w:rPr>
                    <w:rFonts w:ascii="Times New Roman" w:hAnsi="Times New Roman"/>
                    <w:sz w:val="24"/>
                    <w:szCs w:val="24"/>
                  </w:rPr>
                  <w:t>Layton</w:t>
                </w:r>
              </w:smartTag>
            </w:smartTag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Smart, G. W.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Smith, Ben J. &amp; Martha A.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Smith, James H.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Smith, James H.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Smith, John W.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Smith, Virgle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Spencer, T. J.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Spriggs, J. D.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Stephens, A. F.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Stephens, Greene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Stephens, Jim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Stephens, Sam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Stephens, Truman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Stephenson, J. Otha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Stewart, Henry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Stewart, Jack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Stewart, Tom H.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Sullivan, J. F.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Sullivan, Lee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Sullivan, William C.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Summers, Homer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Summers, William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Summerville, William F.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Sutton, Squire W. M.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Swafford, Toby</w:t>
            </w:r>
          </w:p>
          <w:p w:rsidR="000C07A0" w:rsidRPr="00674F9B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Sweeney, Lee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Taylor, James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Taylor, M. Frank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Taylor, M. O.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Taylor, Sam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Thomas, James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Thomas, Oliver L.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Thresher, Vurtis (Curtis?)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Thurston, Hugh F. (1890)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Thurston, R. Manna (1878)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Tilley,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Tomlinson, James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Tomlinson, Sebron N.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Towson, George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Tresh, Henry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Tune, Alv??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Tuton, G. W.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Vaught,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Wagner, Fred L.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Wagner, Robert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Wagner, W. L. (1897)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Walker, Ollie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Wallace, M. F.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Walrod, J. W.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Wardlow,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Warrick, Charley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Warrick, John H.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Wasson, T. F. (teacher)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Waters,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Watkins, A. R.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Weaver, Alvis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Weaver, George E.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Weese, George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Weese, Lee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Emsy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Frank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Jacob F.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Jeff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Joe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Louis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Quincy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Ralph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Richard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Wells, Tom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West, Emzy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Westbrook, xxx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White, Archie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Whitlock, Arthur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Whitlock, Roy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Whitlow, Elton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Whittington, Mary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Wilcox, Ben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Winfrey, Basil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Winfrey, Claude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Winfrey, Floyd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Winfrey, Henry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Winfrey, Lee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Winfrey, W. Pink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Winfrey, Wallace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Woods,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Wright, Ezra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Wright, Joe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Wright, John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Wright, Tom</w:t>
            </w:r>
          </w:p>
          <w:p w:rsidR="000C07A0" w:rsidRPr="00674F9B" w:rsidRDefault="000C07A0" w:rsidP="003719F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74F9B">
              <w:rPr>
                <w:rFonts w:ascii="Times New Roman" w:hAnsi="Times New Roman"/>
                <w:sz w:val="24"/>
                <w:szCs w:val="24"/>
              </w:rPr>
              <w:t>Wright, Will</w:t>
            </w:r>
          </w:p>
          <w:p w:rsidR="000C07A0" w:rsidRDefault="000C07A0" w:rsidP="003719F1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7A0" w:rsidRDefault="000C07A0" w:rsidP="00521103">
      <w:pPr>
        <w:autoSpaceDE w:val="0"/>
        <w:autoSpaceDN w:val="0"/>
        <w:adjustRightInd w:val="0"/>
        <w:spacing w:befor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3192"/>
        <w:gridCol w:w="3192"/>
        <w:gridCol w:w="3192"/>
      </w:tblGrid>
      <w:tr w:rsidR="000C07A0" w:rsidTr="00A81BE3">
        <w:tc>
          <w:tcPr>
            <w:tcW w:w="9576" w:type="dxa"/>
            <w:gridSpan w:val="3"/>
          </w:tcPr>
          <w:p w:rsidR="000C07A0" w:rsidRPr="00FD6FE6" w:rsidRDefault="000C07A0" w:rsidP="00573027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FE6">
              <w:rPr>
                <w:rFonts w:ascii="Times New Roman" w:hAnsi="Times New Roman"/>
                <w:b/>
                <w:sz w:val="24"/>
                <w:szCs w:val="24"/>
              </w:rPr>
              <w:t>DYER TAX LIST  1-9-30</w:t>
            </w:r>
          </w:p>
          <w:p w:rsidR="000C07A0" w:rsidRDefault="000C07A0" w:rsidP="00573027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1879 (First at Court House)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</w:tr>
      <w:tr w:rsidR="000C07A0">
        <w:tc>
          <w:tcPr>
            <w:tcW w:w="3192" w:type="dxa"/>
          </w:tcPr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Dyer, Sarah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Heard, James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Heard, John S.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Harris, Robert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Huff, Geor</w:t>
            </w:r>
            <w:r>
              <w:rPr>
                <w:rFonts w:ascii="Times New Roman" w:hAnsi="Times New Roman"/>
                <w:sz w:val="24"/>
                <w:szCs w:val="24"/>
              </w:rPr>
              <w:t>ge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L.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Haney, J. H.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Lamb, B. F.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Moore, D. W.</w:t>
            </w:r>
          </w:p>
          <w:p w:rsidR="000C07A0" w:rsidRDefault="000C07A0" w:rsidP="00573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Manuel, John H.</w:t>
            </w:r>
          </w:p>
          <w:p w:rsidR="000C07A0" w:rsidRDefault="000C07A0" w:rsidP="00573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0C07A0" w:rsidRDefault="000C07A0" w:rsidP="00573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0C07A0" w:rsidRDefault="000C07A0" w:rsidP="00573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1880:  John William Moss</w:t>
            </w:r>
          </w:p>
        </w:tc>
        <w:tc>
          <w:tcPr>
            <w:tcW w:w="3192" w:type="dxa"/>
          </w:tcPr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Peevy, M. B.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Parks, John R,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Renfroe, B. P.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Smith and James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Simmons, William J.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Thurston, R. M.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Whiteside, Estates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Whiteside, Hanley</w:t>
            </w:r>
          </w:p>
          <w:p w:rsidR="000C07A0" w:rsidRDefault="000C07A0" w:rsidP="00573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White, L. C.</w:t>
            </w:r>
          </w:p>
        </w:tc>
        <w:tc>
          <w:tcPr>
            <w:tcW w:w="3192" w:type="dxa"/>
          </w:tcPr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Bruce, A. B.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Chastain, J. D.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Conway,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Mrs. Thomas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Delancy, Daniel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Eichelbarger,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M.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Kuykendall, Peter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Moss, John W.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Mullens, Wyatt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Parks, John R.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Roberts, R. F.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Roberts, James K.</w:t>
            </w:r>
          </w:p>
          <w:p w:rsidR="000C07A0" w:rsidRDefault="000C07A0" w:rsidP="00573027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White, L. C.</w:t>
            </w:r>
          </w:p>
          <w:p w:rsidR="000C07A0" w:rsidRDefault="000C07A0" w:rsidP="00573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Yates, J. I.</w:t>
            </w:r>
          </w:p>
        </w:tc>
      </w:tr>
    </w:tbl>
    <w:p w:rsidR="000C07A0" w:rsidRDefault="000C07A0" w:rsidP="00FD6FE6">
      <w:pPr>
        <w:spacing w:before="20" w:after="2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C07A0" w:rsidRDefault="000C07A0" w:rsidP="00FD6FE6">
      <w:pPr>
        <w:spacing w:before="20" w:after="20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Look w:val="0000"/>
      </w:tblPr>
      <w:tblGrid>
        <w:gridCol w:w="3192"/>
        <w:gridCol w:w="3192"/>
        <w:gridCol w:w="3192"/>
      </w:tblGrid>
      <w:tr w:rsidR="000C07A0" w:rsidRPr="00FD6FE6" w:rsidTr="00FD6FE6">
        <w:trPr>
          <w:tblHeader/>
        </w:trPr>
        <w:tc>
          <w:tcPr>
            <w:tcW w:w="9576" w:type="dxa"/>
            <w:gridSpan w:val="3"/>
          </w:tcPr>
          <w:p w:rsidR="000C07A0" w:rsidRPr="00FD6FE6" w:rsidRDefault="000C07A0" w:rsidP="00FD6FE6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FE6">
              <w:rPr>
                <w:rFonts w:ascii="Times New Roman" w:hAnsi="Times New Roman"/>
                <w:b/>
                <w:sz w:val="24"/>
                <w:szCs w:val="24"/>
              </w:rPr>
              <w:t>DYER TOWNSHIP,   SCHOOL DISTRICT_30</w:t>
            </w:r>
          </w:p>
        </w:tc>
      </w:tr>
      <w:tr w:rsidR="000C07A0">
        <w:tc>
          <w:tcPr>
            <w:tcW w:w="3192" w:type="dxa"/>
          </w:tcPr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Acord, P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rry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Arbuckle, G. E.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Belt, J. V.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Bennett, H. A.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Blevins, Nona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Boldridge, H. H.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Boldridge, Mrs. H. H.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Brown, Hazel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Brown, Idus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Burrow,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B. B.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Burrow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D. A.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Burrow,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Ruth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Butler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 N. 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Butler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N. I.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Campbell, Olen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Chastain, J. C.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Mrs.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J. C.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Chitwood Jewel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Chitwood, M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rs. Jewel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Cottrell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ay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Cottrell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Coy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Cottrell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Ernest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Cottrell</w:t>
            </w:r>
            <w:r>
              <w:rPr>
                <w:rFonts w:ascii="Times New Roman" w:hAnsi="Times New Roman"/>
                <w:sz w:val="24"/>
                <w:szCs w:val="24"/>
              </w:rPr>
              <w:t>, G. M.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Cottrell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M. G.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Cottrell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Madge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Cottrell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 Clay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Cottrell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 D. C.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 xml:space="preserve">Coulter,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. E.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Cross, B. F.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Cross, Mrs. B. F.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Davis, W. H.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Dyer, As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Frazier, Hill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Godshalk, Anna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Godshalk, H. H.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Gordon,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Harry 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Gregory, Joseph H.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Gregory, Tom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Gregory, Willie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Haler, Bertha L.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Haler, P. H.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Hales, Mrs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G.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Hales, P. G.</w:t>
            </w:r>
          </w:p>
        </w:tc>
        <w:tc>
          <w:tcPr>
            <w:tcW w:w="3192" w:type="dxa"/>
          </w:tcPr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Hall, Lona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Hatley, Claud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Henderson, Oscar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Henson, B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onnie Rhea 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Henson, Lois T.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Henson, Thell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Holcomb, Robert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Hurd, Thurman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James, Mrs.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J.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James, Mrs. W. J.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James, W. J.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Johnson, John C.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Julian, James H.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Kincy,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Ellis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Kincy,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Jam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L.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Lakey,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 Nellie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Lakey,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Richard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Lakey,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Thomas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Long, T. R.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Love, J. F.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Martin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William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Moore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Jim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Morse,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Avery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Morse,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Carson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Morse,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Earl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Morse,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L. F.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Morse,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Lamber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Morse,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Leslie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Morse, Mable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Morse,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 Earl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Morse, Myrtle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Morse, Ray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Morse, Silas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Morse, W. L.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Penson, Anna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Perkins, J. E,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Pipkins, Louis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M.</w:t>
            </w:r>
          </w:p>
          <w:p w:rsidR="000C07A0" w:rsidRPr="00C009A1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Pipkins, Price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Porter, Albert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Porter, B. F.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Porter, H. J.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Porter, Jess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Porter, John</w:t>
            </w:r>
          </w:p>
        </w:tc>
        <w:tc>
          <w:tcPr>
            <w:tcW w:w="3192" w:type="dxa"/>
          </w:tcPr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L.D. </w:t>
            </w:r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D.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Porter, Mrs. Albert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Porter, Mrs. B. F.</w:t>
            </w:r>
          </w:p>
          <w:p w:rsidR="000C07A0" w:rsidRDefault="000C07A0" w:rsidP="00FD6F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Porter,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Robert Ray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Porter, Roy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Porter, Wynona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Powell, Otis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Rhodes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2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Ben F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 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Rhodes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Bonnie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Rhodes</w:t>
            </w:r>
            <w:r>
              <w:rPr>
                <w:rFonts w:ascii="Times New Roman" w:hAnsi="Times New Roman"/>
                <w:sz w:val="24"/>
                <w:szCs w:val="24"/>
              </w:rPr>
              <w:t>, O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. H. </w:t>
            </w:r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H.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Rhodes, V. L.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Rich, H. A.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Ritchey, Albert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 xml:space="preserve">Rogers, Nelson </w:t>
            </w:r>
            <w:r>
              <w:rPr>
                <w:rFonts w:ascii="Times New Roman" w:hAnsi="Times New Roman"/>
                <w:sz w:val="24"/>
                <w:szCs w:val="24"/>
              </w:rPr>
              <w:t>&amp; Mrs. Nelson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 xml:space="preserve">Selby, Olen </w:t>
            </w:r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Olen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Sossman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J. G.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 xml:space="preserve">Stephenson, J.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Stevens, Truman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Summers, Homer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 xml:space="preserve">Sumney, H. E. </w:t>
            </w:r>
            <w:r>
              <w:rPr>
                <w:rFonts w:ascii="Times New Roman" w:hAnsi="Times New Roman"/>
                <w:sz w:val="24"/>
                <w:szCs w:val="24"/>
              </w:rPr>
              <w:t>&amp; Mrs. H. E.</w:t>
            </w:r>
          </w:p>
          <w:p w:rsidR="000C07A0" w:rsidRDefault="000C07A0" w:rsidP="00FD6FE6">
            <w:pPr>
              <w:spacing w:before="20" w:after="20"/>
            </w:pPr>
            <w:r w:rsidRPr="00C009A1">
              <w:rPr>
                <w:rFonts w:ascii="Times New Roman" w:hAnsi="Times New Roman"/>
                <w:sz w:val="24"/>
                <w:szCs w:val="24"/>
              </w:rPr>
              <w:t>Sumney, Harold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wa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>fford, 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Pr="00C009A1">
              <w:rPr>
                <w:rFonts w:ascii="Times New Roman" w:hAnsi="Times New Roman"/>
                <w:sz w:val="24"/>
                <w:szCs w:val="24"/>
              </w:rPr>
              <w:t xml:space="preserve"> Mrs. I</w:t>
            </w:r>
            <w:r>
              <w:rPr>
                <w:rFonts w:ascii="Times New Roman" w:hAnsi="Times New Roman"/>
                <w:sz w:val="24"/>
                <w:szCs w:val="24"/>
              </w:rPr>
              <w:t>. D.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009A1">
              <w:rPr>
                <w:rFonts w:ascii="Times New Roman" w:hAnsi="Times New Roman"/>
                <w:sz w:val="24"/>
                <w:szCs w:val="24"/>
              </w:rPr>
              <w:t>Swafford, Sidney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Tomlinson, Susie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Tork, Bryan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Tork, Florence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Vincent, 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95C8D">
              <w:rPr>
                <w:rFonts w:ascii="Times New Roman" w:hAnsi="Times New Roman"/>
                <w:sz w:val="24"/>
                <w:szCs w:val="24"/>
              </w:rPr>
              <w:t xml:space="preserve"> J.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Weaver, Alvis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</w:t>
            </w:r>
            <w:r w:rsidRPr="00595C8D">
              <w:rPr>
                <w:rFonts w:ascii="Times New Roman" w:hAnsi="Times New Roman"/>
                <w:sz w:val="24"/>
                <w:szCs w:val="24"/>
              </w:rPr>
              <w:t>aver, Jim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Weaver, Mrs. Alvis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Weese, George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Weese, Mrs. George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Whitlow, Nancy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Wilcox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95C8D">
              <w:rPr>
                <w:rFonts w:ascii="Times New Roman" w:hAnsi="Times New Roman"/>
                <w:sz w:val="24"/>
                <w:szCs w:val="24"/>
              </w:rPr>
              <w:t xml:space="preserve"> J. C.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Wilson,</w:t>
            </w:r>
            <w:r w:rsidRPr="00595C8D">
              <w:rPr>
                <w:rFonts w:ascii="Times New Roman" w:hAnsi="Times New Roman"/>
                <w:sz w:val="24"/>
                <w:szCs w:val="24"/>
              </w:rPr>
              <w:t xml:space="preserve"> Glenn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Wilson,</w:t>
            </w:r>
            <w:r w:rsidRPr="00595C8D">
              <w:rPr>
                <w:rFonts w:ascii="Times New Roman" w:hAnsi="Times New Roman"/>
                <w:sz w:val="24"/>
                <w:szCs w:val="24"/>
              </w:rPr>
              <w:t xml:space="preserve"> Mrs. R. E.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Wilson,</w:t>
            </w:r>
            <w:r w:rsidRPr="00595C8D">
              <w:rPr>
                <w:rFonts w:ascii="Times New Roman" w:hAnsi="Times New Roman"/>
                <w:sz w:val="24"/>
                <w:szCs w:val="24"/>
              </w:rPr>
              <w:t xml:space="preserve"> R. E.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Wright,</w:t>
            </w:r>
            <w:r w:rsidRPr="00595C8D">
              <w:rPr>
                <w:rFonts w:ascii="Times New Roman" w:hAnsi="Times New Roman"/>
                <w:sz w:val="24"/>
                <w:szCs w:val="24"/>
              </w:rPr>
              <w:t xml:space="preserve"> John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Wright,</w:t>
            </w:r>
            <w:r w:rsidRPr="00595C8D">
              <w:rPr>
                <w:rFonts w:ascii="Times New Roman" w:hAnsi="Times New Roman"/>
                <w:sz w:val="24"/>
                <w:szCs w:val="24"/>
              </w:rPr>
              <w:t xml:space="preserve"> Mildred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Wright,</w:t>
            </w:r>
            <w:r w:rsidRPr="00595C8D">
              <w:rPr>
                <w:rFonts w:ascii="Times New Roman" w:hAnsi="Times New Roman"/>
                <w:sz w:val="24"/>
                <w:szCs w:val="24"/>
              </w:rPr>
              <w:t xml:space="preserve"> S. J.</w:t>
            </w:r>
          </w:p>
          <w:p w:rsidR="000C07A0" w:rsidRPr="00595C8D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5C8D">
              <w:rPr>
                <w:rFonts w:ascii="Times New Roman" w:hAnsi="Times New Roman"/>
                <w:sz w:val="24"/>
                <w:szCs w:val="24"/>
              </w:rPr>
              <w:t>Wyatt, F. L.</w:t>
            </w:r>
          </w:p>
          <w:p w:rsidR="000C07A0" w:rsidRDefault="000C07A0" w:rsidP="00FD6FE6">
            <w:pPr>
              <w:spacing w:before="20" w:after="2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0C07A0" w:rsidRPr="00521103" w:rsidRDefault="000C07A0" w:rsidP="00521103">
      <w:pPr>
        <w:spacing w:before="480" w:after="120"/>
        <w:jc w:val="center"/>
        <w:rPr>
          <w:rFonts w:ascii="Times New Roman" w:hAnsi="Times New Roman"/>
          <w:b/>
          <w:sz w:val="24"/>
          <w:szCs w:val="24"/>
        </w:rPr>
      </w:pPr>
      <w:r w:rsidRPr="00521103">
        <w:rPr>
          <w:rFonts w:ascii="Times New Roman" w:hAnsi="Times New Roman"/>
          <w:b/>
          <w:sz w:val="24"/>
          <w:szCs w:val="24"/>
        </w:rPr>
        <w:t>TOWN ELECTION FOR DYER</w:t>
      </w:r>
    </w:p>
    <w:p w:rsidR="000C07A0" w:rsidRPr="00595C8D" w:rsidRDefault="000C07A0" w:rsidP="00595C8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95C8D">
        <w:rPr>
          <w:rFonts w:ascii="Times New Roman" w:hAnsi="Times New Roman"/>
          <w:sz w:val="24"/>
          <w:szCs w:val="24"/>
          <w:u w:val="single"/>
        </w:rPr>
        <w:t>April 5, 1932</w:t>
      </w:r>
      <w:r w:rsidRPr="00595C8D"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  <w:u w:val="single"/>
        </w:rPr>
        <w:t>April 4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Pr="00595C8D">
        <w:rPr>
          <w:rFonts w:ascii="Times New Roman" w:hAnsi="Times New Roman"/>
          <w:sz w:val="24"/>
          <w:szCs w:val="24"/>
          <w:u w:val="single"/>
        </w:rPr>
        <w:t xml:space="preserve"> 1933</w:t>
      </w:r>
    </w:p>
    <w:p w:rsidR="000C07A0" w:rsidRPr="00B95FA6" w:rsidRDefault="000C07A0" w:rsidP="00595C8D">
      <w:pPr>
        <w:jc w:val="both"/>
        <w:rPr>
          <w:rFonts w:ascii="Times New Roman" w:hAnsi="Times New Roman"/>
          <w:b/>
          <w:sz w:val="24"/>
          <w:szCs w:val="24"/>
        </w:rPr>
      </w:pPr>
      <w:r w:rsidRPr="00B95FA6">
        <w:rPr>
          <w:rFonts w:ascii="Times New Roman" w:hAnsi="Times New Roman"/>
          <w:b/>
          <w:sz w:val="24"/>
          <w:szCs w:val="24"/>
        </w:rPr>
        <w:t xml:space="preserve">For Mayor: vote for one:                            </w:t>
      </w:r>
      <w:r w:rsidRPr="00B95FA6">
        <w:rPr>
          <w:rFonts w:ascii="Times New Roman" w:hAnsi="Times New Roman"/>
          <w:b/>
          <w:sz w:val="24"/>
          <w:szCs w:val="24"/>
        </w:rPr>
        <w:tab/>
      </w:r>
      <w:r w:rsidRPr="00B95FA6">
        <w:rPr>
          <w:rFonts w:ascii="Times New Roman" w:hAnsi="Times New Roman"/>
          <w:b/>
          <w:sz w:val="24"/>
          <w:szCs w:val="24"/>
        </w:rPr>
        <w:tab/>
        <w:t>For Mayor: vote for one: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Orel Rhodes                               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A. N. Jean</w:t>
      </w:r>
    </w:p>
    <w:p w:rsidR="000C07A0" w:rsidRPr="00595C8D" w:rsidRDefault="000C07A0" w:rsidP="00595C8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 xml:space="preserve">J. F. Porter                              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Sim Johnson</w:t>
      </w:r>
    </w:p>
    <w:p w:rsidR="000C07A0" w:rsidRPr="00B95FA6" w:rsidRDefault="000C07A0" w:rsidP="00595C8D">
      <w:pPr>
        <w:jc w:val="both"/>
        <w:rPr>
          <w:rFonts w:ascii="Times New Roman" w:hAnsi="Times New Roman"/>
          <w:b/>
          <w:sz w:val="24"/>
          <w:szCs w:val="24"/>
        </w:rPr>
      </w:pPr>
      <w:r w:rsidRPr="00B95FA6">
        <w:rPr>
          <w:rFonts w:ascii="Times New Roman" w:hAnsi="Times New Roman"/>
          <w:b/>
          <w:sz w:val="24"/>
          <w:szCs w:val="24"/>
        </w:rPr>
        <w:t xml:space="preserve">For Recorder: </w:t>
      </w:r>
      <w:r>
        <w:rPr>
          <w:rFonts w:ascii="Times New Roman" w:hAnsi="Times New Roman"/>
          <w:b/>
          <w:sz w:val="24"/>
          <w:szCs w:val="24"/>
        </w:rPr>
        <w:t>v</w:t>
      </w:r>
      <w:r w:rsidRPr="00B95FA6">
        <w:rPr>
          <w:rFonts w:ascii="Times New Roman" w:hAnsi="Times New Roman"/>
          <w:b/>
          <w:sz w:val="24"/>
          <w:szCs w:val="24"/>
        </w:rPr>
        <w:t>ote for One: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J.</w:t>
      </w:r>
      <w:r w:rsidRPr="00595C8D">
        <w:rPr>
          <w:rFonts w:ascii="Times New Roman" w:hAnsi="Times New Roman"/>
          <w:sz w:val="24"/>
          <w:szCs w:val="24"/>
        </w:rPr>
        <w:t xml:space="preserve"> D. Chastain</w:t>
      </w:r>
    </w:p>
    <w:p w:rsidR="000C07A0" w:rsidRPr="00595C8D" w:rsidRDefault="000C07A0" w:rsidP="00595C8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</w:t>
      </w:r>
      <w:r w:rsidRPr="00595C8D">
        <w:rPr>
          <w:rFonts w:ascii="Times New Roman" w:hAnsi="Times New Roman"/>
          <w:sz w:val="24"/>
          <w:szCs w:val="24"/>
        </w:rPr>
        <w:t>. L. Thomas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  <w:u w:val="single"/>
        </w:rPr>
        <w:t>APRIL 3, 1934</w:t>
      </w:r>
    </w:p>
    <w:p w:rsidR="000C07A0" w:rsidRPr="00B95FA6" w:rsidRDefault="000C07A0" w:rsidP="00595C8D">
      <w:pPr>
        <w:jc w:val="both"/>
        <w:rPr>
          <w:rFonts w:ascii="Times New Roman" w:hAnsi="Times New Roman"/>
          <w:b/>
          <w:sz w:val="24"/>
          <w:szCs w:val="24"/>
        </w:rPr>
      </w:pPr>
      <w:r w:rsidRPr="00B95FA6">
        <w:rPr>
          <w:rFonts w:ascii="Times New Roman" w:hAnsi="Times New Roman"/>
          <w:b/>
          <w:sz w:val="24"/>
          <w:szCs w:val="24"/>
        </w:rPr>
        <w:t>For Treasurer:</w:t>
      </w:r>
      <w:r>
        <w:rPr>
          <w:rFonts w:ascii="Times New Roman" w:hAnsi="Times New Roman"/>
          <w:b/>
          <w:sz w:val="24"/>
          <w:szCs w:val="24"/>
        </w:rPr>
        <w:t xml:space="preserve"> vote for one:</w:t>
      </w:r>
      <w:r w:rsidRPr="00B95FA6">
        <w:rPr>
          <w:rFonts w:ascii="Times New Roman" w:hAnsi="Times New Roman"/>
          <w:b/>
          <w:sz w:val="24"/>
          <w:szCs w:val="24"/>
        </w:rPr>
        <w:tab/>
      </w:r>
      <w:r w:rsidRPr="00B95FA6">
        <w:rPr>
          <w:rFonts w:ascii="Times New Roman" w:hAnsi="Times New Roman"/>
          <w:b/>
          <w:sz w:val="24"/>
          <w:szCs w:val="24"/>
        </w:rPr>
        <w:tab/>
      </w:r>
      <w:r w:rsidRPr="00B95FA6">
        <w:rPr>
          <w:rFonts w:ascii="Times New Roman" w:hAnsi="Times New Roman"/>
          <w:b/>
          <w:sz w:val="24"/>
          <w:szCs w:val="24"/>
        </w:rPr>
        <w:tab/>
        <w:t xml:space="preserve">For Mayor: </w:t>
      </w:r>
      <w:r>
        <w:rPr>
          <w:rFonts w:ascii="Times New Roman" w:hAnsi="Times New Roman"/>
          <w:b/>
          <w:sz w:val="24"/>
          <w:szCs w:val="24"/>
        </w:rPr>
        <w:t>v</w:t>
      </w:r>
      <w:r w:rsidRPr="00B95FA6">
        <w:rPr>
          <w:rFonts w:ascii="Times New Roman" w:hAnsi="Times New Roman"/>
          <w:b/>
          <w:sz w:val="24"/>
          <w:szCs w:val="24"/>
        </w:rPr>
        <w:t>ote for one:</w:t>
      </w:r>
    </w:p>
    <w:p w:rsidR="000C07A0" w:rsidRPr="00595C8D" w:rsidRDefault="000C07A0" w:rsidP="00595C8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homas</w:t>
      </w:r>
      <w:r w:rsidRPr="00595C8D">
        <w:rPr>
          <w:rFonts w:ascii="Times New Roman" w:hAnsi="Times New Roman"/>
          <w:sz w:val="24"/>
          <w:szCs w:val="24"/>
        </w:rPr>
        <w:t xml:space="preserve"> W. Moss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S. B</w:t>
      </w:r>
      <w:r>
        <w:rPr>
          <w:rFonts w:ascii="Times New Roman" w:hAnsi="Times New Roman"/>
          <w:sz w:val="24"/>
          <w:szCs w:val="24"/>
        </w:rPr>
        <w:t>.</w:t>
      </w:r>
      <w:r w:rsidRPr="00595C8D">
        <w:rPr>
          <w:rFonts w:ascii="Times New Roman" w:hAnsi="Times New Roman"/>
          <w:sz w:val="24"/>
          <w:szCs w:val="24"/>
        </w:rPr>
        <w:t xml:space="preserve"> Johnson</w:t>
      </w:r>
    </w:p>
    <w:p w:rsidR="000C07A0" w:rsidRPr="00B95FA6" w:rsidRDefault="000C07A0" w:rsidP="00595C8D">
      <w:pPr>
        <w:jc w:val="both"/>
        <w:rPr>
          <w:rFonts w:ascii="Times New Roman" w:hAnsi="Times New Roman"/>
          <w:b/>
          <w:sz w:val="24"/>
          <w:szCs w:val="24"/>
        </w:rPr>
      </w:pPr>
      <w:r w:rsidRPr="00B95FA6">
        <w:rPr>
          <w:rFonts w:ascii="Times New Roman" w:hAnsi="Times New Roman"/>
          <w:b/>
          <w:sz w:val="24"/>
          <w:szCs w:val="24"/>
        </w:rPr>
        <w:t xml:space="preserve">For Alderman: </w:t>
      </w:r>
      <w:r>
        <w:rPr>
          <w:rFonts w:ascii="Times New Roman" w:hAnsi="Times New Roman"/>
          <w:b/>
          <w:sz w:val="24"/>
          <w:szCs w:val="24"/>
        </w:rPr>
        <w:t>v</w:t>
      </w:r>
      <w:r w:rsidRPr="00B95FA6">
        <w:rPr>
          <w:rFonts w:ascii="Times New Roman" w:hAnsi="Times New Roman"/>
          <w:b/>
          <w:sz w:val="24"/>
          <w:szCs w:val="24"/>
        </w:rPr>
        <w:t>ote for five: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95FA6">
        <w:rPr>
          <w:rFonts w:ascii="Times New Roman" w:hAnsi="Times New Roman"/>
          <w:b/>
          <w:sz w:val="24"/>
          <w:szCs w:val="24"/>
        </w:rPr>
        <w:t xml:space="preserve">For Treasurer: </w:t>
      </w:r>
      <w:r>
        <w:rPr>
          <w:rFonts w:ascii="Times New Roman" w:hAnsi="Times New Roman"/>
          <w:b/>
          <w:sz w:val="24"/>
          <w:szCs w:val="24"/>
        </w:rPr>
        <w:t>v</w:t>
      </w:r>
      <w:r w:rsidRPr="00B95FA6">
        <w:rPr>
          <w:rFonts w:ascii="Times New Roman" w:hAnsi="Times New Roman"/>
          <w:b/>
          <w:sz w:val="24"/>
          <w:szCs w:val="24"/>
        </w:rPr>
        <w:t>ote for one: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 xml:space="preserve">Sam Stephens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Thomas W. Moss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 xml:space="preserve">S. M. Selby                        </w:t>
      </w:r>
    </w:p>
    <w:p w:rsidR="000C07A0" w:rsidRPr="00B95FA6" w:rsidRDefault="000C07A0" w:rsidP="00595C8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B. D. Chitwood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95FA6">
        <w:rPr>
          <w:rFonts w:ascii="Times New Roman" w:hAnsi="Times New Roman"/>
          <w:b/>
          <w:sz w:val="24"/>
          <w:szCs w:val="24"/>
        </w:rPr>
        <w:t xml:space="preserve">For Recorder: </w:t>
      </w:r>
      <w:r>
        <w:rPr>
          <w:rFonts w:ascii="Times New Roman" w:hAnsi="Times New Roman"/>
          <w:b/>
          <w:sz w:val="24"/>
          <w:szCs w:val="24"/>
        </w:rPr>
        <w:t>v</w:t>
      </w:r>
      <w:r w:rsidRPr="00B95FA6">
        <w:rPr>
          <w:rFonts w:ascii="Times New Roman" w:hAnsi="Times New Roman"/>
          <w:b/>
          <w:sz w:val="24"/>
          <w:szCs w:val="24"/>
        </w:rPr>
        <w:t>ote for one: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 xml:space="preserve">Sim Johnson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Homer Ree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 xml:space="preserve">Tom Pinkerton                      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W. J.</w:t>
      </w:r>
      <w:r w:rsidRPr="00595C8D">
        <w:rPr>
          <w:rFonts w:ascii="Times New Roman" w:hAnsi="Times New Roman"/>
          <w:sz w:val="24"/>
          <w:szCs w:val="24"/>
        </w:rPr>
        <w:t xml:space="preserve"> James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95FA6">
        <w:rPr>
          <w:rFonts w:ascii="Times New Roman" w:hAnsi="Times New Roman"/>
          <w:b/>
          <w:sz w:val="24"/>
          <w:szCs w:val="24"/>
        </w:rPr>
        <w:t xml:space="preserve">Health Officer: </w:t>
      </w:r>
      <w:r>
        <w:rPr>
          <w:rFonts w:ascii="Times New Roman" w:hAnsi="Times New Roman"/>
          <w:b/>
          <w:sz w:val="24"/>
          <w:szCs w:val="24"/>
        </w:rPr>
        <w:t>v</w:t>
      </w:r>
      <w:r w:rsidRPr="00B95FA6">
        <w:rPr>
          <w:rFonts w:ascii="Times New Roman" w:hAnsi="Times New Roman"/>
          <w:b/>
          <w:sz w:val="24"/>
          <w:szCs w:val="24"/>
        </w:rPr>
        <w:t>ote for one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 xml:space="preserve">Charley Warrick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Dr. Rankin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 xml:space="preserve">Thell Kenson                       </w:t>
      </w:r>
    </w:p>
    <w:p w:rsidR="000C07A0" w:rsidRPr="00595C8D" w:rsidRDefault="000C07A0" w:rsidP="00595C8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Raymond Koiser</w:t>
      </w:r>
    </w:p>
    <w:p w:rsidR="000C07A0" w:rsidRPr="00B95FA6" w:rsidRDefault="000C07A0" w:rsidP="00595C8D">
      <w:pPr>
        <w:jc w:val="both"/>
        <w:rPr>
          <w:rFonts w:ascii="Times New Roman" w:hAnsi="Times New Roman"/>
          <w:b/>
          <w:sz w:val="24"/>
          <w:szCs w:val="24"/>
        </w:rPr>
      </w:pPr>
      <w:r w:rsidRPr="00B95FA6">
        <w:rPr>
          <w:rFonts w:ascii="Times New Roman" w:hAnsi="Times New Roman"/>
          <w:b/>
          <w:sz w:val="24"/>
          <w:szCs w:val="24"/>
        </w:rPr>
        <w:t xml:space="preserve">For Marshall: </w:t>
      </w:r>
      <w:r>
        <w:rPr>
          <w:rFonts w:ascii="Times New Roman" w:hAnsi="Times New Roman"/>
          <w:b/>
          <w:sz w:val="24"/>
          <w:szCs w:val="24"/>
        </w:rPr>
        <w:t>v</w:t>
      </w:r>
      <w:r w:rsidRPr="00B95FA6">
        <w:rPr>
          <w:rFonts w:ascii="Times New Roman" w:hAnsi="Times New Roman"/>
          <w:b/>
          <w:sz w:val="24"/>
          <w:szCs w:val="24"/>
        </w:rPr>
        <w:t xml:space="preserve">ote for One:            </w:t>
      </w:r>
      <w:r w:rsidRPr="00B95FA6">
        <w:rPr>
          <w:rFonts w:ascii="Times New Roman" w:hAnsi="Times New Roman"/>
          <w:b/>
          <w:sz w:val="24"/>
          <w:szCs w:val="24"/>
        </w:rPr>
        <w:tab/>
      </w:r>
      <w:r w:rsidRPr="00B95FA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95FA6">
        <w:rPr>
          <w:rFonts w:ascii="Times New Roman" w:hAnsi="Times New Roman"/>
          <w:b/>
          <w:sz w:val="24"/>
          <w:szCs w:val="24"/>
        </w:rPr>
        <w:t>For Alderman: vote for five: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 xml:space="preserve">Will Lasley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Thad Johnson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 xml:space="preserve">Bill Butler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Bill James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Sam Stephens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Bert Chitwood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D. P. Selby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Charley Warrick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Ernest Cottrell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C8D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 w:rsidRPr="00595C8D">
        <w:rPr>
          <w:rFonts w:ascii="Times New Roman" w:hAnsi="Times New Roman"/>
          <w:sz w:val="24"/>
          <w:szCs w:val="24"/>
        </w:rPr>
        <w:t>ank England</w:t>
      </w:r>
    </w:p>
    <w:p w:rsidR="000C07A0" w:rsidRPr="00595C8D" w:rsidRDefault="000C07A0" w:rsidP="00595C8D">
      <w:pPr>
        <w:jc w:val="both"/>
        <w:rPr>
          <w:rFonts w:ascii="Times New Roman" w:hAnsi="Times New Roman"/>
          <w:sz w:val="24"/>
          <w:szCs w:val="24"/>
        </w:rPr>
      </w:pPr>
    </w:p>
    <w:p w:rsidR="000C07A0" w:rsidRPr="00521103" w:rsidRDefault="000C07A0" w:rsidP="00B238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521103">
        <w:rPr>
          <w:rFonts w:ascii="Times New Roman" w:hAnsi="Times New Roman"/>
          <w:b/>
          <w:sz w:val="24"/>
          <w:szCs w:val="24"/>
        </w:rPr>
        <w:t>CITY OFFICIALS</w:t>
      </w:r>
    </w:p>
    <w:p w:rsidR="000C07A0" w:rsidRDefault="000C07A0" w:rsidP="0073380E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Our first mayor was the Reverend W. J. </w:t>
      </w:r>
      <w:r w:rsidRPr="00806B07">
        <w:rPr>
          <w:rFonts w:ascii="Times New Roman" w:hAnsi="Times New Roman"/>
          <w:sz w:val="24"/>
          <w:szCs w:val="24"/>
        </w:rPr>
        <w:t>Dav</w:t>
      </w:r>
      <w:r>
        <w:rPr>
          <w:rFonts w:ascii="Times New Roman" w:hAnsi="Times New Roman"/>
          <w:sz w:val="24"/>
          <w:szCs w:val="24"/>
        </w:rPr>
        <w:t>is, a Methodist minister and a teache</w:t>
      </w:r>
      <w:r w:rsidRPr="00806B07">
        <w:rPr>
          <w:rFonts w:ascii="Times New Roman" w:hAnsi="Times New Roman"/>
          <w:sz w:val="24"/>
          <w:szCs w:val="24"/>
        </w:rPr>
        <w:t>r here</w:t>
      </w:r>
      <w:r>
        <w:rPr>
          <w:rFonts w:ascii="Times New Roman" w:hAnsi="Times New Roman"/>
          <w:sz w:val="24"/>
          <w:szCs w:val="24"/>
        </w:rPr>
        <w:t xml:space="preserve"> at the time in 1889.</w:t>
      </w:r>
    </w:p>
    <w:tbl>
      <w:tblPr>
        <w:tblW w:w="0" w:type="auto"/>
        <w:tblLook w:val="0000"/>
      </w:tblPr>
      <w:tblGrid>
        <w:gridCol w:w="936"/>
        <w:gridCol w:w="3801"/>
        <w:gridCol w:w="936"/>
        <w:gridCol w:w="3903"/>
      </w:tblGrid>
      <w:tr w:rsidR="000C07A0" w:rsidRPr="00103331" w:rsidTr="00F775FB">
        <w:tc>
          <w:tcPr>
            <w:tcW w:w="9576" w:type="dxa"/>
            <w:gridSpan w:val="4"/>
          </w:tcPr>
          <w:p w:rsidR="000C07A0" w:rsidRPr="00103331" w:rsidRDefault="000C07A0" w:rsidP="00103331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MAYORS</w:t>
            </w:r>
          </w:p>
        </w:tc>
      </w:tr>
      <w:tr w:rsidR="000C07A0" w:rsidTr="003B610D">
        <w:tc>
          <w:tcPr>
            <w:tcW w:w="828" w:type="dxa"/>
          </w:tcPr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1889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1908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191?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191?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1918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1919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1920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1922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1925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1927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1929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60" w:type="dxa"/>
          </w:tcPr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W. J. Davis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 Terrell Rhodes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Thomas J. Carter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A. L. Johnson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J. R. O'Kelly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W. F. Selby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W. D. Patton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T. J. James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Wiley Chitwood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W. A. McNealy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Ben F Rhodes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J. H. Warrick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W. H. Burrough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N. Jean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1932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1934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1945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1947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1952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1954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1959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1962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1967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1971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  <w:p w:rsidR="000C07A0" w:rsidRDefault="000C07A0" w:rsidP="003B610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068" w:type="dxa"/>
          </w:tcPr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F. Frank Porter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Orel Rhodes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S. B. Johnson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T. J. James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Ernest Cottrell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Avery Morse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L. D. Porter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Homer Summers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L. D. Porter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Claud Burt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Fayette Peevy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Morris Herring</w:t>
            </w:r>
          </w:p>
          <w:p w:rsidR="000C07A0" w:rsidRDefault="000C07A0" w:rsidP="003B610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Irl Scott Lancaster</w:t>
            </w:r>
          </w:p>
          <w:p w:rsidR="000C07A0" w:rsidRDefault="000C07A0" w:rsidP="003B610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Ernest Cottrell</w:t>
            </w:r>
          </w:p>
        </w:tc>
      </w:tr>
    </w:tbl>
    <w:p w:rsidR="000C07A0" w:rsidRDefault="000C07A0" w:rsidP="00D713B4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000"/>
      </w:tblPr>
      <w:tblGrid>
        <w:gridCol w:w="1006"/>
        <w:gridCol w:w="3762"/>
        <w:gridCol w:w="936"/>
        <w:gridCol w:w="3872"/>
      </w:tblGrid>
      <w:tr w:rsidR="000C07A0" w:rsidRPr="0073380E" w:rsidTr="0073380E">
        <w:trPr>
          <w:tblHeader/>
        </w:trPr>
        <w:tc>
          <w:tcPr>
            <w:tcW w:w="1008" w:type="dxa"/>
          </w:tcPr>
          <w:p w:rsidR="000C07A0" w:rsidRPr="0073380E" w:rsidRDefault="000C07A0" w:rsidP="00806B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0C07A0" w:rsidRPr="0073380E" w:rsidRDefault="000C07A0" w:rsidP="00806B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80E">
              <w:rPr>
                <w:rFonts w:ascii="Times New Roman" w:hAnsi="Times New Roman"/>
                <w:b/>
                <w:sz w:val="24"/>
                <w:szCs w:val="24"/>
              </w:rPr>
              <w:t>JUSTICE OF PEACE</w:t>
            </w:r>
          </w:p>
        </w:tc>
        <w:tc>
          <w:tcPr>
            <w:tcW w:w="900" w:type="dxa"/>
          </w:tcPr>
          <w:p w:rsidR="000C07A0" w:rsidRPr="0073380E" w:rsidRDefault="000C07A0" w:rsidP="00806B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</w:tcPr>
          <w:p w:rsidR="000C07A0" w:rsidRPr="0073380E" w:rsidRDefault="000C07A0" w:rsidP="00806B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80E">
              <w:rPr>
                <w:rFonts w:ascii="Times New Roman" w:hAnsi="Times New Roman"/>
                <w:b/>
                <w:sz w:val="24"/>
                <w:szCs w:val="24"/>
              </w:rPr>
              <w:t>MARSHALL</w:t>
            </w:r>
          </w:p>
        </w:tc>
      </w:tr>
      <w:tr w:rsidR="000C07A0" w:rsidTr="00103331">
        <w:tc>
          <w:tcPr>
            <w:tcW w:w="1008" w:type="dxa"/>
          </w:tcPr>
          <w:p w:rsidR="000C07A0" w:rsidRDefault="000C07A0" w:rsidP="001033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????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1862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0C07A0" w:rsidRDefault="000C07A0" w:rsidP="001033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1883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1887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1888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1890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1891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1893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1896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1898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1905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1908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1910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1911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1914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1916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1917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1918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1931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1934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1962</w:t>
            </w:r>
          </w:p>
          <w:p w:rsidR="000C07A0" w:rsidRDefault="000C07A0" w:rsidP="0010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780" w:type="dxa"/>
          </w:tcPr>
          <w:p w:rsidR="000C07A0" w:rsidRDefault="000C07A0" w:rsidP="0073380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Stephen Dyer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M. Thurston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Squire S</w:t>
            </w:r>
            <w:r>
              <w:rPr>
                <w:rFonts w:ascii="Times New Roman" w:hAnsi="Times New Roman"/>
                <w:sz w:val="24"/>
                <w:szCs w:val="24"/>
              </w:rPr>
              <w:t>utton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M. Dyer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M. Dyer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Cyrus M. Dyer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W. Anderson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illiam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 M. S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tton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G. Merritt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T. Davis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F. We</w:t>
            </w:r>
            <w:r>
              <w:rPr>
                <w:rFonts w:ascii="Times New Roman" w:hAnsi="Times New Roman"/>
                <w:sz w:val="24"/>
                <w:szCs w:val="24"/>
              </w:rPr>
              <w:t>lls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 Chastain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F. Wells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 Chastain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Tho</w:t>
            </w:r>
            <w:r>
              <w:rPr>
                <w:rFonts w:ascii="Times New Roman" w:hAnsi="Times New Roman"/>
                <w:sz w:val="24"/>
                <w:szCs w:val="24"/>
              </w:rPr>
              <w:t>mas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illiam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Moss</w:t>
            </w:r>
          </w:p>
          <w:p w:rsidR="000C07A0" w:rsidRDefault="000C07A0" w:rsidP="0073380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. F. Wells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H. Burrough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Tho</w:t>
            </w:r>
            <w:r>
              <w:rPr>
                <w:rFonts w:ascii="Times New Roman" w:hAnsi="Times New Roman"/>
                <w:sz w:val="24"/>
                <w:szCs w:val="24"/>
              </w:rPr>
              <w:t>mas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</w:rPr>
              <w:t>illiam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 Moss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illiam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 M. Sutton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D. Patton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C. Cottrell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W.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H. Burrough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J. F.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 Porte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Thel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enson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733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B07">
              <w:rPr>
                <w:rFonts w:ascii="Times New Roman" w:hAnsi="Times New Roman"/>
                <w:sz w:val="24"/>
                <w:szCs w:val="24"/>
              </w:rPr>
              <w:t>Mack Dyer</w:t>
            </w:r>
          </w:p>
        </w:tc>
        <w:tc>
          <w:tcPr>
            <w:tcW w:w="900" w:type="dxa"/>
          </w:tcPr>
          <w:p w:rsidR="000C07A0" w:rsidRDefault="000C07A0" w:rsidP="0010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07A0" w:rsidRDefault="000C07A0" w:rsidP="0010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07A0" w:rsidRDefault="000C07A0" w:rsidP="001033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1916 </w:t>
            </w:r>
          </w:p>
          <w:p w:rsidR="000C07A0" w:rsidRDefault="000C07A0" w:rsidP="001033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1917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1918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1919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1920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1921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1923 </w:t>
            </w:r>
          </w:p>
          <w:p w:rsidR="000C07A0" w:rsidRDefault="000C07A0" w:rsidP="001033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1924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1925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1926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1929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1931 </w:t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1932 </w:t>
            </w:r>
          </w:p>
          <w:p w:rsidR="000C07A0" w:rsidRDefault="000C07A0" w:rsidP="001033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1954 </w:t>
            </w:r>
          </w:p>
          <w:p w:rsidR="000C07A0" w:rsidRDefault="000C07A0" w:rsidP="001033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07A0" w:rsidRDefault="000C07A0" w:rsidP="00103331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 xml:space="preserve">1961 </w:t>
            </w:r>
          </w:p>
          <w:p w:rsidR="000C07A0" w:rsidRDefault="000C07A0" w:rsidP="0010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B07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3888" w:type="dxa"/>
          </w:tcPr>
          <w:p w:rsidR="000C07A0" w:rsidRDefault="000C07A0" w:rsidP="00733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Jake Jones was the first marshal and served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again in 1915.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Jake Jones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John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W. Smith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John Wright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John Wright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E. Chastain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Lee Meadors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Louis Cole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Joe Lawrence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Virgle Rhodes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Frank Selby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Frank Selby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James Thomas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Simmons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Lakey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Lasley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B07">
              <w:rPr>
                <w:rFonts w:ascii="Times New Roman" w:hAnsi="Times New Roman"/>
                <w:sz w:val="24"/>
                <w:szCs w:val="24"/>
              </w:rPr>
              <w:t>Lasley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Bill Butler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Roy Swafford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Duel Beckham</w:t>
            </w:r>
          </w:p>
          <w:p w:rsidR="000C07A0" w:rsidRDefault="000C07A0" w:rsidP="0073380E">
            <w:pPr>
              <w:jc w:val="both"/>
            </w:pPr>
            <w:r w:rsidRPr="00806B07">
              <w:rPr>
                <w:rFonts w:ascii="Times New Roman" w:hAnsi="Times New Roman"/>
                <w:sz w:val="24"/>
                <w:szCs w:val="24"/>
              </w:rPr>
              <w:t>Alfred Barnard</w:t>
            </w:r>
          </w:p>
          <w:p w:rsidR="000C07A0" w:rsidRDefault="000C07A0" w:rsidP="00733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B07">
              <w:rPr>
                <w:rFonts w:ascii="Times New Roman" w:hAnsi="Times New Roman"/>
                <w:sz w:val="24"/>
                <w:szCs w:val="24"/>
              </w:rPr>
              <w:t>Rufus Land</w:t>
            </w:r>
          </w:p>
        </w:tc>
      </w:tr>
    </w:tbl>
    <w:p w:rsidR="000C07A0" w:rsidRDefault="000C07A0" w:rsidP="00806B07">
      <w:pPr>
        <w:jc w:val="both"/>
        <w:rPr>
          <w:rFonts w:ascii="Times New Roman" w:hAnsi="Times New Roman"/>
          <w:sz w:val="24"/>
          <w:szCs w:val="24"/>
        </w:rPr>
      </w:pPr>
    </w:p>
    <w:p w:rsidR="000C07A0" w:rsidRPr="00521103" w:rsidRDefault="000C07A0" w:rsidP="00521103">
      <w:pPr>
        <w:spacing w:before="480" w:after="120"/>
        <w:jc w:val="center"/>
        <w:rPr>
          <w:rFonts w:ascii="Times New Roman" w:hAnsi="Times New Roman"/>
          <w:b/>
          <w:sz w:val="24"/>
          <w:szCs w:val="24"/>
        </w:rPr>
      </w:pPr>
      <w:r w:rsidRPr="00521103">
        <w:rPr>
          <w:rFonts w:ascii="Times New Roman" w:hAnsi="Times New Roman"/>
          <w:b/>
          <w:sz w:val="24"/>
          <w:szCs w:val="24"/>
        </w:rPr>
        <w:t>CITY COUNCIL</w:t>
      </w:r>
    </w:p>
    <w:p w:rsidR="000C07A0" w:rsidRDefault="000C07A0" w:rsidP="00F82ED7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F82ED7">
        <w:rPr>
          <w:rFonts w:ascii="Times New Roman" w:hAnsi="Times New Roman"/>
          <w:sz w:val="24"/>
          <w:szCs w:val="24"/>
        </w:rPr>
        <w:t>1889-1975</w:t>
      </w:r>
    </w:p>
    <w:p w:rsidR="000C07A0" w:rsidRPr="00062281" w:rsidRDefault="000C07A0" w:rsidP="0031140F">
      <w:pPr>
        <w:spacing w:after="120"/>
        <w:jc w:val="both"/>
        <w:rPr>
          <w:rFonts w:ascii="Times New Roman" w:hAnsi="Times New Roman"/>
          <w:b/>
          <w:i/>
        </w:rPr>
      </w:pPr>
      <w:r w:rsidRPr="00062281">
        <w:rPr>
          <w:rFonts w:ascii="Times New Roman" w:hAnsi="Times New Roman"/>
          <w:b/>
          <w:i/>
        </w:rPr>
        <w:t xml:space="preserve">[Editor's note: Please note that the data down to 1917-1918 </w:t>
      </w:r>
      <w:r>
        <w:rPr>
          <w:rFonts w:ascii="Times New Roman" w:hAnsi="Times New Roman"/>
          <w:b/>
          <w:i/>
        </w:rPr>
        <w:t>are</w:t>
      </w:r>
      <w:r w:rsidRPr="00062281">
        <w:rPr>
          <w:rFonts w:ascii="Times New Roman" w:hAnsi="Times New Roman"/>
          <w:b/>
          <w:i/>
        </w:rPr>
        <w:t xml:space="preserve"> subject to error ~ the way my mother Alma Lorena Moss Lancaster laid this out on the page leaves me confused. I am not sure which year the top right-most "M. M. Lofton through W. M. Sutton" names belong to. So, read this document with a bit of salt</w:t>
      </w:r>
      <w:r>
        <w:rPr>
          <w:rFonts w:ascii="Times New Roman" w:hAnsi="Times New Roman"/>
          <w:b/>
          <w:i/>
        </w:rPr>
        <w:t xml:space="preserve"> because these names COULD belong to the 1920 roster</w:t>
      </w:r>
      <w:r w:rsidRPr="00062281">
        <w:rPr>
          <w:rFonts w:ascii="Times New Roman" w:hAnsi="Times New Roman"/>
          <w:b/>
          <w:i/>
        </w:rPr>
        <w:t>.</w:t>
      </w:r>
      <w:r>
        <w:rPr>
          <w:rFonts w:ascii="Times New Roman" w:hAnsi="Times New Roman"/>
          <w:b/>
          <w:i/>
        </w:rPr>
        <w:t xml:space="preserve"> Also, note that I restructured the layout of this page to match the layout on following pages. </w:t>
      </w:r>
      <w:r w:rsidRPr="00062281">
        <w:rPr>
          <w:rFonts w:ascii="Times New Roman" w:hAnsi="Times New Roman"/>
          <w:b/>
          <w:i/>
        </w:rPr>
        <w:t>]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1889</w:t>
      </w:r>
      <w:r>
        <w:rPr>
          <w:rFonts w:ascii="Times New Roman" w:hAnsi="Times New Roman"/>
          <w:sz w:val="24"/>
          <w:szCs w:val="24"/>
        </w:rPr>
        <w:tab/>
        <w:t xml:space="preserve">Mayor: </w:t>
      </w:r>
      <w:r>
        <w:rPr>
          <w:rFonts w:ascii="Times New Roman" w:hAnsi="Times New Roman"/>
          <w:sz w:val="24"/>
          <w:szCs w:val="24"/>
        </w:rPr>
        <w:tab/>
        <w:t>W. J. Davis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M. M. Lofton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1908</w:t>
      </w:r>
      <w:r>
        <w:rPr>
          <w:rFonts w:ascii="Times New Roman" w:hAnsi="Times New Roman"/>
          <w:sz w:val="24"/>
          <w:szCs w:val="24"/>
        </w:rPr>
        <w:tab/>
        <w:t xml:space="preserve">Mayor: </w:t>
      </w:r>
      <w:r>
        <w:rPr>
          <w:rFonts w:ascii="Times New Roman" w:hAnsi="Times New Roman"/>
          <w:sz w:val="24"/>
          <w:szCs w:val="24"/>
        </w:rPr>
        <w:tab/>
        <w:t>Terrell Rhodes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F. Hill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1915</w:t>
      </w:r>
      <w:r>
        <w:rPr>
          <w:rFonts w:ascii="Times New Roman" w:hAnsi="Times New Roman"/>
          <w:sz w:val="24"/>
          <w:szCs w:val="24"/>
        </w:rPr>
        <w:tab/>
        <w:t xml:space="preserve">Mayor: </w:t>
      </w:r>
      <w:r>
        <w:rPr>
          <w:rFonts w:ascii="Times New Roman" w:hAnsi="Times New Roman"/>
          <w:sz w:val="24"/>
          <w:szCs w:val="24"/>
        </w:rPr>
        <w:tab/>
        <w:t>Thomas J. Carter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C. W. Morse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Recorder: </w:t>
      </w:r>
      <w:r>
        <w:rPr>
          <w:rFonts w:ascii="Times New Roman" w:hAnsi="Times New Roman"/>
          <w:sz w:val="24"/>
          <w:szCs w:val="24"/>
        </w:rPr>
        <w:tab/>
        <w:t>W. D. Patton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Renfroe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Treasurer: </w:t>
      </w:r>
      <w:r>
        <w:rPr>
          <w:rFonts w:ascii="Times New Roman" w:hAnsi="Times New Roman"/>
          <w:sz w:val="24"/>
          <w:szCs w:val="24"/>
        </w:rPr>
        <w:tab/>
        <w:t>xxx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N. Brasher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Aldermen:</w:t>
      </w:r>
      <w:r>
        <w:rPr>
          <w:rFonts w:ascii="Times New Roman" w:hAnsi="Times New Roman"/>
          <w:sz w:val="24"/>
          <w:szCs w:val="24"/>
        </w:rPr>
        <w:tab/>
        <w:t>H. M. Bennett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M. Mason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Fletcher Chitwood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W. Wells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Joe Lawrence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M. Nelson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M. Harrison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H. M. Chastain</w:t>
      </w:r>
    </w:p>
    <w:p w:rsidR="000C07A0" w:rsidRDefault="000C07A0" w:rsidP="00B40E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T. J. James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M. Sutton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 w:rsidRPr="00B74C8C">
        <w:rPr>
          <w:rFonts w:ascii="Times New Roman" w:hAnsi="Times New Roman"/>
          <w:b/>
          <w:sz w:val="24"/>
          <w:szCs w:val="24"/>
        </w:rPr>
        <w:t>1916</w:t>
      </w:r>
      <w:r>
        <w:rPr>
          <w:rFonts w:ascii="Times New Roman" w:hAnsi="Times New Roman"/>
          <w:sz w:val="24"/>
          <w:szCs w:val="24"/>
        </w:rPr>
        <w:tab/>
        <w:t>Mayor: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xxx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4C8C">
        <w:rPr>
          <w:rFonts w:ascii="Times New Roman" w:hAnsi="Times New Roman"/>
          <w:b/>
          <w:sz w:val="24"/>
          <w:szCs w:val="24"/>
        </w:rPr>
        <w:t>1916</w:t>
      </w:r>
      <w:r>
        <w:rPr>
          <w:rFonts w:ascii="Times New Roman" w:hAnsi="Times New Roman"/>
          <w:sz w:val="24"/>
          <w:szCs w:val="24"/>
        </w:rPr>
        <w:tab/>
        <w:t>Aldermen:</w:t>
      </w:r>
      <w:r>
        <w:rPr>
          <w:rFonts w:ascii="Times New Roman" w:hAnsi="Times New Roman"/>
          <w:sz w:val="24"/>
          <w:szCs w:val="24"/>
        </w:rPr>
        <w:tab/>
        <w:t>A. L. Johnson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Recorder:</w:t>
      </w:r>
      <w:r>
        <w:rPr>
          <w:rFonts w:ascii="Times New Roman" w:hAnsi="Times New Roman"/>
          <w:sz w:val="24"/>
          <w:szCs w:val="24"/>
        </w:rPr>
        <w:tab/>
        <w:t>xxx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H. Ayres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Treasurer:</w:t>
      </w:r>
      <w:r>
        <w:rPr>
          <w:rFonts w:ascii="Times New Roman" w:hAnsi="Times New Roman"/>
          <w:sz w:val="24"/>
          <w:szCs w:val="24"/>
        </w:rPr>
        <w:tab/>
        <w:t>xxx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W. Smith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Aldermen:</w:t>
      </w:r>
      <w:r>
        <w:rPr>
          <w:rFonts w:ascii="Times New Roman" w:hAnsi="Times New Roman"/>
          <w:sz w:val="24"/>
          <w:szCs w:val="24"/>
        </w:rPr>
        <w:tab/>
        <w:t>F. J. Hester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Shibley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G. M. Meadors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M. Harrison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T. J. Spencer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R. W. Chitwood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S. B. Phillips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Thomas W. Moss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O. Stephenson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Jim Chitwood</w:t>
      </w:r>
    </w:p>
    <w:p w:rsidR="000C07A0" w:rsidRDefault="000C07A0" w:rsidP="00B40E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Gus Bryant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 w:rsidRPr="00B74C8C">
        <w:rPr>
          <w:rFonts w:ascii="Times New Roman" w:hAnsi="Times New Roman"/>
          <w:b/>
          <w:sz w:val="24"/>
          <w:szCs w:val="24"/>
        </w:rPr>
        <w:t>1917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R. O'Kelly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4C8C">
        <w:rPr>
          <w:rFonts w:ascii="Times New Roman" w:hAnsi="Times New Roman"/>
          <w:b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F. Selby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Thomas W. Moss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H. Ayres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T. J. James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H. Burrough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M. Brasher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H. M. Chastain</w:t>
      </w:r>
    </w:p>
    <w:p w:rsidR="000C07A0" w:rsidRDefault="000C07A0" w:rsidP="00B40E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G. E. Arbuckle</w:t>
      </w:r>
    </w:p>
    <w:p w:rsidR="000C07A0" w:rsidRDefault="000C07A0" w:rsidP="00B74C8C">
      <w:pPr>
        <w:jc w:val="both"/>
        <w:rPr>
          <w:rFonts w:ascii="Times New Roman" w:hAnsi="Times New Roman"/>
          <w:sz w:val="24"/>
          <w:szCs w:val="24"/>
        </w:rPr>
      </w:pPr>
      <w:r w:rsidRPr="00B74C8C">
        <w:rPr>
          <w:rFonts w:ascii="Times New Roman" w:hAnsi="Times New Roman"/>
          <w:b/>
          <w:sz w:val="24"/>
          <w:szCs w:val="24"/>
        </w:rPr>
        <w:t>1919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N. Brasher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4C8C">
        <w:rPr>
          <w:rFonts w:ascii="Times New Roman" w:hAnsi="Times New Roman"/>
          <w:b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ab/>
        <w:t>Mayor: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D. Patton</w:t>
      </w:r>
    </w:p>
    <w:p w:rsidR="000C07A0" w:rsidRDefault="000C07A0" w:rsidP="00B74C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H. M. Chastain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Recorder: </w:t>
      </w:r>
      <w:r>
        <w:rPr>
          <w:rFonts w:ascii="Times New Roman" w:hAnsi="Times New Roman"/>
          <w:sz w:val="24"/>
          <w:szCs w:val="24"/>
        </w:rPr>
        <w:tab/>
        <w:t>Thomas W. Moss</w:t>
      </w:r>
    </w:p>
    <w:p w:rsidR="000C07A0" w:rsidRDefault="000C07A0" w:rsidP="00B74C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H. Burrough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Aldermen:</w:t>
      </w:r>
      <w:r>
        <w:rPr>
          <w:rFonts w:ascii="Times New Roman" w:hAnsi="Times New Roman"/>
          <w:sz w:val="24"/>
          <w:szCs w:val="24"/>
        </w:rPr>
        <w:tab/>
        <w:t>C. H. Moss</w:t>
      </w:r>
    </w:p>
    <w:p w:rsidR="000C07A0" w:rsidRDefault="000C07A0" w:rsidP="00B74C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G. E. Arbuckle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R. Selby</w:t>
      </w:r>
    </w:p>
    <w:p w:rsidR="000C07A0" w:rsidRDefault="000C07A0" w:rsidP="00B74C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T. J. James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L. McAlester</w:t>
      </w:r>
    </w:p>
    <w:p w:rsidR="000C07A0" w:rsidRDefault="000C07A0" w:rsidP="00B74C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Thomas W. Moss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F. Wells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D. Patton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V. S. Davidson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R. M. Chitwood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M. T. Chitwood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S. Tomlinson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Lee Meadors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Thad Johnson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 w:rsidRPr="00557669">
        <w:rPr>
          <w:rFonts w:ascii="Times New Roman" w:hAnsi="Times New Roman"/>
          <w:b/>
          <w:sz w:val="24"/>
          <w:szCs w:val="24"/>
        </w:rPr>
        <w:t>1921</w:t>
      </w:r>
      <w:r>
        <w:rPr>
          <w:rFonts w:ascii="Times New Roman" w:hAnsi="Times New Roman"/>
          <w:sz w:val="24"/>
          <w:szCs w:val="24"/>
        </w:rPr>
        <w:tab/>
        <w:t>Recorder:</w:t>
      </w:r>
      <w:r>
        <w:rPr>
          <w:rFonts w:ascii="Times New Roman" w:hAnsi="Times New Roman"/>
          <w:sz w:val="24"/>
          <w:szCs w:val="24"/>
        </w:rPr>
        <w:tab/>
        <w:t>Grant Chastain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669">
        <w:rPr>
          <w:rFonts w:ascii="Times New Roman" w:hAnsi="Times New Roman"/>
          <w:b/>
          <w:sz w:val="24"/>
          <w:szCs w:val="24"/>
        </w:rPr>
        <w:t>1922</w:t>
      </w:r>
      <w:r>
        <w:rPr>
          <w:rFonts w:ascii="Times New Roman" w:hAnsi="Times New Roman"/>
          <w:sz w:val="24"/>
          <w:szCs w:val="24"/>
        </w:rPr>
        <w:tab/>
        <w:t>Mayor: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William McNealy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Aldermen:</w:t>
      </w:r>
      <w:r>
        <w:rPr>
          <w:rFonts w:ascii="Times New Roman" w:hAnsi="Times New Roman"/>
          <w:sz w:val="24"/>
          <w:szCs w:val="24"/>
        </w:rPr>
        <w:tab/>
        <w:t>C. H. Moss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Recorder:</w:t>
      </w:r>
      <w:r>
        <w:rPr>
          <w:rFonts w:ascii="Times New Roman" w:hAnsi="Times New Roman"/>
          <w:sz w:val="24"/>
          <w:szCs w:val="24"/>
        </w:rPr>
        <w:tab/>
        <w:t>Ervin Morse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Robert Selby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Aldermen:</w:t>
      </w:r>
      <w:r>
        <w:rPr>
          <w:rFonts w:ascii="Times New Roman" w:hAnsi="Times New Roman"/>
          <w:sz w:val="24"/>
          <w:szCs w:val="24"/>
        </w:rPr>
        <w:tab/>
        <w:t>Joe Lawrence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Tom James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R. W. Chitwood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Tom Wells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Ben Rhodes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Thomas W. Moss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Guy H. Grey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H. M. Chastain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T. J. James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R. Selby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Joe Wells</w:t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N. Jean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John Wright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F82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Ben Rhodes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55766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Joe Lawrence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07A0" w:rsidRDefault="000C07A0" w:rsidP="00557669">
      <w:pPr>
        <w:jc w:val="both"/>
        <w:rPr>
          <w:rFonts w:ascii="Times New Roman" w:hAnsi="Times New Roman"/>
          <w:sz w:val="24"/>
          <w:szCs w:val="24"/>
        </w:rPr>
      </w:pPr>
      <w:r w:rsidRPr="00557669">
        <w:rPr>
          <w:rFonts w:ascii="Times New Roman" w:hAnsi="Times New Roman"/>
          <w:b/>
          <w:sz w:val="24"/>
          <w:szCs w:val="24"/>
        </w:rPr>
        <w:t>1923</w:t>
      </w:r>
      <w:r>
        <w:rPr>
          <w:rFonts w:ascii="Times New Roman" w:hAnsi="Times New Roman"/>
          <w:sz w:val="24"/>
          <w:szCs w:val="24"/>
        </w:rPr>
        <w:tab/>
        <w:t>Mayor: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Ben F. Rhodes</w:t>
      </w:r>
    </w:p>
    <w:p w:rsidR="000C07A0" w:rsidRDefault="000C07A0" w:rsidP="005576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Recorder:</w:t>
      </w:r>
      <w:r>
        <w:rPr>
          <w:rFonts w:ascii="Times New Roman" w:hAnsi="Times New Roman"/>
          <w:sz w:val="24"/>
          <w:szCs w:val="24"/>
        </w:rPr>
        <w:tab/>
        <w:t>Ervin Morse</w:t>
      </w:r>
    </w:p>
    <w:p w:rsidR="000C07A0" w:rsidRDefault="000C07A0" w:rsidP="005576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Treasurer:</w:t>
      </w:r>
      <w:r>
        <w:rPr>
          <w:rFonts w:ascii="Times New Roman" w:hAnsi="Times New Roman"/>
          <w:sz w:val="24"/>
          <w:szCs w:val="24"/>
        </w:rPr>
        <w:tab/>
        <w:t>Henry Burrough</w:t>
      </w:r>
    </w:p>
    <w:p w:rsidR="000C07A0" w:rsidRDefault="000C07A0" w:rsidP="005576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Aldermen:</w:t>
      </w:r>
      <w:r>
        <w:rPr>
          <w:rFonts w:ascii="Times New Roman" w:hAnsi="Times New Roman"/>
          <w:sz w:val="24"/>
          <w:szCs w:val="24"/>
        </w:rPr>
        <w:tab/>
        <w:t>Dr J. H. Baker</w:t>
      </w:r>
    </w:p>
    <w:p w:rsidR="000C07A0" w:rsidRDefault="000C07A0" w:rsidP="005576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T. J. James</w:t>
      </w:r>
    </w:p>
    <w:p w:rsidR="000C07A0" w:rsidRDefault="000C07A0" w:rsidP="005576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A. McNealy</w:t>
      </w:r>
    </w:p>
    <w:p w:rsidR="000C07A0" w:rsidRDefault="000C07A0" w:rsidP="005576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Guy H. Grey</w:t>
      </w:r>
    </w:p>
    <w:p w:rsidR="000C07A0" w:rsidRPr="00F82ED7" w:rsidRDefault="000C07A0" w:rsidP="0052110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R. W. Chitwood</w:t>
      </w:r>
    </w:p>
    <w:p w:rsidR="000C07A0" w:rsidRPr="002B091A" w:rsidRDefault="000C07A0" w:rsidP="008E7AED">
      <w:pPr>
        <w:spacing w:after="120"/>
        <w:jc w:val="both"/>
        <w:rPr>
          <w:rFonts w:ascii="Times New Roman" w:hAnsi="Times New Roman"/>
          <w:b/>
          <w:i/>
        </w:rPr>
      </w:pPr>
      <w:r w:rsidRPr="002B091A">
        <w:rPr>
          <w:rFonts w:ascii="Times New Roman" w:hAnsi="Times New Roman"/>
          <w:b/>
          <w:i/>
        </w:rPr>
        <w:t xml:space="preserve"> [Editor's note: Orel Rhodes versus Oral Rhodes ~ which is correct?</w:t>
      </w:r>
      <w:r>
        <w:rPr>
          <w:rFonts w:ascii="Times New Roman" w:hAnsi="Times New Roman"/>
          <w:b/>
          <w:i/>
        </w:rPr>
        <w:t xml:space="preserve"> = tom1936@san.rr.com</w:t>
      </w:r>
      <w:r w:rsidRPr="002B091A">
        <w:rPr>
          <w:rFonts w:ascii="Times New Roman" w:hAnsi="Times New Roman"/>
          <w:b/>
          <w:i/>
        </w:rPr>
        <w:t>]</w:t>
      </w:r>
    </w:p>
    <w:p w:rsidR="000C07A0" w:rsidRPr="002B091A" w:rsidRDefault="000C07A0" w:rsidP="008E7AED">
      <w:pPr>
        <w:spacing w:after="120"/>
        <w:jc w:val="both"/>
        <w:rPr>
          <w:rFonts w:ascii="Times New Roman" w:hAnsi="Times New Roman"/>
          <w:b/>
          <w:i/>
        </w:rPr>
      </w:pPr>
      <w:r w:rsidRPr="002B091A">
        <w:rPr>
          <w:rFonts w:ascii="Times New Roman" w:hAnsi="Times New Roman"/>
          <w:b/>
          <w:i/>
        </w:rPr>
        <w:t>[M = Mayor        R = Recorder        T = Treasurer        A = Aldermen        HO = Health Officer]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 w:rsidRPr="00BF29F1">
        <w:rPr>
          <w:rFonts w:ascii="Times New Roman" w:hAnsi="Times New Roman"/>
          <w:b/>
          <w:sz w:val="24"/>
          <w:szCs w:val="24"/>
        </w:rPr>
        <w:t>1925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29F1">
        <w:rPr>
          <w:rFonts w:ascii="Times New Roman" w:hAnsi="Times New Roman"/>
          <w:b/>
          <w:sz w:val="24"/>
          <w:szCs w:val="24"/>
        </w:rPr>
        <w:t>1926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29F1">
        <w:rPr>
          <w:rFonts w:ascii="Times New Roman" w:hAnsi="Times New Roman"/>
          <w:b/>
          <w:sz w:val="24"/>
          <w:szCs w:val="24"/>
        </w:rPr>
        <w:t>1927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M:</w:t>
      </w:r>
      <w:r>
        <w:rPr>
          <w:rFonts w:ascii="Times New Roman" w:hAnsi="Times New Roman"/>
          <w:sz w:val="24"/>
          <w:szCs w:val="24"/>
        </w:rPr>
        <w:tab/>
        <w:t>J. H. Warrick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M:</w:t>
      </w:r>
      <w:r>
        <w:rPr>
          <w:rFonts w:ascii="Times New Roman" w:hAnsi="Times New Roman"/>
          <w:sz w:val="24"/>
          <w:szCs w:val="24"/>
        </w:rPr>
        <w:tab/>
        <w:t>J. H. Warrick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M:</w:t>
      </w:r>
      <w:r>
        <w:rPr>
          <w:rFonts w:ascii="Times New Roman" w:hAnsi="Times New Roman"/>
          <w:sz w:val="24"/>
          <w:szCs w:val="24"/>
        </w:rPr>
        <w:tab/>
        <w:t>J. H. Warrick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  <w:t>xxx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R:</w:t>
      </w:r>
      <w:r>
        <w:rPr>
          <w:rFonts w:ascii="Times New Roman" w:hAnsi="Times New Roman"/>
          <w:sz w:val="24"/>
          <w:szCs w:val="24"/>
        </w:rPr>
        <w:tab/>
        <w:t>Bryan McDuffie</w:t>
      </w:r>
      <w:r>
        <w:rPr>
          <w:rFonts w:ascii="Times New Roman" w:hAnsi="Times New Roman"/>
          <w:sz w:val="24"/>
          <w:szCs w:val="24"/>
        </w:rPr>
        <w:tab/>
        <w:t>R:</w:t>
      </w:r>
      <w:r>
        <w:rPr>
          <w:rFonts w:ascii="Times New Roman" w:hAnsi="Times New Roman"/>
          <w:sz w:val="24"/>
          <w:szCs w:val="24"/>
        </w:rPr>
        <w:tab/>
        <w:t>Bryan McDuffie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T:</w:t>
      </w:r>
      <w:r>
        <w:rPr>
          <w:rFonts w:ascii="Times New Roman" w:hAnsi="Times New Roman"/>
          <w:sz w:val="24"/>
          <w:szCs w:val="24"/>
        </w:rPr>
        <w:tab/>
        <w:t>xxx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T:</w:t>
      </w:r>
      <w:r>
        <w:rPr>
          <w:rFonts w:ascii="Times New Roman" w:hAnsi="Times New Roman"/>
          <w:sz w:val="24"/>
          <w:szCs w:val="24"/>
        </w:rPr>
        <w:tab/>
        <w:t>Guy Grey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ab/>
        <w:t>Robert Selby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A:</w:t>
      </w:r>
      <w:r>
        <w:rPr>
          <w:rFonts w:ascii="Times New Roman" w:hAnsi="Times New Roman"/>
          <w:sz w:val="24"/>
          <w:szCs w:val="24"/>
        </w:rPr>
        <w:tab/>
        <w:t>H. F. Andrews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A:</w:t>
      </w:r>
      <w:r>
        <w:rPr>
          <w:rFonts w:ascii="Times New Roman" w:hAnsi="Times New Roman"/>
          <w:sz w:val="24"/>
          <w:szCs w:val="24"/>
        </w:rPr>
        <w:tab/>
        <w:t>Lee Nichols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Ben F. Rhodes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Alfred Yates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Oral Rhodes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H. W. Winfrey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Tom Stewart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P. Selby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Joe Wells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Lee Nichols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Wallace Winfrey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Tom Wells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Wallace Winfrey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T. H. Stewart</w:t>
      </w:r>
    </w:p>
    <w:p w:rsidR="000C07A0" w:rsidRDefault="000C07A0" w:rsidP="00BF29F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Guy Grey</w:t>
      </w:r>
    </w:p>
    <w:p w:rsidR="000C07A0" w:rsidRDefault="000C07A0" w:rsidP="008E7AED">
      <w:pPr>
        <w:jc w:val="both"/>
        <w:rPr>
          <w:rFonts w:ascii="Times New Roman" w:hAnsi="Times New Roman"/>
          <w:b/>
          <w:sz w:val="24"/>
          <w:szCs w:val="24"/>
        </w:rPr>
      </w:pPr>
      <w:r w:rsidRPr="00BF29F1">
        <w:rPr>
          <w:rFonts w:ascii="Times New Roman" w:hAnsi="Times New Roman"/>
          <w:b/>
          <w:sz w:val="24"/>
          <w:szCs w:val="24"/>
        </w:rPr>
        <w:t>1928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29F1">
        <w:rPr>
          <w:rFonts w:ascii="Times New Roman" w:hAnsi="Times New Roman"/>
          <w:b/>
          <w:sz w:val="24"/>
          <w:szCs w:val="24"/>
        </w:rPr>
        <w:t>1929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29F1">
        <w:rPr>
          <w:rFonts w:ascii="Times New Roman" w:hAnsi="Times New Roman"/>
          <w:b/>
          <w:sz w:val="24"/>
          <w:szCs w:val="24"/>
        </w:rPr>
        <w:t>1930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M:</w:t>
      </w:r>
      <w:r>
        <w:rPr>
          <w:rFonts w:ascii="Times New Roman" w:hAnsi="Times New Roman"/>
          <w:sz w:val="24"/>
          <w:szCs w:val="24"/>
        </w:rPr>
        <w:tab/>
        <w:t>W. H. Burrough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M:</w:t>
      </w:r>
      <w:r>
        <w:rPr>
          <w:rFonts w:ascii="Times New Roman" w:hAnsi="Times New Roman"/>
          <w:sz w:val="24"/>
          <w:szCs w:val="24"/>
        </w:rPr>
        <w:tab/>
        <w:t>A. N. Jean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M:</w:t>
      </w:r>
      <w:r>
        <w:rPr>
          <w:rFonts w:ascii="Times New Roman" w:hAnsi="Times New Roman"/>
          <w:sz w:val="24"/>
          <w:szCs w:val="24"/>
        </w:rPr>
        <w:tab/>
        <w:t>A. N. Jean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  <w:t>Thomas W. Moss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R:</w:t>
      </w:r>
      <w:r>
        <w:rPr>
          <w:rFonts w:ascii="Times New Roman" w:hAnsi="Times New Roman"/>
          <w:sz w:val="24"/>
          <w:szCs w:val="24"/>
        </w:rPr>
        <w:tab/>
        <w:t>A. E. Holcombe</w:t>
      </w:r>
      <w:r>
        <w:rPr>
          <w:rFonts w:ascii="Times New Roman" w:hAnsi="Times New Roman"/>
          <w:sz w:val="24"/>
          <w:szCs w:val="24"/>
        </w:rPr>
        <w:tab/>
        <w:t>R:</w:t>
      </w:r>
      <w:r>
        <w:rPr>
          <w:rFonts w:ascii="Times New Roman" w:hAnsi="Times New Roman"/>
          <w:sz w:val="24"/>
          <w:szCs w:val="24"/>
        </w:rPr>
        <w:tab/>
        <w:t>Thad Johnson</w:t>
      </w:r>
    </w:p>
    <w:p w:rsidR="000C07A0" w:rsidRPr="002B091A" w:rsidRDefault="000C07A0" w:rsidP="000013DA">
      <w:pPr>
        <w:spacing w:after="12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  <w:r w:rsidRPr="002B091A">
        <w:rPr>
          <w:rFonts w:ascii="Times New Roman" w:hAnsi="Times New Roman"/>
          <w:b/>
          <w:i/>
        </w:rPr>
        <w:t>[M = Mayor        R = Recorder        T = Treasurer        A = Aldermen        HO = Health Officer]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T:</w:t>
      </w:r>
      <w:r>
        <w:rPr>
          <w:rFonts w:ascii="Times New Roman" w:hAnsi="Times New Roman"/>
          <w:sz w:val="24"/>
          <w:szCs w:val="24"/>
        </w:rPr>
        <w:tab/>
        <w:t>D. P. Selby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T:</w:t>
      </w:r>
      <w:r>
        <w:rPr>
          <w:rFonts w:ascii="Times New Roman" w:hAnsi="Times New Roman"/>
          <w:sz w:val="24"/>
          <w:szCs w:val="24"/>
        </w:rPr>
        <w:tab/>
        <w:t>Thomas W. Moss</w:t>
      </w:r>
      <w:r>
        <w:rPr>
          <w:rFonts w:ascii="Times New Roman" w:hAnsi="Times New Roman"/>
          <w:sz w:val="24"/>
          <w:szCs w:val="24"/>
        </w:rPr>
        <w:tab/>
        <w:t>T:</w:t>
      </w:r>
      <w:r>
        <w:rPr>
          <w:rFonts w:ascii="Times New Roman" w:hAnsi="Times New Roman"/>
          <w:sz w:val="24"/>
          <w:szCs w:val="24"/>
        </w:rPr>
        <w:tab/>
        <w:t>Thomas W. Moss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ab/>
        <w:t>R. W. Chitwood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A:</w:t>
      </w:r>
      <w:r>
        <w:rPr>
          <w:rFonts w:ascii="Times New Roman" w:hAnsi="Times New Roman"/>
          <w:sz w:val="24"/>
          <w:szCs w:val="24"/>
        </w:rPr>
        <w:tab/>
        <w:t>Oliver Thomas</w:t>
      </w:r>
      <w:r>
        <w:rPr>
          <w:rFonts w:ascii="Times New Roman" w:hAnsi="Times New Roman"/>
          <w:sz w:val="24"/>
          <w:szCs w:val="24"/>
        </w:rPr>
        <w:tab/>
        <w:t>A:</w:t>
      </w:r>
      <w:r>
        <w:rPr>
          <w:rFonts w:ascii="Times New Roman" w:hAnsi="Times New Roman"/>
          <w:sz w:val="24"/>
          <w:szCs w:val="24"/>
        </w:rPr>
        <w:tab/>
        <w:t>E. C. Wright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Tom Wells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Orel Rhodes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Tom Stewart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J. D. Chastain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Wallace Winfrey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Orel Rhodes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D. P. Selby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Marvin Selby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C. P. Acord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 Manuel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J. James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J. James</w:t>
      </w:r>
    </w:p>
    <w:p w:rsidR="000C07A0" w:rsidRDefault="000C07A0" w:rsidP="00C0167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Bryan McDuffie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 w:rsidRPr="00C01677">
        <w:rPr>
          <w:rFonts w:ascii="Times New Roman" w:hAnsi="Times New Roman"/>
          <w:b/>
          <w:sz w:val="24"/>
          <w:szCs w:val="24"/>
        </w:rPr>
        <w:t>1931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1677">
        <w:rPr>
          <w:rFonts w:ascii="Times New Roman" w:hAnsi="Times New Roman"/>
          <w:b/>
          <w:sz w:val="24"/>
          <w:szCs w:val="24"/>
        </w:rPr>
        <w:t>1932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1677">
        <w:rPr>
          <w:rFonts w:ascii="Times New Roman" w:hAnsi="Times New Roman"/>
          <w:b/>
          <w:sz w:val="24"/>
          <w:szCs w:val="24"/>
        </w:rPr>
        <w:t>1933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M:</w:t>
      </w:r>
      <w:r>
        <w:rPr>
          <w:rFonts w:ascii="Times New Roman" w:hAnsi="Times New Roman"/>
          <w:sz w:val="24"/>
          <w:szCs w:val="24"/>
        </w:rPr>
        <w:tab/>
        <w:t>A. N. Jean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M:</w:t>
      </w:r>
      <w:r>
        <w:rPr>
          <w:rFonts w:ascii="Times New Roman" w:hAnsi="Times New Roman"/>
          <w:sz w:val="24"/>
          <w:szCs w:val="24"/>
        </w:rPr>
        <w:tab/>
        <w:t>O. H. Rhodes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M:</w:t>
      </w:r>
      <w:r>
        <w:rPr>
          <w:rFonts w:ascii="Times New Roman" w:hAnsi="Times New Roman"/>
          <w:sz w:val="24"/>
          <w:szCs w:val="24"/>
        </w:rPr>
        <w:tab/>
        <w:t>Oral Rhodes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  <w:t>J. E. Bass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R:</w:t>
      </w:r>
      <w:r>
        <w:rPr>
          <w:rFonts w:ascii="Times New Roman" w:hAnsi="Times New Roman"/>
          <w:sz w:val="24"/>
          <w:szCs w:val="24"/>
        </w:rPr>
        <w:tab/>
        <w:t>O. L. Thomas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R:</w:t>
      </w:r>
      <w:r>
        <w:rPr>
          <w:rFonts w:ascii="Times New Roman" w:hAnsi="Times New Roman"/>
          <w:sz w:val="24"/>
          <w:szCs w:val="24"/>
        </w:rPr>
        <w:tab/>
        <w:t>J. D. Chastain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T:</w:t>
      </w:r>
      <w:r>
        <w:rPr>
          <w:rFonts w:ascii="Times New Roman" w:hAnsi="Times New Roman"/>
          <w:sz w:val="24"/>
          <w:szCs w:val="24"/>
        </w:rPr>
        <w:tab/>
        <w:t>O. L. Thomas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T:</w:t>
      </w:r>
      <w:r>
        <w:rPr>
          <w:rFonts w:ascii="Times New Roman" w:hAnsi="Times New Roman"/>
          <w:sz w:val="24"/>
          <w:szCs w:val="24"/>
        </w:rPr>
        <w:tab/>
        <w:t>J. M. Wilson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T:</w:t>
      </w:r>
      <w:r>
        <w:rPr>
          <w:rFonts w:ascii="Times New Roman" w:hAnsi="Times New Roman"/>
          <w:sz w:val="24"/>
          <w:szCs w:val="24"/>
        </w:rPr>
        <w:tab/>
        <w:t>Thomas W. Moss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ab/>
        <w:t>Thad Johnson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A:</w:t>
      </w:r>
      <w:r>
        <w:rPr>
          <w:rFonts w:ascii="Times New Roman" w:hAnsi="Times New Roman"/>
          <w:sz w:val="24"/>
          <w:szCs w:val="24"/>
        </w:rPr>
        <w:tab/>
        <w:t>S. B. Johnson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A:</w:t>
      </w:r>
      <w:r>
        <w:rPr>
          <w:rFonts w:ascii="Times New Roman" w:hAnsi="Times New Roman"/>
          <w:sz w:val="24"/>
          <w:szCs w:val="24"/>
        </w:rPr>
        <w:tab/>
        <w:t>Sam Stevens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W. J. James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Sam Stevens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S. M. Selby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Orel Rhodes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Thell Henson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D. Chitwood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E. C. Wright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S. M. Selby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Thell Henson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C. P. Acord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Sim Johnson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Sim Johnson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T. H. Stewart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Tom Pinkerton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Tom Wilson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J. James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Sam Stevens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Charley Warrick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J. F. Porter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Raymond Koiser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J. D. Chastain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469F">
        <w:rPr>
          <w:rFonts w:ascii="Times New Roman" w:hAnsi="Times New Roman"/>
        </w:rPr>
        <w:t>Rd. Com. C. P. Accord</w:t>
      </w:r>
    </w:p>
    <w:p w:rsidR="000C07A0" w:rsidRDefault="000C07A0" w:rsidP="009B469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Frank Selby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 w:rsidRPr="009B469F">
        <w:rPr>
          <w:rFonts w:ascii="Times New Roman" w:hAnsi="Times New Roman"/>
          <w:b/>
          <w:sz w:val="24"/>
          <w:szCs w:val="24"/>
        </w:rPr>
        <w:t>1934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469F">
        <w:rPr>
          <w:rFonts w:ascii="Times New Roman" w:hAnsi="Times New Roman"/>
          <w:b/>
          <w:sz w:val="24"/>
          <w:szCs w:val="24"/>
        </w:rPr>
        <w:t>1935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469F">
        <w:rPr>
          <w:rFonts w:ascii="Times New Roman" w:hAnsi="Times New Roman"/>
          <w:b/>
          <w:sz w:val="24"/>
          <w:szCs w:val="24"/>
        </w:rPr>
        <w:t>1936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M:</w:t>
      </w:r>
      <w:r>
        <w:rPr>
          <w:rFonts w:ascii="Times New Roman" w:hAnsi="Times New Roman"/>
          <w:sz w:val="24"/>
          <w:szCs w:val="24"/>
        </w:rPr>
        <w:tab/>
        <w:t>T. J. James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M:</w:t>
      </w:r>
      <w:r>
        <w:rPr>
          <w:rFonts w:ascii="Times New Roman" w:hAnsi="Times New Roman"/>
          <w:sz w:val="24"/>
          <w:szCs w:val="24"/>
        </w:rPr>
        <w:tab/>
        <w:t>S. B. Johnson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M:</w:t>
      </w:r>
      <w:r>
        <w:rPr>
          <w:rFonts w:ascii="Times New Roman" w:hAnsi="Times New Roman"/>
          <w:sz w:val="24"/>
          <w:szCs w:val="24"/>
        </w:rPr>
        <w:tab/>
        <w:t>Ernest Cottrell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  <w:t>Roland Belt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R:</w:t>
      </w:r>
      <w:r>
        <w:rPr>
          <w:rFonts w:ascii="Times New Roman" w:hAnsi="Times New Roman"/>
          <w:sz w:val="24"/>
          <w:szCs w:val="24"/>
        </w:rPr>
        <w:tab/>
        <w:t>T. J. James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R:</w:t>
      </w:r>
      <w:r>
        <w:rPr>
          <w:rFonts w:ascii="Times New Roman" w:hAnsi="Times New Roman"/>
          <w:sz w:val="24"/>
          <w:szCs w:val="24"/>
        </w:rPr>
        <w:tab/>
        <w:t>D. P. Selby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T:</w:t>
      </w:r>
      <w:r>
        <w:rPr>
          <w:rFonts w:ascii="Times New Roman" w:hAnsi="Times New Roman"/>
          <w:sz w:val="24"/>
          <w:szCs w:val="24"/>
        </w:rPr>
        <w:tab/>
        <w:t>Thomas W. Moss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HO:</w:t>
      </w:r>
      <w:r>
        <w:rPr>
          <w:rFonts w:ascii="Times New Roman" w:hAnsi="Times New Roman"/>
          <w:sz w:val="24"/>
          <w:szCs w:val="24"/>
        </w:rPr>
        <w:tab/>
        <w:t>Dr Rankin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ab/>
        <w:t>Earl Morse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A:</w:t>
      </w:r>
      <w:r>
        <w:rPr>
          <w:rFonts w:ascii="Times New Roman" w:hAnsi="Times New Roman"/>
          <w:sz w:val="24"/>
          <w:szCs w:val="24"/>
        </w:rPr>
        <w:tab/>
        <w:t>Thad Johnson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A:</w:t>
      </w:r>
      <w:r>
        <w:rPr>
          <w:rFonts w:ascii="Times New Roman" w:hAnsi="Times New Roman"/>
          <w:sz w:val="24"/>
          <w:szCs w:val="24"/>
        </w:rPr>
        <w:tab/>
        <w:t>E. H. Floyd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Thell Henson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Bill James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N. Jean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L. F. Bennett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Sam Stevens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Hugh Leftwich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Bert Chitwood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 L. Rhodes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P. Selby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Charley Warrick</w:t>
      </w:r>
    </w:p>
    <w:p w:rsidR="000C07A0" w:rsidRDefault="000C07A0" w:rsidP="008E7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Ernest Cottrell</w:t>
      </w:r>
    </w:p>
    <w:p w:rsidR="000C07A0" w:rsidRPr="00BF29F1" w:rsidRDefault="000C07A0" w:rsidP="000013D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Frank England</w:t>
      </w:r>
    </w:p>
    <w:p w:rsidR="000C07A0" w:rsidRPr="00071852" w:rsidRDefault="000C07A0" w:rsidP="00071852">
      <w:pPr>
        <w:jc w:val="both"/>
        <w:rPr>
          <w:rFonts w:ascii="Times New Roman" w:hAnsi="Times New Roman"/>
          <w:b/>
          <w:sz w:val="24"/>
          <w:szCs w:val="24"/>
        </w:rPr>
      </w:pPr>
      <w:r w:rsidRPr="00071852">
        <w:rPr>
          <w:rFonts w:ascii="Times New Roman" w:hAnsi="Times New Roman"/>
          <w:b/>
          <w:sz w:val="24"/>
          <w:szCs w:val="24"/>
        </w:rPr>
        <w:t>1947</w:t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  <w:t>1949</w:t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  <w:t>1952</w:t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  <w:t>1954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M:</w:t>
      </w:r>
      <w:r>
        <w:rPr>
          <w:rFonts w:ascii="Times New Roman" w:hAnsi="Times New Roman"/>
          <w:sz w:val="24"/>
          <w:szCs w:val="24"/>
        </w:rPr>
        <w:tab/>
        <w:t>Ernest Cottrell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Ernest Cottrell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Avery Morse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L.D. Porter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  <w:t>Roland Belt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Roland Belt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S. J. Wright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Thell Henson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T:</w:t>
      </w:r>
      <w:r>
        <w:rPr>
          <w:rFonts w:ascii="Times New Roman" w:hAnsi="Times New Roman"/>
          <w:sz w:val="24"/>
          <w:szCs w:val="24"/>
        </w:rPr>
        <w:tab/>
        <w:t>J. F Porter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xxx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F. Porter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Ernest Cottrell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ab/>
        <w:t>Earl Morse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V. L. Rhodes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Ellis Kincy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Earl Morse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J. D. Arbuckle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Earl Morse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Henry Furr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Weese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O. L. Thomas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J. D. Arbuckle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Earl Morse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Ellis Kincy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 L. Rhodes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Thell Henson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Weese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Henry Furr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Thell Henson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C. F. Brannon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L. D. Porter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Claude Hatley</w:t>
      </w:r>
    </w:p>
    <w:p w:rsidR="000C07A0" w:rsidRDefault="000C07A0" w:rsidP="0007185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O. L. Thomas</w:t>
      </w:r>
    </w:p>
    <w:p w:rsidR="000C07A0" w:rsidRPr="002B091A" w:rsidRDefault="000C07A0" w:rsidP="000013DA">
      <w:pPr>
        <w:spacing w:after="120"/>
        <w:jc w:val="both"/>
        <w:rPr>
          <w:rFonts w:ascii="Times New Roman" w:hAnsi="Times New Roman"/>
          <w:b/>
          <w:i/>
        </w:rPr>
      </w:pPr>
      <w:r w:rsidRPr="002B091A">
        <w:rPr>
          <w:rFonts w:ascii="Times New Roman" w:hAnsi="Times New Roman"/>
          <w:b/>
          <w:i/>
        </w:rPr>
        <w:t>[M = Mayor        R = Recorder        T = Treasurer        A = Aldermen        HO = Health Officer]</w:t>
      </w:r>
    </w:p>
    <w:p w:rsidR="000C07A0" w:rsidRPr="00071852" w:rsidRDefault="000C07A0" w:rsidP="00071852">
      <w:pPr>
        <w:jc w:val="both"/>
        <w:rPr>
          <w:rFonts w:ascii="Times New Roman" w:hAnsi="Times New Roman"/>
          <w:b/>
          <w:sz w:val="24"/>
          <w:szCs w:val="24"/>
        </w:rPr>
      </w:pPr>
      <w:r w:rsidRPr="00071852">
        <w:rPr>
          <w:rFonts w:ascii="Times New Roman" w:hAnsi="Times New Roman"/>
          <w:b/>
          <w:sz w:val="24"/>
          <w:szCs w:val="24"/>
        </w:rPr>
        <w:t>1955</w:t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  <w:t>1958</w:t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  <w:t>1960</w:t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</w:r>
      <w:r w:rsidRPr="00071852">
        <w:rPr>
          <w:rFonts w:ascii="Times New Roman" w:hAnsi="Times New Roman"/>
          <w:b/>
          <w:sz w:val="24"/>
          <w:szCs w:val="24"/>
        </w:rPr>
        <w:tab/>
        <w:t>1962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M:</w:t>
      </w:r>
      <w:r>
        <w:rPr>
          <w:rFonts w:ascii="Times New Roman" w:hAnsi="Times New Roman"/>
          <w:sz w:val="24"/>
          <w:szCs w:val="24"/>
        </w:rPr>
        <w:tab/>
        <w:t>L. D. Porter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Summers &amp; Porter</w:t>
      </w:r>
      <w:r>
        <w:rPr>
          <w:rFonts w:ascii="Times New Roman" w:hAnsi="Times New Roman"/>
          <w:sz w:val="24"/>
          <w:szCs w:val="24"/>
        </w:rPr>
        <w:tab/>
        <w:t>L. D. Porter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H. Claude Burt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  <w:t>O. L. Thomas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Roy Porter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Thell Henson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Loy Cottrell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T:</w:t>
      </w:r>
      <w:r>
        <w:rPr>
          <w:rFonts w:ascii="Times New Roman" w:hAnsi="Times New Roman"/>
          <w:sz w:val="24"/>
          <w:szCs w:val="24"/>
        </w:rPr>
        <w:tab/>
        <w:t>George Weese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Weese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Weese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Weese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ab/>
        <w:t>Orvil Coulter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Thell Henson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John Paul Kelly</w:t>
      </w:r>
      <w:r>
        <w:rPr>
          <w:rFonts w:ascii="Times New Roman" w:hAnsi="Times New Roman"/>
          <w:sz w:val="24"/>
          <w:szCs w:val="24"/>
        </w:rPr>
        <w:tab/>
        <w:t>Idus Swafford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Roy Porter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Olen Selby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Bill Cress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Thell Henson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Idus Swafford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Loy Cottrell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Loy Cottrell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Roy Porter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Earl Morse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Idus Swafford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Idus Swafford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Chester Fisher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Claude Hatley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Roy Porter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Thell Henson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Jack Harness</w:t>
      </w:r>
    </w:p>
    <w:p w:rsidR="000C07A0" w:rsidRDefault="000C07A0" w:rsidP="006B446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Thell Henson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Thurman Hurd</w:t>
      </w:r>
    </w:p>
    <w:p w:rsidR="000C07A0" w:rsidRPr="006B4465" w:rsidRDefault="000C07A0" w:rsidP="00071852">
      <w:pPr>
        <w:jc w:val="both"/>
        <w:rPr>
          <w:rFonts w:ascii="Times New Roman" w:hAnsi="Times New Roman"/>
          <w:b/>
          <w:sz w:val="24"/>
          <w:szCs w:val="24"/>
        </w:rPr>
      </w:pPr>
      <w:r w:rsidRPr="006B4465">
        <w:rPr>
          <w:rFonts w:ascii="Times New Roman" w:hAnsi="Times New Roman"/>
          <w:b/>
          <w:sz w:val="24"/>
          <w:szCs w:val="24"/>
        </w:rPr>
        <w:t>1967</w:t>
      </w:r>
      <w:r w:rsidRPr="006B4465">
        <w:rPr>
          <w:rFonts w:ascii="Times New Roman" w:hAnsi="Times New Roman"/>
          <w:b/>
          <w:sz w:val="24"/>
          <w:szCs w:val="24"/>
        </w:rPr>
        <w:tab/>
      </w:r>
      <w:r w:rsidRPr="006B4465">
        <w:rPr>
          <w:rFonts w:ascii="Times New Roman" w:hAnsi="Times New Roman"/>
          <w:b/>
          <w:sz w:val="24"/>
          <w:szCs w:val="24"/>
        </w:rPr>
        <w:tab/>
      </w:r>
      <w:r w:rsidRPr="006B4465">
        <w:rPr>
          <w:rFonts w:ascii="Times New Roman" w:hAnsi="Times New Roman"/>
          <w:b/>
          <w:sz w:val="24"/>
          <w:szCs w:val="24"/>
        </w:rPr>
        <w:tab/>
      </w:r>
      <w:r w:rsidRPr="006B4465">
        <w:rPr>
          <w:rFonts w:ascii="Times New Roman" w:hAnsi="Times New Roman"/>
          <w:b/>
          <w:sz w:val="24"/>
          <w:szCs w:val="24"/>
        </w:rPr>
        <w:tab/>
        <w:t>1968</w:t>
      </w:r>
      <w:r w:rsidRPr="006B4465">
        <w:rPr>
          <w:rFonts w:ascii="Times New Roman" w:hAnsi="Times New Roman"/>
          <w:b/>
          <w:sz w:val="24"/>
          <w:szCs w:val="24"/>
        </w:rPr>
        <w:tab/>
      </w:r>
      <w:r w:rsidRPr="006B4465">
        <w:rPr>
          <w:rFonts w:ascii="Times New Roman" w:hAnsi="Times New Roman"/>
          <w:b/>
          <w:sz w:val="24"/>
          <w:szCs w:val="24"/>
        </w:rPr>
        <w:tab/>
      </w:r>
      <w:r w:rsidRPr="006B4465">
        <w:rPr>
          <w:rFonts w:ascii="Times New Roman" w:hAnsi="Times New Roman"/>
          <w:b/>
          <w:sz w:val="24"/>
          <w:szCs w:val="24"/>
        </w:rPr>
        <w:tab/>
        <w:t>1969</w:t>
      </w:r>
      <w:r w:rsidRPr="006B4465">
        <w:rPr>
          <w:rFonts w:ascii="Times New Roman" w:hAnsi="Times New Roman"/>
          <w:b/>
          <w:sz w:val="24"/>
          <w:szCs w:val="24"/>
        </w:rPr>
        <w:tab/>
      </w:r>
      <w:r w:rsidRPr="006B4465">
        <w:rPr>
          <w:rFonts w:ascii="Times New Roman" w:hAnsi="Times New Roman"/>
          <w:b/>
          <w:sz w:val="24"/>
          <w:szCs w:val="24"/>
        </w:rPr>
        <w:tab/>
      </w:r>
      <w:r w:rsidRPr="006B4465">
        <w:rPr>
          <w:rFonts w:ascii="Times New Roman" w:hAnsi="Times New Roman"/>
          <w:b/>
          <w:sz w:val="24"/>
          <w:szCs w:val="24"/>
        </w:rPr>
        <w:tab/>
        <w:t>1971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M:</w:t>
      </w:r>
      <w:r>
        <w:rPr>
          <w:rFonts w:ascii="Times New Roman" w:hAnsi="Times New Roman"/>
          <w:sz w:val="24"/>
          <w:szCs w:val="24"/>
        </w:rPr>
        <w:tab/>
        <w:t>Fayette Peevy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Fayette Peevy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Fayette Peevy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Morris Herring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  <w:t>James S. Edwards</w:t>
      </w:r>
      <w:r>
        <w:rPr>
          <w:rFonts w:ascii="Times New Roman" w:hAnsi="Times New Roman"/>
          <w:sz w:val="24"/>
          <w:szCs w:val="24"/>
        </w:rPr>
        <w:tab/>
        <w:t>Richard Morse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Richard Morse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John Harness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T:</w:t>
      </w:r>
      <w:r>
        <w:rPr>
          <w:rFonts w:ascii="Times New Roman" w:hAnsi="Times New Roman"/>
          <w:sz w:val="24"/>
          <w:szCs w:val="24"/>
        </w:rPr>
        <w:tab/>
        <w:t>Ernest Cottrell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Ernest Cottrell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Ernest Cottrell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Weese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ab/>
        <w:t>Willie Kennedy</w:t>
      </w:r>
      <w:r>
        <w:rPr>
          <w:rFonts w:ascii="Times New Roman" w:hAnsi="Times New Roman"/>
          <w:sz w:val="24"/>
          <w:szCs w:val="24"/>
        </w:rPr>
        <w:tab/>
        <w:t>W. B. Kennedy</w:t>
      </w:r>
      <w:r>
        <w:rPr>
          <w:rFonts w:ascii="Times New Roman" w:hAnsi="Times New Roman"/>
          <w:sz w:val="24"/>
          <w:szCs w:val="24"/>
        </w:rPr>
        <w:tab/>
        <w:t>Chester Fisher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Johnny Swafford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Richard Morse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N. Brasher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Willard Blevins</w:t>
      </w:r>
      <w:r>
        <w:rPr>
          <w:rFonts w:ascii="Times New Roman" w:hAnsi="Times New Roman"/>
          <w:sz w:val="24"/>
          <w:szCs w:val="24"/>
        </w:rPr>
        <w:tab/>
        <w:t>Mack Dyer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Dockie Brasher</w:t>
      </w:r>
      <w:r>
        <w:rPr>
          <w:rFonts w:ascii="Times New Roman" w:hAnsi="Times New Roman"/>
          <w:sz w:val="24"/>
          <w:szCs w:val="24"/>
        </w:rPr>
        <w:tab/>
        <w:t>Chester Fisher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Thurman Hurd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Kershell Whitlock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Thurman Hurd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Idus Swafford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Hershell Whitlock</w:t>
      </w:r>
      <w:r>
        <w:rPr>
          <w:rFonts w:ascii="Times New Roman" w:hAnsi="Times New Roman"/>
          <w:sz w:val="24"/>
          <w:szCs w:val="24"/>
        </w:rPr>
        <w:tab/>
        <w:t>Thurman Hurd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W. N. Brasher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Fayette Peevy</w:t>
      </w:r>
    </w:p>
    <w:p w:rsidR="000C07A0" w:rsidRDefault="000C07A0" w:rsidP="0058352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Jerry McAdoo</w:t>
      </w:r>
    </w:p>
    <w:p w:rsidR="000C07A0" w:rsidRPr="00583529" w:rsidRDefault="000C07A0" w:rsidP="00071852">
      <w:pPr>
        <w:jc w:val="both"/>
        <w:rPr>
          <w:rFonts w:ascii="Times New Roman" w:hAnsi="Times New Roman"/>
          <w:b/>
          <w:sz w:val="24"/>
          <w:szCs w:val="24"/>
        </w:rPr>
      </w:pPr>
      <w:r w:rsidRPr="00583529">
        <w:rPr>
          <w:rFonts w:ascii="Times New Roman" w:hAnsi="Times New Roman"/>
          <w:b/>
          <w:sz w:val="24"/>
          <w:szCs w:val="24"/>
        </w:rPr>
        <w:t>1972</w:t>
      </w:r>
      <w:r w:rsidRPr="00583529">
        <w:rPr>
          <w:rFonts w:ascii="Times New Roman" w:hAnsi="Times New Roman"/>
          <w:b/>
          <w:sz w:val="24"/>
          <w:szCs w:val="24"/>
        </w:rPr>
        <w:tab/>
      </w:r>
      <w:r w:rsidRPr="00583529">
        <w:rPr>
          <w:rFonts w:ascii="Times New Roman" w:hAnsi="Times New Roman"/>
          <w:b/>
          <w:sz w:val="24"/>
          <w:szCs w:val="24"/>
        </w:rPr>
        <w:tab/>
      </w:r>
      <w:r w:rsidRPr="00583529">
        <w:rPr>
          <w:rFonts w:ascii="Times New Roman" w:hAnsi="Times New Roman"/>
          <w:b/>
          <w:sz w:val="24"/>
          <w:szCs w:val="24"/>
        </w:rPr>
        <w:tab/>
      </w:r>
      <w:r w:rsidRPr="00583529">
        <w:rPr>
          <w:rFonts w:ascii="Times New Roman" w:hAnsi="Times New Roman"/>
          <w:b/>
          <w:sz w:val="24"/>
          <w:szCs w:val="24"/>
        </w:rPr>
        <w:tab/>
        <w:t>1973-1974</w:t>
      </w:r>
      <w:r w:rsidRPr="00583529">
        <w:rPr>
          <w:rFonts w:ascii="Times New Roman" w:hAnsi="Times New Roman"/>
          <w:b/>
          <w:sz w:val="24"/>
          <w:szCs w:val="24"/>
        </w:rPr>
        <w:tab/>
      </w:r>
      <w:r w:rsidRPr="00583529">
        <w:rPr>
          <w:rFonts w:ascii="Times New Roman" w:hAnsi="Times New Roman"/>
          <w:b/>
          <w:sz w:val="24"/>
          <w:szCs w:val="24"/>
        </w:rPr>
        <w:tab/>
        <w:t>1975-1976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M:</w:t>
      </w:r>
      <w:r>
        <w:rPr>
          <w:rFonts w:ascii="Times New Roman" w:hAnsi="Times New Roman"/>
          <w:sz w:val="24"/>
          <w:szCs w:val="24"/>
        </w:rPr>
        <w:tab/>
        <w:t>Morris Herring</w:t>
      </w:r>
      <w:r>
        <w:rPr>
          <w:rFonts w:ascii="Times New Roman" w:hAnsi="Times New Roman"/>
          <w:sz w:val="24"/>
          <w:szCs w:val="24"/>
        </w:rPr>
        <w:tab/>
        <w:t>Irl S. Lancaster</w:t>
      </w:r>
      <w:r>
        <w:rPr>
          <w:rFonts w:ascii="Times New Roman" w:hAnsi="Times New Roman"/>
          <w:sz w:val="24"/>
          <w:szCs w:val="24"/>
        </w:rPr>
        <w:tab/>
        <w:t>Ernest Cottrell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  <w:t>John Harness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Virgil Kamm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Secretary: </w:t>
      </w:r>
      <w:r>
        <w:rPr>
          <w:rFonts w:ascii="Times New Roman" w:hAnsi="Times New Roman"/>
          <w:sz w:val="24"/>
          <w:szCs w:val="24"/>
        </w:rPr>
        <w:tab/>
        <w:t>Virgil Kamm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T:</w:t>
      </w:r>
      <w:r>
        <w:rPr>
          <w:rFonts w:ascii="Times New Roman" w:hAnsi="Times New Roman"/>
          <w:sz w:val="24"/>
          <w:szCs w:val="24"/>
        </w:rPr>
        <w:tab/>
        <w:t>George Weese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Weese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George Weese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ab/>
        <w:t>Johnny Swafford</w:t>
      </w:r>
      <w:r>
        <w:rPr>
          <w:rFonts w:ascii="Times New Roman" w:hAnsi="Times New Roman"/>
          <w:sz w:val="24"/>
          <w:szCs w:val="24"/>
        </w:rPr>
        <w:tab/>
        <w:t>Jerry McAdoo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Neil Coleman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Jerry McAdoo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Hershell Whitlock</w:t>
      </w:r>
      <w:r>
        <w:rPr>
          <w:rFonts w:ascii="Times New Roman" w:hAnsi="Times New Roman"/>
          <w:sz w:val="24"/>
          <w:szCs w:val="24"/>
        </w:rPr>
        <w:tab/>
        <w:t>Jerry McAdoo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Hershell Whitlock</w:t>
      </w:r>
      <w:r>
        <w:rPr>
          <w:rFonts w:ascii="Times New Roman" w:hAnsi="Times New Roman"/>
          <w:sz w:val="24"/>
          <w:szCs w:val="24"/>
        </w:rPr>
        <w:tab/>
        <w:t>Thurman Hurd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Fayette Peevy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Thurman Hurd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Henry David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Hershell Whitlock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Eldon Davis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Bill Coulter</w:t>
      </w:r>
    </w:p>
    <w:p w:rsidR="000C07A0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Constable:</w:t>
      </w:r>
      <w:r>
        <w:rPr>
          <w:rFonts w:ascii="Times New Roman" w:hAnsi="Times New Roman"/>
          <w:sz w:val="24"/>
          <w:szCs w:val="24"/>
        </w:rPr>
        <w:tab/>
        <w:t>Rufus Land</w:t>
      </w:r>
    </w:p>
    <w:p w:rsidR="000C07A0" w:rsidRPr="00071852" w:rsidRDefault="000C07A0" w:rsidP="00071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Water Dept:</w:t>
      </w:r>
      <w:r>
        <w:rPr>
          <w:rFonts w:ascii="Times New Roman" w:hAnsi="Times New Roman"/>
          <w:sz w:val="24"/>
          <w:szCs w:val="24"/>
        </w:rPr>
        <w:tab/>
        <w:t>Wanda Aldridge</w:t>
      </w:r>
    </w:p>
    <w:p w:rsidR="000C07A0" w:rsidRPr="005E5A79" w:rsidRDefault="000C07A0" w:rsidP="000013DA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5E5A79">
        <w:rPr>
          <w:rFonts w:ascii="Times New Roman" w:hAnsi="Times New Roman"/>
          <w:b/>
          <w:sz w:val="24"/>
          <w:szCs w:val="24"/>
        </w:rPr>
        <w:t>MINUTES OF INCORPORATED TOWN OF DYER</w:t>
      </w:r>
    </w:p>
    <w:p w:rsidR="000C07A0" w:rsidRDefault="000C07A0" w:rsidP="007072B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Town incorporated in July 1889 with a population of ???. Mr Davis who is a teacher here was elected as the first mayor of Dyer. Our first town marshal was Jim Yates.</w:t>
      </w:r>
    </w:p>
    <w:p w:rsidR="000C07A0" w:rsidRDefault="000C07A0" w:rsidP="007072BF">
      <w:pPr>
        <w:jc w:val="both"/>
        <w:rPr>
          <w:rFonts w:ascii="Times New Roman" w:hAnsi="Times New Roman"/>
          <w:sz w:val="24"/>
          <w:szCs w:val="24"/>
        </w:rPr>
      </w:pPr>
      <w:r w:rsidRPr="005E678D">
        <w:rPr>
          <w:rFonts w:ascii="Times New Roman" w:hAnsi="Times New Roman"/>
          <w:b/>
          <w:sz w:val="24"/>
          <w:szCs w:val="24"/>
        </w:rPr>
        <w:t>1908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the city officials were:</w:t>
      </w:r>
    </w:p>
    <w:p w:rsidR="000C07A0" w:rsidRDefault="000C07A0" w:rsidP="00F77FD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072BF">
        <w:rPr>
          <w:rFonts w:ascii="Times New Roman" w:hAnsi="Times New Roman"/>
          <w:b/>
          <w:sz w:val="24"/>
          <w:szCs w:val="24"/>
        </w:rPr>
        <w:t>Mayor</w:t>
      </w:r>
      <w:r>
        <w:rPr>
          <w:rFonts w:ascii="Times New Roman" w:hAnsi="Times New Roman"/>
          <w:sz w:val="24"/>
          <w:szCs w:val="24"/>
        </w:rPr>
        <w:t xml:space="preserve">: M. Terrell Rhodes; </w:t>
      </w:r>
      <w:r w:rsidRPr="007072BF">
        <w:rPr>
          <w:rFonts w:ascii="Times New Roman" w:hAnsi="Times New Roman"/>
          <w:b/>
          <w:sz w:val="24"/>
          <w:szCs w:val="24"/>
        </w:rPr>
        <w:t>Recorder</w:t>
      </w:r>
      <w:r>
        <w:rPr>
          <w:rFonts w:ascii="Times New Roman" w:hAnsi="Times New Roman"/>
          <w:sz w:val="24"/>
          <w:szCs w:val="24"/>
        </w:rPr>
        <w:t xml:space="preserve">: J. H. Dyer; </w:t>
      </w:r>
      <w:r w:rsidRPr="007072BF">
        <w:rPr>
          <w:rFonts w:ascii="Times New Roman" w:hAnsi="Times New Roman"/>
          <w:b/>
          <w:sz w:val="24"/>
          <w:szCs w:val="24"/>
        </w:rPr>
        <w:t>Treasurer</w:t>
      </w:r>
      <w:r>
        <w:rPr>
          <w:rFonts w:ascii="Times New Roman" w:hAnsi="Times New Roman"/>
          <w:sz w:val="24"/>
          <w:szCs w:val="24"/>
        </w:rPr>
        <w:t xml:space="preserve">: Thomas William Moss; </w:t>
      </w:r>
      <w:r>
        <w:rPr>
          <w:rFonts w:ascii="Times New Roman" w:hAnsi="Times New Roman"/>
          <w:sz w:val="24"/>
          <w:szCs w:val="24"/>
        </w:rPr>
        <w:tab/>
      </w:r>
      <w:r w:rsidRPr="007072BF">
        <w:rPr>
          <w:rFonts w:ascii="Times New Roman" w:hAnsi="Times New Roman"/>
          <w:b/>
          <w:sz w:val="24"/>
          <w:szCs w:val="24"/>
        </w:rPr>
        <w:t>Marshal</w:t>
      </w:r>
      <w:r>
        <w:rPr>
          <w:rFonts w:ascii="Times New Roman" w:hAnsi="Times New Roman"/>
          <w:sz w:val="24"/>
          <w:szCs w:val="24"/>
        </w:rPr>
        <w:t xml:space="preserve">: J. M. Hopper; </w:t>
      </w:r>
      <w:r w:rsidRPr="005E678D">
        <w:rPr>
          <w:rFonts w:ascii="Times New Roman" w:hAnsi="Times New Roman"/>
          <w:b/>
          <w:sz w:val="24"/>
          <w:szCs w:val="24"/>
        </w:rPr>
        <w:t>Aldermen</w:t>
      </w:r>
      <w:r>
        <w:rPr>
          <w:rFonts w:ascii="Times New Roman" w:hAnsi="Times New Roman"/>
          <w:sz w:val="24"/>
          <w:szCs w:val="24"/>
        </w:rPr>
        <w:t xml:space="preserve">: J. W. Smith, John William Moss, D. C. </w:t>
      </w:r>
      <w:r>
        <w:rPr>
          <w:rFonts w:ascii="Times New Roman" w:hAnsi="Times New Roman"/>
          <w:sz w:val="24"/>
          <w:szCs w:val="24"/>
        </w:rPr>
        <w:tab/>
        <w:t>Chastain, T. J. James, W. N. Brasher.</w:t>
      </w:r>
    </w:p>
    <w:p w:rsidR="000C07A0" w:rsidRPr="008757BA" w:rsidRDefault="000C07A0" w:rsidP="007072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77FD7">
        <w:rPr>
          <w:rFonts w:ascii="Times New Roman" w:hAnsi="Times New Roman"/>
          <w:b/>
          <w:sz w:val="24"/>
          <w:szCs w:val="24"/>
        </w:rPr>
        <w:t>1913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 w:rsidRPr="008757BA">
        <w:rPr>
          <w:rFonts w:ascii="Times New Roman" w:hAnsi="Times New Roman"/>
          <w:sz w:val="24"/>
          <w:szCs w:val="24"/>
        </w:rPr>
        <w:t xml:space="preserve">wn </w:t>
      </w:r>
      <w:r>
        <w:rPr>
          <w:rFonts w:ascii="Times New Roman" w:hAnsi="Times New Roman"/>
          <w:sz w:val="24"/>
          <w:szCs w:val="24"/>
        </w:rPr>
        <w:t>s</w:t>
      </w:r>
      <w:r w:rsidRPr="008757BA"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v</w:t>
      </w:r>
      <w:r w:rsidRPr="008757BA">
        <w:rPr>
          <w:rFonts w:ascii="Times New Roman" w:hAnsi="Times New Roman"/>
          <w:sz w:val="24"/>
          <w:szCs w:val="24"/>
        </w:rPr>
        <w:t>ey</w:t>
      </w:r>
      <w:r>
        <w:rPr>
          <w:rFonts w:ascii="Times New Roman" w:hAnsi="Times New Roman"/>
          <w:sz w:val="24"/>
          <w:szCs w:val="24"/>
        </w:rPr>
        <w:t>e</w:t>
      </w:r>
      <w:r w:rsidRPr="008757BA">
        <w:rPr>
          <w:rFonts w:ascii="Times New Roman" w:hAnsi="Times New Roman"/>
          <w:sz w:val="24"/>
          <w:szCs w:val="24"/>
        </w:rPr>
        <w:t xml:space="preserve">d and streets </w:t>
      </w:r>
      <w:r>
        <w:rPr>
          <w:rFonts w:ascii="Times New Roman" w:hAnsi="Times New Roman"/>
          <w:sz w:val="24"/>
          <w:szCs w:val="24"/>
        </w:rPr>
        <w:t>named.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F77FD7">
        <w:rPr>
          <w:rFonts w:ascii="Times New Roman" w:hAnsi="Times New Roman"/>
          <w:b/>
          <w:sz w:val="24"/>
          <w:szCs w:val="24"/>
        </w:rPr>
        <w:t>1915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Mayor ele</w:t>
      </w:r>
      <w:r>
        <w:rPr>
          <w:rFonts w:ascii="Times New Roman" w:hAnsi="Times New Roman"/>
          <w:sz w:val="24"/>
          <w:szCs w:val="24"/>
        </w:rPr>
        <w:t>c</w:t>
      </w:r>
      <w:r w:rsidRPr="008757B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ed:</w:t>
      </w:r>
      <w:r w:rsidRPr="008757BA">
        <w:rPr>
          <w:rFonts w:ascii="Times New Roman" w:hAnsi="Times New Roman"/>
          <w:sz w:val="24"/>
          <w:szCs w:val="24"/>
        </w:rPr>
        <w:t xml:space="preserve"> Thoma</w:t>
      </w:r>
      <w:r>
        <w:rPr>
          <w:rFonts w:ascii="Times New Roman" w:hAnsi="Times New Roman"/>
          <w:sz w:val="24"/>
          <w:szCs w:val="24"/>
        </w:rPr>
        <w:t>s</w:t>
      </w:r>
      <w:r w:rsidRPr="008757BA">
        <w:rPr>
          <w:rFonts w:ascii="Times New Roman" w:hAnsi="Times New Roman"/>
          <w:sz w:val="24"/>
          <w:szCs w:val="24"/>
        </w:rPr>
        <w:t xml:space="preserve"> J. Carter (</w:t>
      </w:r>
      <w:r>
        <w:rPr>
          <w:rFonts w:ascii="Times New Roman" w:hAnsi="Times New Roman"/>
          <w:sz w:val="24"/>
          <w:szCs w:val="24"/>
        </w:rPr>
        <w:t>r</w:t>
      </w:r>
      <w:r w:rsidRPr="008757BA">
        <w:rPr>
          <w:rFonts w:ascii="Times New Roman" w:hAnsi="Times New Roman"/>
          <w:sz w:val="24"/>
          <w:szCs w:val="24"/>
        </w:rPr>
        <w:t>efu</w:t>
      </w:r>
      <w:r>
        <w:rPr>
          <w:rFonts w:ascii="Times New Roman" w:hAnsi="Times New Roman"/>
          <w:sz w:val="24"/>
          <w:szCs w:val="24"/>
        </w:rPr>
        <w:t>s</w:t>
      </w:r>
      <w:r w:rsidRPr="008757BA">
        <w:rPr>
          <w:rFonts w:ascii="Times New Roman" w:hAnsi="Times New Roman"/>
          <w:sz w:val="24"/>
          <w:szCs w:val="24"/>
        </w:rPr>
        <w:t>ed)</w:t>
      </w:r>
      <w:r>
        <w:rPr>
          <w:rFonts w:ascii="Times New Roman" w:hAnsi="Times New Roman"/>
          <w:sz w:val="24"/>
          <w:szCs w:val="24"/>
        </w:rPr>
        <w:t>,</w:t>
      </w:r>
      <w:r w:rsidRPr="008757BA">
        <w:rPr>
          <w:rFonts w:ascii="Times New Roman" w:hAnsi="Times New Roman"/>
          <w:sz w:val="24"/>
          <w:szCs w:val="24"/>
        </w:rPr>
        <w:t xml:space="preserve"> A.L</w:t>
      </w:r>
      <w:r>
        <w:rPr>
          <w:rFonts w:ascii="Times New Roman" w:hAnsi="Times New Roman"/>
          <w:sz w:val="24"/>
          <w:szCs w:val="24"/>
        </w:rPr>
        <w:t>.</w:t>
      </w:r>
      <w:r w:rsidRPr="008757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Johnson.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c</w:t>
      </w:r>
      <w:r w:rsidRPr="008757BA">
        <w:rPr>
          <w:rFonts w:ascii="Times New Roman" w:hAnsi="Times New Roman"/>
          <w:sz w:val="24"/>
          <w:szCs w:val="24"/>
        </w:rPr>
        <w:t>order</w:t>
      </w:r>
      <w:r>
        <w:rPr>
          <w:rFonts w:ascii="Times New Roman" w:hAnsi="Times New Roman"/>
          <w:sz w:val="24"/>
          <w:szCs w:val="24"/>
        </w:rPr>
        <w:t>:</w:t>
      </w:r>
      <w:r w:rsidRPr="008757BA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a</w:t>
      </w:r>
      <w:r w:rsidRPr="008757BA"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z w:val="24"/>
          <w:szCs w:val="24"/>
        </w:rPr>
        <w:t>e</w:t>
      </w:r>
      <w:r w:rsidRPr="008757BA">
        <w:rPr>
          <w:rFonts w:ascii="Times New Roman" w:hAnsi="Times New Roman"/>
          <w:sz w:val="24"/>
          <w:szCs w:val="24"/>
        </w:rPr>
        <w:t>r D. Pa</w:t>
      </w:r>
      <w:r>
        <w:rPr>
          <w:rFonts w:ascii="Times New Roman" w:hAnsi="Times New Roman"/>
          <w:sz w:val="24"/>
          <w:szCs w:val="24"/>
        </w:rPr>
        <w:t>tton</w:t>
      </w:r>
      <w:r w:rsidRPr="008757BA">
        <w:rPr>
          <w:rFonts w:ascii="Times New Roman" w:hAnsi="Times New Roman"/>
          <w:sz w:val="24"/>
          <w:szCs w:val="24"/>
        </w:rPr>
        <w:t>; Ald</w:t>
      </w:r>
      <w:r>
        <w:rPr>
          <w:rFonts w:ascii="Times New Roman" w:hAnsi="Times New Roman"/>
          <w:sz w:val="24"/>
          <w:szCs w:val="24"/>
        </w:rPr>
        <w:t>ermen:</w:t>
      </w:r>
      <w:r w:rsidRPr="008757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757BA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cet</w:t>
      </w:r>
      <w:r w:rsidRPr="008757BA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e</w:t>
      </w:r>
      <w:r w:rsidRPr="008757BA"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z w:val="24"/>
          <w:szCs w:val="24"/>
        </w:rPr>
        <w:t xml:space="preserve">ett, </w:t>
      </w:r>
      <w:r w:rsidRPr="008757BA">
        <w:rPr>
          <w:rFonts w:ascii="Times New Roman" w:hAnsi="Times New Roman"/>
          <w:sz w:val="24"/>
          <w:szCs w:val="24"/>
        </w:rPr>
        <w:t>Jo</w:t>
      </w:r>
      <w:r>
        <w:rPr>
          <w:rFonts w:ascii="Times New Roman" w:hAnsi="Times New Roman"/>
          <w:sz w:val="24"/>
          <w:szCs w:val="24"/>
        </w:rPr>
        <w:t>e</w:t>
      </w:r>
      <w:r w:rsidRPr="008757BA">
        <w:rPr>
          <w:rFonts w:ascii="Times New Roman" w:hAnsi="Times New Roman"/>
          <w:sz w:val="24"/>
          <w:szCs w:val="24"/>
        </w:rPr>
        <w:t xml:space="preserve"> Lawr</w:t>
      </w:r>
      <w:r>
        <w:rPr>
          <w:rFonts w:ascii="Times New Roman" w:hAnsi="Times New Roman"/>
          <w:sz w:val="24"/>
          <w:szCs w:val="24"/>
        </w:rPr>
        <w:t>ence, F</w:t>
      </w:r>
      <w:r w:rsidRPr="008757B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etcher 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hitw</w:t>
      </w:r>
      <w:r w:rsidRPr="008757BA">
        <w:rPr>
          <w:rFonts w:ascii="Times New Roman" w:hAnsi="Times New Roman"/>
          <w:sz w:val="24"/>
          <w:szCs w:val="24"/>
        </w:rPr>
        <w:t>ood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757B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 w:rsidRPr="008757BA"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. Harris</w:t>
      </w:r>
      <w:r w:rsidRPr="008757BA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,</w:t>
      </w:r>
      <w:r w:rsidRPr="008757BA">
        <w:rPr>
          <w:rFonts w:ascii="Times New Roman" w:hAnsi="Times New Roman"/>
          <w:sz w:val="24"/>
          <w:szCs w:val="24"/>
        </w:rPr>
        <w:t xml:space="preserve"> Tho</w:t>
      </w:r>
      <w:r>
        <w:rPr>
          <w:rFonts w:ascii="Times New Roman" w:hAnsi="Times New Roman"/>
          <w:sz w:val="24"/>
          <w:szCs w:val="24"/>
        </w:rPr>
        <w:t>m</w:t>
      </w:r>
      <w:r w:rsidRPr="008757BA">
        <w:rPr>
          <w:rFonts w:ascii="Times New Roman" w:hAnsi="Times New Roman"/>
          <w:sz w:val="24"/>
          <w:szCs w:val="24"/>
        </w:rPr>
        <w:t>as J. Ja</w:t>
      </w:r>
      <w:r>
        <w:rPr>
          <w:rFonts w:ascii="Times New Roman" w:hAnsi="Times New Roman"/>
          <w:sz w:val="24"/>
          <w:szCs w:val="24"/>
        </w:rPr>
        <w:t>mes.</w:t>
      </w:r>
    </w:p>
    <w:p w:rsidR="000C07A0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Orders to purchase a permanent Record Book.</w:t>
      </w:r>
    </w:p>
    <w:p w:rsidR="000C07A0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10/05:</w:t>
      </w:r>
      <w:r>
        <w:rPr>
          <w:rFonts w:ascii="Times New Roman" w:hAnsi="Times New Roman"/>
          <w:sz w:val="24"/>
          <w:szCs w:val="24"/>
        </w:rPr>
        <w:tab/>
        <w:t>William Sutton elected as mayor, but also refused.</w:t>
      </w:r>
    </w:p>
    <w:p w:rsidR="000C07A0" w:rsidRPr="008757BA" w:rsidRDefault="000C07A0" w:rsidP="00F77FD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57BA">
        <w:rPr>
          <w:rFonts w:ascii="Times New Roman" w:hAnsi="Times New Roman"/>
          <w:sz w:val="24"/>
          <w:szCs w:val="24"/>
        </w:rPr>
        <w:t>10/26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Bi</w:t>
      </w:r>
      <w:r w:rsidRPr="008757BA">
        <w:rPr>
          <w:rFonts w:ascii="Times New Roman" w:hAnsi="Times New Roman"/>
          <w:sz w:val="24"/>
          <w:szCs w:val="24"/>
        </w:rPr>
        <w:t>11 f</w:t>
      </w:r>
      <w:r>
        <w:rPr>
          <w:rFonts w:ascii="Times New Roman" w:hAnsi="Times New Roman"/>
          <w:sz w:val="24"/>
          <w:szCs w:val="24"/>
        </w:rPr>
        <w:t>o</w:t>
      </w:r>
      <w:r w:rsidRPr="008757BA">
        <w:rPr>
          <w:rFonts w:ascii="Times New Roman" w:hAnsi="Times New Roman"/>
          <w:sz w:val="24"/>
          <w:szCs w:val="24"/>
        </w:rPr>
        <w:t>r $1.00 present</w:t>
      </w:r>
      <w:r>
        <w:rPr>
          <w:rFonts w:ascii="Times New Roman" w:hAnsi="Times New Roman"/>
          <w:sz w:val="24"/>
          <w:szCs w:val="24"/>
        </w:rPr>
        <w:t>e</w:t>
      </w:r>
      <w:r w:rsidRPr="008757BA">
        <w:rPr>
          <w:rFonts w:ascii="Times New Roman" w:hAnsi="Times New Roman"/>
          <w:sz w:val="24"/>
          <w:szCs w:val="24"/>
        </w:rPr>
        <w:t>d to Marshall for bur</w:t>
      </w:r>
      <w:r>
        <w:rPr>
          <w:rFonts w:ascii="Times New Roman" w:hAnsi="Times New Roman"/>
          <w:sz w:val="24"/>
          <w:szCs w:val="24"/>
        </w:rPr>
        <w:t>y</w:t>
      </w:r>
      <w:r w:rsidRPr="008757BA">
        <w:rPr>
          <w:rFonts w:ascii="Times New Roman" w:hAnsi="Times New Roman"/>
          <w:sz w:val="24"/>
          <w:szCs w:val="24"/>
        </w:rPr>
        <w:t>ing a dead dog.</w:t>
      </w:r>
    </w:p>
    <w:p w:rsidR="000C07A0" w:rsidRPr="00F77FD7" w:rsidRDefault="000C07A0" w:rsidP="008757BA">
      <w:pPr>
        <w:jc w:val="both"/>
        <w:rPr>
          <w:rFonts w:ascii="Times New Roman" w:hAnsi="Times New Roman"/>
          <w:b/>
          <w:sz w:val="24"/>
          <w:szCs w:val="24"/>
        </w:rPr>
      </w:pPr>
      <w:r w:rsidRPr="00F77FD7">
        <w:rPr>
          <w:rFonts w:ascii="Times New Roman" w:hAnsi="Times New Roman"/>
          <w:b/>
          <w:sz w:val="24"/>
          <w:szCs w:val="24"/>
        </w:rPr>
        <w:t>1916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3/1</w:t>
      </w:r>
      <w:r>
        <w:rPr>
          <w:rFonts w:ascii="Times New Roman" w:hAnsi="Times New Roman"/>
          <w:sz w:val="24"/>
          <w:szCs w:val="24"/>
        </w:rPr>
        <w:t>6: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 xml:space="preserve">Orders to build </w:t>
      </w:r>
      <w:r>
        <w:rPr>
          <w:rFonts w:ascii="Times New Roman" w:hAnsi="Times New Roman"/>
          <w:sz w:val="24"/>
          <w:szCs w:val="24"/>
        </w:rPr>
        <w:t>a</w:t>
      </w:r>
      <w:r w:rsidRPr="008757BA">
        <w:rPr>
          <w:rFonts w:ascii="Times New Roman" w:hAnsi="Times New Roman"/>
          <w:sz w:val="24"/>
          <w:szCs w:val="24"/>
        </w:rPr>
        <w:t xml:space="preserve"> calaboose in Dyer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04/16: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sz w:val="24"/>
          <w:szCs w:val="24"/>
        </w:rPr>
        <w:t>mas William</w:t>
      </w:r>
      <w:r w:rsidRPr="008757BA">
        <w:rPr>
          <w:rFonts w:ascii="Times New Roman" w:hAnsi="Times New Roman"/>
          <w:sz w:val="24"/>
          <w:szCs w:val="24"/>
        </w:rPr>
        <w:t xml:space="preserve"> Moss appointed </w:t>
      </w:r>
      <w:r>
        <w:rPr>
          <w:rFonts w:ascii="Times New Roman" w:hAnsi="Times New Roman"/>
          <w:sz w:val="24"/>
          <w:szCs w:val="24"/>
        </w:rPr>
        <w:t>as</w:t>
      </w:r>
      <w:r w:rsidRPr="008757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member </w:t>
      </w:r>
      <w:r w:rsidRPr="008757BA">
        <w:rPr>
          <w:rFonts w:ascii="Times New Roman" w:hAnsi="Times New Roman"/>
          <w:sz w:val="24"/>
          <w:szCs w:val="24"/>
        </w:rPr>
        <w:t>of Street Commission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5/</w:t>
      </w: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Lease</w:t>
      </w:r>
      <w:r w:rsidRPr="008757BA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</w:t>
      </w:r>
      <w:r w:rsidRPr="008757BA">
        <w:rPr>
          <w:rFonts w:ascii="Times New Roman" w:hAnsi="Times New Roman"/>
          <w:sz w:val="24"/>
          <w:szCs w:val="24"/>
        </w:rPr>
        <w:t xml:space="preserve">r strip of land east </w:t>
      </w:r>
      <w:r>
        <w:rPr>
          <w:rFonts w:ascii="Times New Roman" w:hAnsi="Times New Roman"/>
          <w:sz w:val="24"/>
          <w:szCs w:val="24"/>
        </w:rPr>
        <w:t>f</w:t>
      </w:r>
      <w:r w:rsidRPr="008757BA">
        <w:rPr>
          <w:rFonts w:ascii="Times New Roman" w:hAnsi="Times New Roman"/>
          <w:sz w:val="24"/>
          <w:szCs w:val="24"/>
        </w:rPr>
        <w:t>rom Washington Street along the rail</w:t>
      </w:r>
      <w:r>
        <w:rPr>
          <w:rFonts w:ascii="Times New Roman" w:hAnsi="Times New Roman"/>
          <w:sz w:val="24"/>
          <w:szCs w:val="24"/>
        </w:rPr>
        <w:t>road</w:t>
      </w:r>
      <w:r w:rsidRPr="008757BA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</w:t>
      </w:r>
      <w:r w:rsidRPr="008757BA">
        <w:rPr>
          <w:rFonts w:ascii="Times New Roman" w:hAnsi="Times New Roman"/>
          <w:sz w:val="24"/>
          <w:szCs w:val="24"/>
        </w:rPr>
        <w:t>r a street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Be a fin</w:t>
      </w:r>
      <w:r>
        <w:rPr>
          <w:rFonts w:ascii="Times New Roman" w:hAnsi="Times New Roman"/>
          <w:sz w:val="24"/>
          <w:szCs w:val="24"/>
        </w:rPr>
        <w:t>e</w:t>
      </w:r>
      <w:r w:rsidRPr="008757BA">
        <w:rPr>
          <w:rFonts w:ascii="Times New Roman" w:hAnsi="Times New Roman"/>
          <w:sz w:val="24"/>
          <w:szCs w:val="24"/>
        </w:rPr>
        <w:t xml:space="preserve"> for drunk</w:t>
      </w:r>
      <w:r>
        <w:rPr>
          <w:rFonts w:ascii="Times New Roman" w:hAnsi="Times New Roman"/>
          <w:sz w:val="24"/>
          <w:szCs w:val="24"/>
        </w:rPr>
        <w:t>enn</w:t>
      </w:r>
      <w:r w:rsidRPr="008757BA">
        <w:rPr>
          <w:rFonts w:ascii="Times New Roman" w:hAnsi="Times New Roman"/>
          <w:sz w:val="24"/>
          <w:szCs w:val="24"/>
        </w:rPr>
        <w:t>ess or riding freight trains.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a</w:t>
      </w:r>
      <w:r w:rsidRPr="008757B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 w:rsidRPr="008757BA">
        <w:rPr>
          <w:rFonts w:ascii="Times New Roman" w:hAnsi="Times New Roman"/>
          <w:sz w:val="24"/>
          <w:szCs w:val="24"/>
        </w:rPr>
        <w:t xml:space="preserve"> an office for the Ma</w:t>
      </w:r>
      <w:r>
        <w:rPr>
          <w:rFonts w:ascii="Times New Roman" w:hAnsi="Times New Roman"/>
          <w:sz w:val="24"/>
          <w:szCs w:val="24"/>
        </w:rPr>
        <w:t>y</w:t>
      </w:r>
      <w:r w:rsidRPr="008757BA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5/21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Auto Ordinance passed: Forbid fast driving in streets and alleys.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Limit 10 miles per hour. 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 w:rsidRPr="008757BA">
        <w:rPr>
          <w:rFonts w:ascii="Times New Roman" w:hAnsi="Times New Roman"/>
          <w:sz w:val="24"/>
          <w:szCs w:val="24"/>
        </w:rPr>
        <w:t>uncilmen to receive 2</w:t>
      </w:r>
      <w:r>
        <w:rPr>
          <w:rFonts w:ascii="Times New Roman" w:hAnsi="Times New Roman"/>
          <w:sz w:val="24"/>
          <w:szCs w:val="24"/>
        </w:rPr>
        <w:t>5</w:t>
      </w:r>
      <w:r w:rsidRPr="00582DEC">
        <w:t>¢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per meeting night.</w:t>
      </w:r>
    </w:p>
    <w:p w:rsidR="000C07A0" w:rsidRPr="008757BA" w:rsidRDefault="000C07A0" w:rsidP="00F77FD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9/16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Jake T. Jon</w:t>
      </w:r>
      <w:r>
        <w:rPr>
          <w:rFonts w:ascii="Times New Roman" w:hAnsi="Times New Roman"/>
          <w:sz w:val="24"/>
          <w:szCs w:val="24"/>
        </w:rPr>
        <w:t>e</w:t>
      </w:r>
      <w:r w:rsidRPr="008757BA">
        <w:rPr>
          <w:rFonts w:ascii="Times New Roman" w:hAnsi="Times New Roman"/>
          <w:sz w:val="24"/>
          <w:szCs w:val="24"/>
        </w:rPr>
        <w:t>s employed as city marshal and to feed the prisoners twice in 24 hours.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 w:rsidRPr="00F77FD7">
        <w:rPr>
          <w:rFonts w:ascii="Times New Roman" w:hAnsi="Times New Roman"/>
          <w:b/>
          <w:sz w:val="24"/>
          <w:szCs w:val="24"/>
        </w:rPr>
        <w:t>1917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4/</w:t>
      </w: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Thomas W</w:t>
      </w:r>
      <w:r>
        <w:rPr>
          <w:rFonts w:ascii="Times New Roman" w:hAnsi="Times New Roman"/>
          <w:sz w:val="24"/>
          <w:szCs w:val="24"/>
        </w:rPr>
        <w:t>illiam Moss sworn in as Alderman.</w:t>
      </w:r>
    </w:p>
    <w:p w:rsidR="000C07A0" w:rsidRPr="008757BA" w:rsidRDefault="000C07A0" w:rsidP="00F77FD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Granting franchise for installing electricity and street lights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F77FD7" w:rsidRDefault="000C07A0" w:rsidP="008757BA">
      <w:pPr>
        <w:jc w:val="both"/>
        <w:rPr>
          <w:rFonts w:ascii="Times New Roman" w:hAnsi="Times New Roman"/>
          <w:b/>
          <w:sz w:val="24"/>
          <w:szCs w:val="24"/>
        </w:rPr>
      </w:pPr>
      <w:r w:rsidRPr="00F77FD7">
        <w:rPr>
          <w:rFonts w:ascii="Times New Roman" w:hAnsi="Times New Roman"/>
          <w:b/>
          <w:sz w:val="24"/>
          <w:szCs w:val="24"/>
        </w:rPr>
        <w:t>1918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Pr="008757BA" w:rsidRDefault="000C07A0" w:rsidP="00F77FD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57BA">
        <w:rPr>
          <w:rFonts w:ascii="Times New Roman" w:hAnsi="Times New Roman"/>
          <w:sz w:val="24"/>
          <w:szCs w:val="24"/>
        </w:rPr>
        <w:t>12/</w:t>
      </w: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Thomas William</w:t>
      </w:r>
      <w:r w:rsidRPr="008757BA">
        <w:rPr>
          <w:rFonts w:ascii="Times New Roman" w:hAnsi="Times New Roman"/>
          <w:sz w:val="24"/>
          <w:szCs w:val="24"/>
        </w:rPr>
        <w:t xml:space="preserve"> Moss sworn in as Recorder, taking the place of Dr. Ayres who died 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the flu ep</w:t>
      </w:r>
      <w:r>
        <w:rPr>
          <w:rFonts w:ascii="Times New Roman" w:hAnsi="Times New Roman"/>
          <w:sz w:val="24"/>
          <w:szCs w:val="24"/>
        </w:rPr>
        <w:t>i</w:t>
      </w:r>
      <w:r w:rsidRPr="008757BA">
        <w:rPr>
          <w:rFonts w:ascii="Times New Roman" w:hAnsi="Times New Roman"/>
          <w:sz w:val="24"/>
          <w:szCs w:val="24"/>
        </w:rPr>
        <w:t>demic.</w:t>
      </w:r>
    </w:p>
    <w:p w:rsidR="000C07A0" w:rsidRPr="00F77FD7" w:rsidRDefault="000C07A0" w:rsidP="008757BA">
      <w:pPr>
        <w:jc w:val="both"/>
        <w:rPr>
          <w:rFonts w:ascii="Times New Roman" w:hAnsi="Times New Roman"/>
          <w:b/>
          <w:sz w:val="24"/>
          <w:szCs w:val="24"/>
        </w:rPr>
      </w:pPr>
      <w:r w:rsidRPr="00F77FD7">
        <w:rPr>
          <w:rFonts w:ascii="Times New Roman" w:hAnsi="Times New Roman"/>
          <w:b/>
          <w:sz w:val="24"/>
          <w:szCs w:val="24"/>
        </w:rPr>
        <w:t>1919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Pr="008757BA" w:rsidRDefault="000C07A0" w:rsidP="00F77FD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6/</w:t>
      </w: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Ord</w:t>
      </w:r>
      <w:r>
        <w:rPr>
          <w:rFonts w:ascii="Times New Roman" w:hAnsi="Times New Roman"/>
          <w:sz w:val="24"/>
          <w:szCs w:val="24"/>
        </w:rPr>
        <w:t>inance</w:t>
      </w:r>
      <w:r w:rsidRPr="008757BA">
        <w:rPr>
          <w:rFonts w:ascii="Times New Roman" w:hAnsi="Times New Roman"/>
          <w:sz w:val="24"/>
          <w:szCs w:val="24"/>
        </w:rPr>
        <w:t xml:space="preserve"> that trash from store must be swept to back alleys and burned.</w:t>
      </w:r>
    </w:p>
    <w:p w:rsidR="000C07A0" w:rsidRPr="00F77FD7" w:rsidRDefault="000C07A0" w:rsidP="008757BA">
      <w:pPr>
        <w:jc w:val="both"/>
        <w:rPr>
          <w:rFonts w:ascii="Times New Roman" w:hAnsi="Times New Roman"/>
          <w:b/>
          <w:sz w:val="24"/>
          <w:szCs w:val="24"/>
        </w:rPr>
      </w:pPr>
      <w:r w:rsidRPr="00F77FD7">
        <w:rPr>
          <w:rFonts w:ascii="Times New Roman" w:hAnsi="Times New Roman"/>
          <w:b/>
          <w:sz w:val="24"/>
          <w:szCs w:val="24"/>
        </w:rPr>
        <w:t>1920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6/19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To prohibit stock running at large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7/</w:t>
      </w:r>
      <w:r>
        <w:rPr>
          <w:rFonts w:ascii="Times New Roman" w:hAnsi="Times New Roman"/>
          <w:sz w:val="24"/>
          <w:szCs w:val="24"/>
        </w:rPr>
        <w:t>1</w:t>
      </w:r>
      <w:r w:rsidRPr="008757B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Prohibit boys under 21 loit</w:t>
      </w:r>
      <w:r>
        <w:rPr>
          <w:rFonts w:ascii="Times New Roman" w:hAnsi="Times New Roman"/>
          <w:sz w:val="24"/>
          <w:szCs w:val="24"/>
        </w:rPr>
        <w:t>ering on street after 9:00 P.M.</w:t>
      </w:r>
    </w:p>
    <w:p w:rsidR="000C07A0" w:rsidRPr="008757BA" w:rsidRDefault="000C07A0" w:rsidP="00F77FD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57BA">
        <w:rPr>
          <w:rFonts w:ascii="Times New Roman" w:hAnsi="Times New Roman"/>
          <w:sz w:val="24"/>
          <w:szCs w:val="24"/>
        </w:rPr>
        <w:t>12/</w:t>
      </w: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Marshall ordered to keep all stores closed on Sunday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 w:rsidRPr="00F77FD7">
        <w:rPr>
          <w:rFonts w:ascii="Times New Roman" w:hAnsi="Times New Roman"/>
          <w:b/>
          <w:sz w:val="24"/>
          <w:szCs w:val="24"/>
        </w:rPr>
        <w:t>1921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6/</w:t>
      </w: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Bu</w:t>
      </w:r>
      <w:r w:rsidRPr="008757BA">
        <w:rPr>
          <w:rFonts w:ascii="Times New Roman" w:hAnsi="Times New Roman"/>
          <w:sz w:val="24"/>
          <w:szCs w:val="24"/>
        </w:rPr>
        <w:t>ild a horse hitch rack by Joe Wells Garden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8757BA" w:rsidRDefault="000C07A0" w:rsidP="00F77FD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General c</w:t>
      </w:r>
      <w:r>
        <w:rPr>
          <w:rFonts w:ascii="Times New Roman" w:hAnsi="Times New Roman"/>
          <w:sz w:val="24"/>
          <w:szCs w:val="24"/>
        </w:rPr>
        <w:t>lea</w:t>
      </w:r>
      <w:r w:rsidRPr="008757BA">
        <w:rPr>
          <w:rFonts w:ascii="Times New Roman" w:hAnsi="Times New Roman"/>
          <w:sz w:val="24"/>
          <w:szCs w:val="24"/>
        </w:rPr>
        <w:t>n up of premises and toilets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 w:rsidRPr="00F77FD7">
        <w:rPr>
          <w:rFonts w:ascii="Times New Roman" w:hAnsi="Times New Roman"/>
          <w:b/>
          <w:sz w:val="24"/>
          <w:szCs w:val="24"/>
        </w:rPr>
        <w:t>1921</w:t>
      </w:r>
      <w:r>
        <w:rPr>
          <w:rFonts w:ascii="Times New Roman" w:hAnsi="Times New Roman"/>
          <w:sz w:val="24"/>
          <w:szCs w:val="24"/>
        </w:rPr>
        <w:t>:</w:t>
      </w:r>
      <w:r w:rsidRPr="008757BA">
        <w:rPr>
          <w:rFonts w:ascii="Times New Roman" w:hAnsi="Times New Roman"/>
          <w:sz w:val="24"/>
          <w:szCs w:val="24"/>
        </w:rPr>
        <w:t xml:space="preserve">                           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8/12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Orders t</w:t>
      </w:r>
      <w:r>
        <w:rPr>
          <w:rFonts w:ascii="Times New Roman" w:hAnsi="Times New Roman"/>
          <w:sz w:val="24"/>
          <w:szCs w:val="24"/>
        </w:rPr>
        <w:t>o</w:t>
      </w:r>
      <w:r w:rsidRPr="008757BA">
        <w:rPr>
          <w:rFonts w:ascii="Times New Roman" w:hAnsi="Times New Roman"/>
          <w:sz w:val="24"/>
          <w:szCs w:val="24"/>
        </w:rPr>
        <w:t xml:space="preserve"> open Washington and Kurkenda</w:t>
      </w:r>
      <w:r>
        <w:rPr>
          <w:rFonts w:ascii="Times New Roman" w:hAnsi="Times New Roman"/>
          <w:sz w:val="24"/>
          <w:szCs w:val="24"/>
        </w:rPr>
        <w:t>ll</w:t>
      </w:r>
      <w:r w:rsidRPr="008757BA">
        <w:rPr>
          <w:rFonts w:ascii="Times New Roman" w:hAnsi="Times New Roman"/>
          <w:sz w:val="24"/>
          <w:szCs w:val="24"/>
        </w:rPr>
        <w:t xml:space="preserve"> Streets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8757BA" w:rsidRDefault="000C07A0" w:rsidP="0030245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57BA">
        <w:rPr>
          <w:rFonts w:ascii="Times New Roman" w:hAnsi="Times New Roman"/>
          <w:sz w:val="24"/>
          <w:szCs w:val="24"/>
        </w:rPr>
        <w:t>12/</w:t>
      </w: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George Weaver</w:t>
      </w:r>
      <w:r>
        <w:rPr>
          <w:rFonts w:ascii="Times New Roman" w:hAnsi="Times New Roman"/>
          <w:sz w:val="24"/>
          <w:szCs w:val="24"/>
        </w:rPr>
        <w:t xml:space="preserve"> allowed to open a picture show.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 w:rsidRPr="00F77FD7">
        <w:rPr>
          <w:rFonts w:ascii="Times New Roman" w:hAnsi="Times New Roman"/>
          <w:b/>
          <w:sz w:val="24"/>
          <w:szCs w:val="24"/>
        </w:rPr>
        <w:t>1922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Pr="008757BA" w:rsidRDefault="000C07A0" w:rsidP="0030245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57B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Cannot shoot fi</w:t>
      </w:r>
      <w:r>
        <w:rPr>
          <w:rFonts w:ascii="Times New Roman" w:hAnsi="Times New Roman"/>
          <w:sz w:val="24"/>
          <w:szCs w:val="24"/>
        </w:rPr>
        <w:t xml:space="preserve">rearms </w:t>
      </w:r>
      <w:r w:rsidRPr="008757BA">
        <w:rPr>
          <w:rFonts w:ascii="Times New Roman" w:hAnsi="Times New Roman"/>
          <w:sz w:val="24"/>
          <w:szCs w:val="24"/>
        </w:rPr>
        <w:t>or fire crackers in city limits</w:t>
      </w:r>
      <w:r>
        <w:rPr>
          <w:rFonts w:ascii="Times New Roman" w:hAnsi="Times New Roman"/>
          <w:sz w:val="24"/>
          <w:szCs w:val="24"/>
        </w:rPr>
        <w:t>.</w:t>
      </w:r>
    </w:p>
    <w:p w:rsidR="000C07A0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 w:rsidRPr="0030245E">
        <w:rPr>
          <w:rFonts w:ascii="Times New Roman" w:hAnsi="Times New Roman"/>
          <w:b/>
          <w:sz w:val="24"/>
          <w:szCs w:val="24"/>
        </w:rPr>
        <w:t>1927</w:t>
      </w:r>
      <w:r>
        <w:rPr>
          <w:rFonts w:ascii="Times New Roman" w:hAnsi="Times New Roman"/>
          <w:sz w:val="24"/>
          <w:szCs w:val="24"/>
        </w:rPr>
        <w:t>: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Closed d</w:t>
      </w:r>
      <w:r>
        <w:rPr>
          <w:rFonts w:ascii="Times New Roman" w:hAnsi="Times New Roman"/>
          <w:sz w:val="24"/>
          <w:szCs w:val="24"/>
        </w:rPr>
        <w:t>ance</w:t>
      </w:r>
      <w:r w:rsidRPr="008757BA">
        <w:rPr>
          <w:rFonts w:ascii="Times New Roman" w:hAnsi="Times New Roman"/>
          <w:sz w:val="24"/>
          <w:szCs w:val="24"/>
        </w:rPr>
        <w:t xml:space="preserve"> hall in old store building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5/</w:t>
      </w:r>
      <w:r>
        <w:rPr>
          <w:rFonts w:ascii="Times New Roman" w:hAnsi="Times New Roman"/>
          <w:sz w:val="24"/>
          <w:szCs w:val="24"/>
        </w:rPr>
        <w:t>??: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Opened up H</w:t>
      </w:r>
      <w:r>
        <w:rPr>
          <w:rFonts w:ascii="Times New Roman" w:hAnsi="Times New Roman"/>
          <w:sz w:val="24"/>
          <w:szCs w:val="24"/>
        </w:rPr>
        <w:t>ighwa</w:t>
      </w:r>
      <w:r w:rsidRPr="008757BA">
        <w:rPr>
          <w:rFonts w:ascii="Times New Roman" w:hAnsi="Times New Roman"/>
          <w:sz w:val="24"/>
          <w:szCs w:val="24"/>
        </w:rPr>
        <w:t xml:space="preserve">y for </w:t>
      </w:r>
      <w:r>
        <w:rPr>
          <w:rFonts w:ascii="Times New Roman" w:hAnsi="Times New Roman"/>
          <w:sz w:val="24"/>
          <w:szCs w:val="24"/>
        </w:rPr>
        <w:t>N. 64.</w:t>
      </w:r>
    </w:p>
    <w:p w:rsidR="000C07A0" w:rsidRPr="008757BA" w:rsidRDefault="000C07A0" w:rsidP="0030245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Pr="008757BA">
        <w:rPr>
          <w:rFonts w:ascii="Times New Roman" w:hAnsi="Times New Roman"/>
          <w:sz w:val="24"/>
          <w:szCs w:val="24"/>
        </w:rPr>
        <w:t>/10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sz w:val="24"/>
          <w:szCs w:val="24"/>
        </w:rPr>
        <w:t>mas William</w:t>
      </w:r>
      <w:r w:rsidRPr="008757BA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oss</w:t>
      </w:r>
      <w:r w:rsidRPr="008757BA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oo</w:t>
      </w:r>
      <w:r w:rsidRPr="008757BA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oath of</w:t>
      </w:r>
      <w:r w:rsidRPr="008757BA">
        <w:rPr>
          <w:rFonts w:ascii="Times New Roman" w:hAnsi="Times New Roman"/>
          <w:sz w:val="24"/>
          <w:szCs w:val="24"/>
        </w:rPr>
        <w:t xml:space="preserve"> office for town treasurer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30245E" w:rsidRDefault="000C07A0" w:rsidP="008757BA">
      <w:pPr>
        <w:jc w:val="both"/>
        <w:rPr>
          <w:rFonts w:ascii="Times New Roman" w:hAnsi="Times New Roman"/>
          <w:b/>
          <w:sz w:val="24"/>
          <w:szCs w:val="24"/>
        </w:rPr>
      </w:pPr>
      <w:r w:rsidRPr="0030245E">
        <w:rPr>
          <w:rFonts w:ascii="Times New Roman" w:hAnsi="Times New Roman"/>
          <w:b/>
          <w:sz w:val="24"/>
          <w:szCs w:val="24"/>
        </w:rPr>
        <w:t>1929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Pr="008757BA" w:rsidRDefault="000C07A0" w:rsidP="008757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757BA">
        <w:rPr>
          <w:rFonts w:ascii="Times New Roman" w:hAnsi="Times New Roman"/>
          <w:sz w:val="24"/>
          <w:szCs w:val="24"/>
        </w:rPr>
        <w:t>5/21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A key available to jail to be used in case of storms</w:t>
      </w:r>
    </w:p>
    <w:p w:rsidR="000C07A0" w:rsidRPr="008757BA" w:rsidRDefault="000C07A0" w:rsidP="000013D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57BA">
        <w:rPr>
          <w:rFonts w:ascii="Times New Roman" w:hAnsi="Times New Roman"/>
          <w:sz w:val="24"/>
          <w:szCs w:val="24"/>
        </w:rPr>
        <w:t>10/25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8757BA">
        <w:rPr>
          <w:rFonts w:ascii="Times New Roman" w:hAnsi="Times New Roman"/>
          <w:sz w:val="24"/>
          <w:szCs w:val="24"/>
        </w:rPr>
        <w:t>Vo</w:t>
      </w:r>
      <w:r>
        <w:rPr>
          <w:rFonts w:ascii="Times New Roman" w:hAnsi="Times New Roman"/>
          <w:sz w:val="24"/>
          <w:szCs w:val="24"/>
        </w:rPr>
        <w:t>ted to hold de</w:t>
      </w:r>
      <w:r w:rsidRPr="008757BA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t</w:t>
      </w:r>
      <w:r w:rsidRPr="008757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 w:rsidRPr="008757BA">
        <w:rPr>
          <w:rFonts w:ascii="Times New Roman" w:hAnsi="Times New Roman"/>
          <w:sz w:val="24"/>
          <w:szCs w:val="24"/>
        </w:rPr>
        <w:t xml:space="preserve"> it is</w:t>
      </w:r>
      <w:r>
        <w:rPr>
          <w:rFonts w:ascii="Times New Roman" w:hAnsi="Times New Roman"/>
          <w:sz w:val="24"/>
          <w:szCs w:val="24"/>
        </w:rPr>
        <w:t>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1932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03/01:</w:t>
      </w:r>
      <w:r>
        <w:rPr>
          <w:rFonts w:ascii="Times New Roman" w:hAnsi="Times New Roman"/>
          <w:sz w:val="24"/>
          <w:szCs w:val="24"/>
        </w:rPr>
        <w:tab/>
        <w:t>Thomas William Moss elected as an Alderman.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1947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02/16:</w:t>
      </w:r>
      <w:r>
        <w:rPr>
          <w:rFonts w:ascii="Times New Roman" w:hAnsi="Times New Roman"/>
          <w:sz w:val="24"/>
          <w:szCs w:val="24"/>
        </w:rPr>
        <w:tab/>
        <w:t>Another teacher in town.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1949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09/20:</w:t>
      </w:r>
      <w:r>
        <w:rPr>
          <w:rFonts w:ascii="Times New Roman" w:hAnsi="Times New Roman"/>
          <w:sz w:val="24"/>
          <w:szCs w:val="24"/>
        </w:rPr>
        <w:tab/>
        <w:t>Natural gas in town.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1951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05/01:</w:t>
      </w:r>
      <w:r>
        <w:rPr>
          <w:rFonts w:ascii="Times New Roman" w:hAnsi="Times New Roman"/>
          <w:sz w:val="24"/>
          <w:szCs w:val="24"/>
        </w:rPr>
        <w:tab/>
        <w:t>Discussed piping water into town.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11/06:</w:t>
      </w:r>
      <w:r>
        <w:rPr>
          <w:rFonts w:ascii="Times New Roman" w:hAnsi="Times New Roman"/>
          <w:sz w:val="24"/>
          <w:szCs w:val="24"/>
        </w:rPr>
        <w:tab/>
        <w:t>Put electric pole and light by Mrs Dora Moss home.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1954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08/02:</w:t>
      </w:r>
      <w:r>
        <w:rPr>
          <w:rFonts w:ascii="Times New Roman" w:hAnsi="Times New Roman"/>
          <w:sz w:val="24"/>
          <w:szCs w:val="24"/>
        </w:rPr>
        <w:tab/>
        <w:t>Motion to see lawyer about making Dyer a second class town.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Dial system telephones.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1955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05/23:</w:t>
      </w:r>
      <w:r>
        <w:rPr>
          <w:rFonts w:ascii="Times New Roman" w:hAnsi="Times New Roman"/>
          <w:sz w:val="24"/>
          <w:szCs w:val="24"/>
        </w:rPr>
        <w:tab/>
        <w:t>State surveyor to survey the town.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1956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04/17:</w:t>
      </w:r>
      <w:r>
        <w:rPr>
          <w:rFonts w:ascii="Times New Roman" w:hAnsi="Times New Roman"/>
          <w:sz w:val="24"/>
          <w:szCs w:val="24"/>
        </w:rPr>
        <w:tab/>
        <w:t>Open meeting about black-topping the streets.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1959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06/02:</w:t>
      </w:r>
      <w:r>
        <w:rPr>
          <w:rFonts w:ascii="Times New Roman" w:hAnsi="Times New Roman"/>
          <w:sz w:val="24"/>
          <w:szCs w:val="24"/>
        </w:rPr>
        <w:tab/>
        <w:t xml:space="preserve">Passed resolution to establish corporation lines in accordance with court orders </w:t>
      </w:r>
      <w:r>
        <w:rPr>
          <w:rFonts w:ascii="Times New Roman" w:hAnsi="Times New Roman"/>
          <w:sz w:val="24"/>
          <w:szCs w:val="24"/>
        </w:rPr>
        <w:tab/>
        <w:t>incorporation of town of Dyer in 1889.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196</w:t>
      </w:r>
      <w:r>
        <w:rPr>
          <w:rFonts w:ascii="Times New Roman" w:hAnsi="Times New Roman"/>
          <w:b/>
          <w:sz w:val="24"/>
          <w:szCs w:val="24"/>
        </w:rPr>
        <w:t>0: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03/09:</w:t>
      </w:r>
      <w:r>
        <w:rPr>
          <w:rFonts w:ascii="Times New Roman" w:hAnsi="Times New Roman"/>
          <w:sz w:val="24"/>
          <w:szCs w:val="24"/>
        </w:rPr>
        <w:tab/>
        <w:t>To eliminate all old store buildings (Lodge Hall).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07/17:</w:t>
      </w:r>
      <w:r>
        <w:rPr>
          <w:rFonts w:ascii="Times New Roman" w:hAnsi="Times New Roman"/>
          <w:sz w:val="24"/>
          <w:szCs w:val="24"/>
        </w:rPr>
        <w:tab/>
        <w:t>No. 200 Ordinance, regulating sale of fireworks within the city limits.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99/99:</w:t>
      </w:r>
      <w:r>
        <w:rPr>
          <w:rFonts w:ascii="Times New Roman" w:hAnsi="Times New Roman"/>
          <w:sz w:val="24"/>
          <w:szCs w:val="24"/>
        </w:rPr>
        <w:tab/>
        <w:t>Telephones with Allied Telephone Company of Arkansas.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1962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04/07:</w:t>
      </w:r>
      <w:r>
        <w:rPr>
          <w:rFonts w:ascii="Times New Roman" w:hAnsi="Times New Roman"/>
          <w:sz w:val="24"/>
          <w:szCs w:val="24"/>
        </w:rPr>
        <w:tab/>
        <w:t>Put up sign about wheel vehicles on road and loose stock.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1967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09/01:</w:t>
      </w:r>
      <w:r>
        <w:rPr>
          <w:rFonts w:ascii="Times New Roman" w:hAnsi="Times New Roman"/>
          <w:sz w:val="24"/>
          <w:szCs w:val="24"/>
        </w:rPr>
        <w:tab/>
        <w:t>No raising chickens and turkeys on a commercial basis.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1969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Water finally piped into Dyer.</w:t>
      </w:r>
    </w:p>
    <w:p w:rsidR="000C07A0" w:rsidRPr="004B5EC2" w:rsidRDefault="000C07A0" w:rsidP="008A6B89">
      <w:pPr>
        <w:jc w:val="both"/>
        <w:rPr>
          <w:rFonts w:ascii="Times New Roman" w:hAnsi="Times New Roman"/>
          <w:b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1971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04/27:</w:t>
      </w:r>
      <w:r>
        <w:rPr>
          <w:rFonts w:ascii="Times New Roman" w:hAnsi="Times New Roman"/>
          <w:sz w:val="24"/>
          <w:szCs w:val="24"/>
        </w:rPr>
        <w:tab/>
        <w:t xml:space="preserve">Motion made to survey town to see if it would like to buy school property for $5,050.00 </w:t>
      </w:r>
      <w:r>
        <w:rPr>
          <w:rFonts w:ascii="Times New Roman" w:hAnsi="Times New Roman"/>
          <w:sz w:val="24"/>
          <w:szCs w:val="24"/>
        </w:rPr>
        <w:tab/>
        <w:t>from Frank Rhodes.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06/02:</w:t>
      </w:r>
      <w:r>
        <w:rPr>
          <w:rFonts w:ascii="Times New Roman" w:hAnsi="Times New Roman"/>
          <w:sz w:val="24"/>
          <w:szCs w:val="24"/>
        </w:rPr>
        <w:tab/>
        <w:t>A motion made and passed to purchase school property.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09/02:</w:t>
      </w:r>
      <w:r>
        <w:rPr>
          <w:rFonts w:ascii="Times New Roman" w:hAnsi="Times New Roman"/>
          <w:sz w:val="24"/>
          <w:szCs w:val="24"/>
        </w:rPr>
        <w:tab/>
        <w:t xml:space="preserve">Voluntary Fire Department. Day drivers: Irl Scott Lancaster, Frank Rhodes, Neil </w:t>
      </w:r>
      <w:r>
        <w:rPr>
          <w:rFonts w:ascii="Times New Roman" w:hAnsi="Times New Roman"/>
          <w:sz w:val="24"/>
          <w:szCs w:val="24"/>
        </w:rPr>
        <w:tab/>
        <w:t>Coleman, Bob Merrill.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Night drivers: Morris Herring, Fayette Peevy, and Troy Gregory. 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Fayette Peevy to obtain loan to build City Hall.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Jerry McAdoo sworn in as Alderman to take the place of Mack Dyer.</w:t>
      </w:r>
    </w:p>
    <w:p w:rsidR="000C07A0" w:rsidRDefault="000C07A0" w:rsidP="004B5E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11/01:</w:t>
      </w:r>
      <w:r>
        <w:rPr>
          <w:rFonts w:ascii="Times New Roman" w:hAnsi="Times New Roman"/>
          <w:sz w:val="24"/>
          <w:szCs w:val="24"/>
        </w:rPr>
        <w:tab/>
        <w:t>Wanda Aldridge hired to take care of Water Department.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11/02:</w:t>
      </w:r>
      <w:r>
        <w:rPr>
          <w:rFonts w:ascii="Times New Roman" w:hAnsi="Times New Roman"/>
          <w:sz w:val="24"/>
          <w:szCs w:val="24"/>
        </w:rPr>
        <w:tab/>
        <w:t xml:space="preserve">A motion made by Eldon Davis that the new library be name the Dora Moss Library. All </w:t>
      </w:r>
      <w:r>
        <w:rPr>
          <w:rFonts w:ascii="Times New Roman" w:hAnsi="Times New Roman"/>
          <w:sz w:val="24"/>
          <w:szCs w:val="24"/>
        </w:rPr>
        <w:tab/>
        <w:t>voted Yes.</w:t>
      </w:r>
    </w:p>
    <w:p w:rsidR="000C07A0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Minimum water rates to be raised one dollar.</w:t>
      </w:r>
    </w:p>
    <w:p w:rsidR="000C07A0" w:rsidRDefault="000C07A0" w:rsidP="004B5EC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October 14 set as working day on sidewalk in front of City Hall.</w:t>
      </w:r>
    </w:p>
    <w:p w:rsidR="000C07A0" w:rsidRPr="008A6B89" w:rsidRDefault="000C07A0" w:rsidP="008A6B89">
      <w:pPr>
        <w:jc w:val="both"/>
        <w:rPr>
          <w:rFonts w:ascii="Times New Roman" w:hAnsi="Times New Roman"/>
          <w:sz w:val="24"/>
          <w:szCs w:val="24"/>
        </w:rPr>
      </w:pPr>
      <w:r w:rsidRPr="004B5EC2">
        <w:rPr>
          <w:rFonts w:ascii="Times New Roman" w:hAnsi="Times New Roman"/>
          <w:b/>
          <w:sz w:val="24"/>
          <w:szCs w:val="24"/>
        </w:rPr>
        <w:t>1972</w:t>
      </w:r>
      <w:r>
        <w:rPr>
          <w:rFonts w:ascii="Times New Roman" w:hAnsi="Times New Roman"/>
          <w:sz w:val="24"/>
          <w:szCs w:val="24"/>
        </w:rPr>
        <w:t xml:space="preserve">: Irl Scott Lancaster took oath of office as </w:t>
      </w:r>
      <w:r w:rsidRPr="004B5EC2">
        <w:rPr>
          <w:rFonts w:ascii="Times New Roman" w:hAnsi="Times New Roman"/>
          <w:b/>
          <w:sz w:val="24"/>
          <w:szCs w:val="24"/>
        </w:rPr>
        <w:t>mayor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5EC2">
        <w:rPr>
          <w:rFonts w:ascii="Times New Roman" w:hAnsi="Times New Roman"/>
          <w:b/>
          <w:sz w:val="24"/>
          <w:szCs w:val="24"/>
        </w:rPr>
        <w:t>Recorder</w:t>
      </w:r>
      <w:r>
        <w:rPr>
          <w:rFonts w:ascii="Times New Roman" w:hAnsi="Times New Roman"/>
          <w:sz w:val="24"/>
          <w:szCs w:val="24"/>
        </w:rPr>
        <w:t xml:space="preserve">: Virgil Kamm; </w:t>
      </w:r>
      <w:r w:rsidRPr="004B5EC2">
        <w:rPr>
          <w:rFonts w:ascii="Times New Roman" w:hAnsi="Times New Roman"/>
          <w:b/>
          <w:sz w:val="24"/>
          <w:szCs w:val="24"/>
        </w:rPr>
        <w:t>Treasurer</w:t>
      </w:r>
      <w:r>
        <w:rPr>
          <w:rFonts w:ascii="Times New Roman" w:hAnsi="Times New Roman"/>
          <w:sz w:val="24"/>
          <w:szCs w:val="24"/>
        </w:rPr>
        <w:t xml:space="preserve">: George Weese; </w:t>
      </w:r>
      <w:r w:rsidRPr="004B5EC2">
        <w:rPr>
          <w:rFonts w:ascii="Times New Roman" w:hAnsi="Times New Roman"/>
          <w:b/>
          <w:sz w:val="24"/>
          <w:szCs w:val="24"/>
        </w:rPr>
        <w:t>Aldermen</w:t>
      </w:r>
      <w:r>
        <w:rPr>
          <w:rFonts w:ascii="Times New Roman" w:hAnsi="Times New Roman"/>
          <w:sz w:val="24"/>
          <w:szCs w:val="24"/>
        </w:rPr>
        <w:t>: Hershell Whitlock, Thurman Hurd, Eldon Davis, Henry Davis, Jerry McAdoo.</w:t>
      </w: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7A0" w:rsidRPr="002F3350" w:rsidRDefault="000C07A0" w:rsidP="00521103">
      <w:pPr>
        <w:autoSpaceDE w:val="0"/>
        <w:autoSpaceDN w:val="0"/>
        <w:adjustRightInd w:val="0"/>
        <w:spacing w:before="37"/>
        <w:jc w:val="both"/>
        <w:rPr>
          <w:rFonts w:ascii="Times New Roman" w:hAnsi="Times New Roman"/>
          <w:b/>
          <w:i/>
          <w:sz w:val="24"/>
          <w:szCs w:val="24"/>
        </w:rPr>
      </w:pPr>
      <w:r w:rsidRPr="002F3350">
        <w:rPr>
          <w:rFonts w:ascii="Times New Roman" w:hAnsi="Times New Roman"/>
          <w:b/>
          <w:i/>
          <w:sz w:val="24"/>
          <w:szCs w:val="24"/>
        </w:rPr>
        <w:t>Filename: LookingBackAtDyer 1838-1976 Book 01, 036-050 ~ Dyer-ites</w:t>
      </w:r>
    </w:p>
    <w:sectPr w:rsidR="000C07A0" w:rsidRPr="002F3350" w:rsidSect="00CE338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36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7A0" w:rsidRDefault="000C07A0">
      <w:r>
        <w:separator/>
      </w:r>
    </w:p>
  </w:endnote>
  <w:endnote w:type="continuationSeparator" w:id="0">
    <w:p w:rsidR="000C07A0" w:rsidRDefault="000C0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A0" w:rsidRDefault="000C07A0" w:rsidP="00BA02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07A0" w:rsidRDefault="000C07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A0" w:rsidRDefault="000C07A0" w:rsidP="00BA02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50</w:t>
    </w:r>
    <w:r>
      <w:rPr>
        <w:rStyle w:val="PageNumber"/>
      </w:rPr>
      <w:fldChar w:fldCharType="end"/>
    </w:r>
  </w:p>
  <w:p w:rsidR="000C07A0" w:rsidRDefault="000C07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7A0" w:rsidRDefault="000C07A0">
      <w:r>
        <w:separator/>
      </w:r>
    </w:p>
  </w:footnote>
  <w:footnote w:type="continuationSeparator" w:id="0">
    <w:p w:rsidR="000C07A0" w:rsidRDefault="000C0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F37"/>
    <w:rsid w:val="000013DA"/>
    <w:rsid w:val="00037D0E"/>
    <w:rsid w:val="00062281"/>
    <w:rsid w:val="00071852"/>
    <w:rsid w:val="0009574D"/>
    <w:rsid w:val="000C07A0"/>
    <w:rsid w:val="000C2998"/>
    <w:rsid w:val="000F005C"/>
    <w:rsid w:val="000F2F37"/>
    <w:rsid w:val="00103331"/>
    <w:rsid w:val="00142EC3"/>
    <w:rsid w:val="001A6F4C"/>
    <w:rsid w:val="001D3E03"/>
    <w:rsid w:val="00222E06"/>
    <w:rsid w:val="002B091A"/>
    <w:rsid w:val="002F3350"/>
    <w:rsid w:val="0030245E"/>
    <w:rsid w:val="0031140F"/>
    <w:rsid w:val="0035714F"/>
    <w:rsid w:val="003719F1"/>
    <w:rsid w:val="0039582D"/>
    <w:rsid w:val="003B610D"/>
    <w:rsid w:val="004000A0"/>
    <w:rsid w:val="004051B0"/>
    <w:rsid w:val="004407B2"/>
    <w:rsid w:val="00482F61"/>
    <w:rsid w:val="004B5EC2"/>
    <w:rsid w:val="004C3EB1"/>
    <w:rsid w:val="004F2304"/>
    <w:rsid w:val="00521103"/>
    <w:rsid w:val="005411B2"/>
    <w:rsid w:val="00557669"/>
    <w:rsid w:val="00563BD0"/>
    <w:rsid w:val="00573027"/>
    <w:rsid w:val="00582DEC"/>
    <w:rsid w:val="00583529"/>
    <w:rsid w:val="00595C8D"/>
    <w:rsid w:val="005E5A79"/>
    <w:rsid w:val="005E678D"/>
    <w:rsid w:val="005F5B1B"/>
    <w:rsid w:val="005F7C2C"/>
    <w:rsid w:val="00612FCE"/>
    <w:rsid w:val="006626B4"/>
    <w:rsid w:val="00674F9B"/>
    <w:rsid w:val="006B4465"/>
    <w:rsid w:val="007072BF"/>
    <w:rsid w:val="0073380E"/>
    <w:rsid w:val="007D1FBE"/>
    <w:rsid w:val="00806B07"/>
    <w:rsid w:val="00822ED4"/>
    <w:rsid w:val="00861790"/>
    <w:rsid w:val="008757BA"/>
    <w:rsid w:val="008A6B89"/>
    <w:rsid w:val="008C60A2"/>
    <w:rsid w:val="008E7AED"/>
    <w:rsid w:val="009B469F"/>
    <w:rsid w:val="00A23928"/>
    <w:rsid w:val="00A81BE3"/>
    <w:rsid w:val="00AA56D6"/>
    <w:rsid w:val="00B17D35"/>
    <w:rsid w:val="00B23843"/>
    <w:rsid w:val="00B40E2C"/>
    <w:rsid w:val="00B74C8C"/>
    <w:rsid w:val="00B95FA6"/>
    <w:rsid w:val="00BA0253"/>
    <w:rsid w:val="00BD7213"/>
    <w:rsid w:val="00BF29F1"/>
    <w:rsid w:val="00C009A1"/>
    <w:rsid w:val="00C01677"/>
    <w:rsid w:val="00C55B08"/>
    <w:rsid w:val="00CD261F"/>
    <w:rsid w:val="00CE3387"/>
    <w:rsid w:val="00D16C44"/>
    <w:rsid w:val="00D713B4"/>
    <w:rsid w:val="00DA2BDE"/>
    <w:rsid w:val="00DB59C3"/>
    <w:rsid w:val="00E21451"/>
    <w:rsid w:val="00EA4827"/>
    <w:rsid w:val="00EE6A58"/>
    <w:rsid w:val="00F775FB"/>
    <w:rsid w:val="00F77FD7"/>
    <w:rsid w:val="00F82ED7"/>
    <w:rsid w:val="00FD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0E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1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4827"/>
    <w:rPr>
      <w:rFonts w:cs="Times New Roman"/>
    </w:rPr>
  </w:style>
  <w:style w:type="character" w:styleId="PageNumber">
    <w:name w:val="page number"/>
    <w:basedOn w:val="DefaultParagraphFont"/>
    <w:uiPriority w:val="99"/>
    <w:rsid w:val="000013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15</Pages>
  <Words>3773</Words>
  <Characters>21509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</dc:title>
  <dc:subject/>
  <dc:creator>Thomas</dc:creator>
  <cp:keywords/>
  <dc:description/>
  <cp:lastModifiedBy>Thomas</cp:lastModifiedBy>
  <cp:revision>7</cp:revision>
  <dcterms:created xsi:type="dcterms:W3CDTF">2015-04-01T16:10:00Z</dcterms:created>
  <dcterms:modified xsi:type="dcterms:W3CDTF">2015-05-21T21:48:00Z</dcterms:modified>
</cp:coreProperties>
</file>